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20738" w14:textId="63EA5354" w:rsidR="00F56D71" w:rsidRPr="00DC19EB" w:rsidRDefault="00F56D71" w:rsidP="00F56D71">
      <w:pPr>
        <w:autoSpaceDE w:val="0"/>
        <w:autoSpaceDN w:val="0"/>
        <w:adjustRightInd w:val="0"/>
        <w:spacing w:line="400" w:lineRule="exact"/>
        <w:rPr>
          <w:rFonts w:ascii="ＭＳ ゴシック" w:eastAsia="ＭＳ ゴシック" w:hAnsi="ＭＳ ゴシック" w:cs="ＭＳＰゴシック"/>
          <w:kern w:val="0"/>
          <w:sz w:val="22"/>
        </w:rPr>
      </w:pPr>
      <w:r w:rsidRPr="00DC19EB">
        <w:rPr>
          <w:rFonts w:ascii="ＭＳ ゴシック" w:eastAsia="ＭＳ ゴシック" w:hAnsi="ＭＳ ゴシック" w:cs="ＭＳＰゴシック" w:hint="eastAsia"/>
          <w:kern w:val="0"/>
          <w:sz w:val="22"/>
        </w:rPr>
        <w:t>〈様式１〉応募申請書</w:t>
      </w:r>
    </w:p>
    <w:p w14:paraId="351BBCE5" w14:textId="77777777" w:rsidR="00F56D71" w:rsidRPr="00876768" w:rsidRDefault="00F56D71" w:rsidP="00F56D71">
      <w:pPr>
        <w:autoSpaceDE w:val="0"/>
        <w:autoSpaceDN w:val="0"/>
        <w:adjustRightInd w:val="0"/>
        <w:jc w:val="right"/>
        <w:rPr>
          <w:rFonts w:cs="ＭＳ明朝"/>
          <w:kern w:val="0"/>
          <w:sz w:val="22"/>
        </w:rPr>
      </w:pPr>
      <w:r w:rsidRPr="00876768">
        <w:rPr>
          <w:rFonts w:cs="ＭＳ明朝" w:hint="eastAsia"/>
          <w:kern w:val="0"/>
          <w:sz w:val="22"/>
        </w:rPr>
        <w:t>令和</w:t>
      </w:r>
      <w:r w:rsidRPr="00876768">
        <w:rPr>
          <w:rFonts w:cs="ＭＳ明朝"/>
          <w:kern w:val="0"/>
          <w:sz w:val="22"/>
        </w:rPr>
        <w:t xml:space="preserve"> </w:t>
      </w:r>
      <w:r w:rsidRPr="00876768">
        <w:rPr>
          <w:rFonts w:cs="ＭＳ明朝" w:hint="eastAsia"/>
          <w:kern w:val="0"/>
          <w:sz w:val="22"/>
        </w:rPr>
        <w:t xml:space="preserve">　　年　　</w:t>
      </w:r>
      <w:r w:rsidRPr="00876768">
        <w:rPr>
          <w:rFonts w:cs="ＭＳ明朝"/>
          <w:kern w:val="0"/>
          <w:sz w:val="22"/>
        </w:rPr>
        <w:t xml:space="preserve"> </w:t>
      </w:r>
      <w:r w:rsidRPr="00876768">
        <w:rPr>
          <w:rFonts w:cs="ＭＳ明朝" w:hint="eastAsia"/>
          <w:kern w:val="0"/>
          <w:sz w:val="22"/>
        </w:rPr>
        <w:t>月</w:t>
      </w:r>
      <w:r w:rsidRPr="00876768">
        <w:rPr>
          <w:rFonts w:cs="ＭＳ明朝"/>
          <w:kern w:val="0"/>
          <w:sz w:val="22"/>
        </w:rPr>
        <w:t xml:space="preserve"> </w:t>
      </w:r>
      <w:r w:rsidRPr="00876768">
        <w:rPr>
          <w:rFonts w:cs="ＭＳ明朝" w:hint="eastAsia"/>
          <w:kern w:val="0"/>
          <w:sz w:val="22"/>
        </w:rPr>
        <w:t xml:space="preserve">　　日</w:t>
      </w:r>
    </w:p>
    <w:p w14:paraId="042A76F6" w14:textId="77777777" w:rsidR="00F56D71" w:rsidRPr="00876768" w:rsidRDefault="00F56D71" w:rsidP="00F56D71">
      <w:pPr>
        <w:autoSpaceDE w:val="0"/>
        <w:autoSpaceDN w:val="0"/>
        <w:adjustRightInd w:val="0"/>
        <w:spacing w:line="400" w:lineRule="exact"/>
        <w:rPr>
          <w:rFonts w:ascii="ＭＳＰゴシック" w:eastAsia="ＭＳＰゴシック" w:cs="ＭＳＰゴシック"/>
          <w:kern w:val="0"/>
          <w:sz w:val="22"/>
        </w:rPr>
      </w:pPr>
    </w:p>
    <w:p w14:paraId="6C225FB4" w14:textId="77777777" w:rsidR="00F56D71" w:rsidRPr="00876768" w:rsidRDefault="00F56D71" w:rsidP="00F56D71">
      <w:pPr>
        <w:autoSpaceDE w:val="0"/>
        <w:autoSpaceDN w:val="0"/>
        <w:adjustRightInd w:val="0"/>
        <w:spacing w:line="400" w:lineRule="exact"/>
        <w:rPr>
          <w:rFonts w:ascii="ＭＳＰゴシック" w:eastAsia="ＭＳＰゴシック" w:cs="ＭＳＰゴシック"/>
          <w:kern w:val="0"/>
          <w:sz w:val="22"/>
        </w:rPr>
      </w:pPr>
    </w:p>
    <w:p w14:paraId="7DBE8043" w14:textId="77777777" w:rsidR="00F56D71" w:rsidRPr="00876768" w:rsidRDefault="00F56D71" w:rsidP="00F56D71">
      <w:pPr>
        <w:autoSpaceDE w:val="0"/>
        <w:autoSpaceDN w:val="0"/>
        <w:adjustRightInd w:val="0"/>
        <w:spacing w:line="400" w:lineRule="exact"/>
        <w:rPr>
          <w:rFonts w:ascii="ＭＳＰゴシック" w:eastAsia="ＭＳＰゴシック" w:cs="ＭＳＰゴシック"/>
          <w:kern w:val="0"/>
          <w:sz w:val="22"/>
        </w:rPr>
      </w:pPr>
    </w:p>
    <w:p w14:paraId="104B7E8F" w14:textId="77777777" w:rsidR="00F56D71" w:rsidRPr="00876768" w:rsidRDefault="00F56D71" w:rsidP="00F56D71">
      <w:pPr>
        <w:autoSpaceDE w:val="0"/>
        <w:autoSpaceDN w:val="0"/>
        <w:adjustRightInd w:val="0"/>
        <w:jc w:val="center"/>
        <w:rPr>
          <w:rFonts w:cs="ＭＳ明朝"/>
          <w:kern w:val="0"/>
          <w:sz w:val="32"/>
          <w:szCs w:val="26"/>
          <w:lang w:eastAsia="zh-CN"/>
        </w:rPr>
      </w:pPr>
      <w:r w:rsidRPr="00876768">
        <w:rPr>
          <w:rFonts w:cs="ＭＳ明朝" w:hint="eastAsia"/>
          <w:kern w:val="0"/>
          <w:sz w:val="32"/>
          <w:szCs w:val="26"/>
          <w:lang w:eastAsia="zh-CN"/>
        </w:rPr>
        <w:t>応募申請</w:t>
      </w:r>
      <w:r w:rsidRPr="00876768">
        <w:rPr>
          <w:rFonts w:cs="ＭＳ明朝"/>
          <w:kern w:val="0"/>
          <w:sz w:val="32"/>
          <w:szCs w:val="26"/>
          <w:lang w:eastAsia="zh-CN"/>
        </w:rPr>
        <w:t>書</w:t>
      </w:r>
    </w:p>
    <w:p w14:paraId="3B42DCF0" w14:textId="77777777" w:rsidR="00F56D71" w:rsidRPr="00876768" w:rsidRDefault="00F56D71" w:rsidP="00F56D71">
      <w:pPr>
        <w:autoSpaceDE w:val="0"/>
        <w:autoSpaceDN w:val="0"/>
        <w:adjustRightInd w:val="0"/>
        <w:rPr>
          <w:rFonts w:cs="ＭＳ明朝"/>
          <w:kern w:val="0"/>
          <w:sz w:val="28"/>
          <w:szCs w:val="28"/>
          <w:lang w:eastAsia="zh-CN"/>
        </w:rPr>
      </w:pPr>
    </w:p>
    <w:p w14:paraId="0F22A461" w14:textId="77777777" w:rsidR="00F56D71" w:rsidRPr="00876768" w:rsidRDefault="00F56D71" w:rsidP="00F56D71">
      <w:pPr>
        <w:autoSpaceDE w:val="0"/>
        <w:autoSpaceDN w:val="0"/>
        <w:adjustRightInd w:val="0"/>
        <w:jc w:val="right"/>
        <w:rPr>
          <w:rFonts w:cs="ＭＳ明朝"/>
          <w:kern w:val="0"/>
          <w:sz w:val="22"/>
          <w:lang w:eastAsia="zh-CN"/>
        </w:rPr>
      </w:pPr>
    </w:p>
    <w:p w14:paraId="3F08D1C3" w14:textId="1FDEB1E5" w:rsidR="00F56D71" w:rsidRPr="00876768" w:rsidRDefault="00F56D71" w:rsidP="00F56D71">
      <w:pPr>
        <w:autoSpaceDE w:val="0"/>
        <w:autoSpaceDN w:val="0"/>
        <w:adjustRightInd w:val="0"/>
        <w:rPr>
          <w:rFonts w:cs="ＭＳ明朝"/>
          <w:kern w:val="0"/>
          <w:sz w:val="22"/>
          <w:lang w:eastAsia="zh-CN"/>
        </w:rPr>
      </w:pPr>
      <w:r w:rsidRPr="00876768">
        <w:rPr>
          <w:rFonts w:cs="ＭＳ明朝" w:hint="eastAsia"/>
          <w:kern w:val="0"/>
          <w:sz w:val="22"/>
          <w:lang w:eastAsia="zh-CN"/>
        </w:rPr>
        <w:t xml:space="preserve">国土交通省　</w:t>
      </w:r>
      <w:r w:rsidR="00945FE9">
        <w:rPr>
          <w:rFonts w:cs="ＭＳ明朝" w:hint="eastAsia"/>
          <w:kern w:val="0"/>
          <w:sz w:val="22"/>
        </w:rPr>
        <w:t>近畿</w:t>
      </w:r>
      <w:r w:rsidRPr="00876768">
        <w:rPr>
          <w:rFonts w:cs="ＭＳ明朝" w:hint="eastAsia"/>
          <w:kern w:val="0"/>
          <w:sz w:val="22"/>
          <w:lang w:eastAsia="zh-CN"/>
        </w:rPr>
        <w:t xml:space="preserve">地方整備局　</w:t>
      </w:r>
      <w:r w:rsidR="00945FE9">
        <w:rPr>
          <w:rFonts w:cs="ＭＳ明朝" w:hint="eastAsia"/>
          <w:kern w:val="0"/>
          <w:sz w:val="22"/>
        </w:rPr>
        <w:t>大阪</w:t>
      </w:r>
      <w:r w:rsidRPr="00876768">
        <w:rPr>
          <w:rFonts w:cs="ＭＳ明朝" w:hint="eastAsia"/>
          <w:kern w:val="0"/>
          <w:sz w:val="22"/>
          <w:lang w:eastAsia="zh-CN"/>
        </w:rPr>
        <w:t>国道事務所長</w:t>
      </w:r>
      <w:r w:rsidRPr="00876768">
        <w:rPr>
          <w:rFonts w:cs="ＭＳ明朝"/>
          <w:kern w:val="0"/>
          <w:sz w:val="22"/>
          <w:lang w:eastAsia="zh-CN"/>
        </w:rPr>
        <w:t xml:space="preserve"> </w:t>
      </w:r>
      <w:r w:rsidRPr="00876768">
        <w:rPr>
          <w:rFonts w:cs="ＭＳ明朝" w:hint="eastAsia"/>
          <w:kern w:val="0"/>
          <w:sz w:val="22"/>
          <w:lang w:eastAsia="zh-CN"/>
        </w:rPr>
        <w:t>様</w:t>
      </w:r>
    </w:p>
    <w:p w14:paraId="50640C57" w14:textId="77777777" w:rsidR="00F56D71" w:rsidRPr="00876768" w:rsidRDefault="00F56D71" w:rsidP="00F56D71">
      <w:pPr>
        <w:autoSpaceDE w:val="0"/>
        <w:autoSpaceDN w:val="0"/>
        <w:adjustRightInd w:val="0"/>
        <w:rPr>
          <w:rFonts w:cs="ＭＳ明朝"/>
          <w:kern w:val="0"/>
          <w:sz w:val="22"/>
          <w:lang w:eastAsia="zh-CN"/>
        </w:rPr>
      </w:pPr>
    </w:p>
    <w:p w14:paraId="293A5207" w14:textId="77777777" w:rsidR="00F56D71" w:rsidRPr="00876768" w:rsidRDefault="00F56D71" w:rsidP="00F56D71">
      <w:pPr>
        <w:autoSpaceDE w:val="0"/>
        <w:autoSpaceDN w:val="0"/>
        <w:adjustRightInd w:val="0"/>
        <w:rPr>
          <w:rFonts w:cs="ＭＳ明朝"/>
          <w:kern w:val="0"/>
          <w:sz w:val="22"/>
          <w:lang w:eastAsia="zh-CN"/>
        </w:rPr>
      </w:pPr>
    </w:p>
    <w:p w14:paraId="3D69AA03"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所在地</w:t>
      </w:r>
      <w:r w:rsidRPr="00876768">
        <w:rPr>
          <w:rFonts w:cs="ＭＳ明朝"/>
          <w:kern w:val="0"/>
          <w:sz w:val="22"/>
          <w:lang w:eastAsia="zh-CN"/>
        </w:rPr>
        <w:t xml:space="preserve">　　　　　　　　　　　　　</w:t>
      </w:r>
    </w:p>
    <w:p w14:paraId="19AC1C45"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7AC53B1C"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7B799C47"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 xml:space="preserve">名称（法人）　</w:t>
      </w:r>
      <w:r w:rsidRPr="00876768">
        <w:rPr>
          <w:rFonts w:cs="ＭＳ明朝"/>
          <w:kern w:val="0"/>
          <w:sz w:val="22"/>
          <w:lang w:eastAsia="zh-CN"/>
        </w:rPr>
        <w:t xml:space="preserve">　　　　　　　　　</w:t>
      </w:r>
    </w:p>
    <w:p w14:paraId="036D3A6C"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1066E0A2"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55C45E73" w14:textId="77777777" w:rsidR="00F56D71" w:rsidRPr="00876768" w:rsidRDefault="00F56D71" w:rsidP="00F56D71">
      <w:pPr>
        <w:autoSpaceDE w:val="0"/>
        <w:autoSpaceDN w:val="0"/>
        <w:adjustRightInd w:val="0"/>
        <w:spacing w:line="320" w:lineRule="exact"/>
        <w:jc w:val="right"/>
        <w:rPr>
          <w:rFonts w:cs="ＭＳ明朝"/>
          <w:kern w:val="0"/>
          <w:sz w:val="22"/>
        </w:rPr>
      </w:pPr>
      <w:r w:rsidRPr="00876768">
        <w:rPr>
          <w:rFonts w:cs="ＭＳ明朝" w:hint="eastAsia"/>
          <w:kern w:val="0"/>
          <w:sz w:val="22"/>
        </w:rPr>
        <w:t xml:space="preserve">代表者　 　　　　　　　　　　</w:t>
      </w:r>
      <w:r w:rsidRPr="00876768">
        <w:rPr>
          <w:rFonts w:cs="ＭＳ明朝"/>
          <w:kern w:val="0"/>
          <w:sz w:val="22"/>
        </w:rPr>
        <w:t xml:space="preserve"> </w:t>
      </w:r>
      <w:r w:rsidRPr="00876768">
        <w:rPr>
          <w:rFonts w:cs="ＭＳ明朝" w:hint="eastAsia"/>
          <w:kern w:val="0"/>
          <w:sz w:val="22"/>
        </w:rPr>
        <w:t>印</w:t>
      </w:r>
    </w:p>
    <w:p w14:paraId="69683313" w14:textId="77777777" w:rsidR="00F56D71" w:rsidRPr="00876768" w:rsidRDefault="00F56D71" w:rsidP="00F56D71">
      <w:pPr>
        <w:autoSpaceDE w:val="0"/>
        <w:autoSpaceDN w:val="0"/>
        <w:adjustRightInd w:val="0"/>
        <w:spacing w:line="320" w:lineRule="exact"/>
        <w:jc w:val="right"/>
        <w:rPr>
          <w:rFonts w:cs="ＭＳ明朝"/>
          <w:kern w:val="0"/>
          <w:sz w:val="22"/>
        </w:rPr>
      </w:pPr>
    </w:p>
    <w:p w14:paraId="5D7C3CD0" w14:textId="77777777" w:rsidR="00F56D71" w:rsidRPr="00876768" w:rsidRDefault="00F56D71" w:rsidP="00F56D71">
      <w:pPr>
        <w:autoSpaceDE w:val="0"/>
        <w:autoSpaceDN w:val="0"/>
        <w:adjustRightInd w:val="0"/>
        <w:spacing w:line="320" w:lineRule="exact"/>
        <w:jc w:val="right"/>
        <w:rPr>
          <w:rFonts w:cs="ＭＳ明朝"/>
          <w:kern w:val="0"/>
          <w:sz w:val="22"/>
        </w:rPr>
      </w:pPr>
    </w:p>
    <w:p w14:paraId="0235DA66" w14:textId="77777777" w:rsidR="00F56D71" w:rsidRPr="00876768" w:rsidRDefault="00F56D71" w:rsidP="00F56D71">
      <w:pPr>
        <w:autoSpaceDE w:val="0"/>
        <w:autoSpaceDN w:val="0"/>
        <w:adjustRightInd w:val="0"/>
        <w:spacing w:line="320" w:lineRule="exact"/>
        <w:jc w:val="right"/>
        <w:rPr>
          <w:rFonts w:cs="ＭＳ明朝"/>
          <w:kern w:val="0"/>
          <w:sz w:val="22"/>
        </w:rPr>
      </w:pPr>
    </w:p>
    <w:p w14:paraId="67081E92" w14:textId="77777777" w:rsidR="00F56D71" w:rsidRPr="00876768" w:rsidRDefault="00F56D71" w:rsidP="00F56D71">
      <w:pPr>
        <w:autoSpaceDE w:val="0"/>
        <w:autoSpaceDN w:val="0"/>
        <w:adjustRightInd w:val="0"/>
        <w:spacing w:line="320" w:lineRule="exact"/>
        <w:jc w:val="right"/>
        <w:rPr>
          <w:rFonts w:cs="ＭＳ明朝"/>
          <w:kern w:val="0"/>
          <w:sz w:val="22"/>
        </w:rPr>
      </w:pPr>
    </w:p>
    <w:p w14:paraId="3D89A4A1" w14:textId="77777777" w:rsidR="00F56D71" w:rsidRPr="00876768" w:rsidRDefault="00F56D71" w:rsidP="00F56D71">
      <w:pPr>
        <w:autoSpaceDE w:val="0"/>
        <w:autoSpaceDN w:val="0"/>
        <w:adjustRightInd w:val="0"/>
        <w:spacing w:line="320" w:lineRule="exact"/>
        <w:jc w:val="center"/>
        <w:rPr>
          <w:rFonts w:cs="ＭＳ明朝"/>
          <w:kern w:val="0"/>
          <w:sz w:val="22"/>
        </w:rPr>
      </w:pPr>
      <w:r w:rsidRPr="00876768">
        <w:rPr>
          <w:rFonts w:cs="ＭＳ明朝" w:hint="eastAsia"/>
          <w:kern w:val="0"/>
          <w:sz w:val="22"/>
        </w:rPr>
        <w:t>記</w:t>
      </w:r>
    </w:p>
    <w:p w14:paraId="647D79F2" w14:textId="77777777" w:rsidR="00F56D71" w:rsidRPr="00876768" w:rsidRDefault="00F56D71" w:rsidP="00F56D71">
      <w:pPr>
        <w:autoSpaceDE w:val="0"/>
        <w:autoSpaceDN w:val="0"/>
        <w:adjustRightInd w:val="0"/>
        <w:spacing w:line="320" w:lineRule="exact"/>
        <w:jc w:val="right"/>
        <w:rPr>
          <w:rFonts w:cs="ＭＳ明朝"/>
          <w:kern w:val="0"/>
          <w:sz w:val="22"/>
        </w:rPr>
      </w:pPr>
    </w:p>
    <w:p w14:paraId="1BFDEE55" w14:textId="77777777" w:rsidR="008574B6" w:rsidRDefault="008574B6" w:rsidP="00F56D71">
      <w:pPr>
        <w:autoSpaceDE w:val="0"/>
        <w:autoSpaceDN w:val="0"/>
        <w:adjustRightInd w:val="0"/>
        <w:spacing w:line="320" w:lineRule="exact"/>
        <w:ind w:firstLineChars="100" w:firstLine="220"/>
        <w:rPr>
          <w:rFonts w:cs="ＭＳ明朝"/>
          <w:kern w:val="0"/>
          <w:sz w:val="22"/>
        </w:rPr>
      </w:pPr>
    </w:p>
    <w:p w14:paraId="3CBC215D" w14:textId="677DD5E0" w:rsidR="00F56D71" w:rsidRPr="00876768" w:rsidRDefault="00F56D71" w:rsidP="00F3094B">
      <w:pPr>
        <w:autoSpaceDE w:val="0"/>
        <w:autoSpaceDN w:val="0"/>
        <w:adjustRightInd w:val="0"/>
        <w:spacing w:line="320" w:lineRule="exact"/>
        <w:rPr>
          <w:rFonts w:cs="ＭＳ明朝"/>
          <w:kern w:val="0"/>
          <w:sz w:val="22"/>
        </w:rPr>
      </w:pPr>
      <w:r w:rsidRPr="00876768">
        <w:rPr>
          <w:rFonts w:cs="ＭＳ明朝" w:hint="eastAsia"/>
          <w:kern w:val="0"/>
          <w:sz w:val="22"/>
        </w:rPr>
        <w:t>道路空間を活用した</w:t>
      </w:r>
      <w:r w:rsidR="00DC19EB">
        <w:rPr>
          <w:rFonts w:cs="ＭＳ明朝" w:hint="eastAsia"/>
          <w:kern w:val="0"/>
          <w:sz w:val="22"/>
        </w:rPr>
        <w:t>EV</w:t>
      </w:r>
      <w:r w:rsidR="008B1801" w:rsidRPr="0000439B">
        <w:rPr>
          <w:rFonts w:cs="ＭＳ明朝" w:hint="eastAsia"/>
          <w:kern w:val="0"/>
          <w:sz w:val="22"/>
        </w:rPr>
        <w:t>路上</w:t>
      </w:r>
      <w:r w:rsidRPr="0000439B">
        <w:rPr>
          <w:rFonts w:cs="ＭＳ明朝" w:hint="eastAsia"/>
          <w:kern w:val="0"/>
          <w:sz w:val="22"/>
        </w:rPr>
        <w:t>カ</w:t>
      </w:r>
      <w:r w:rsidRPr="00876768">
        <w:rPr>
          <w:rFonts w:cs="ＭＳ明朝" w:hint="eastAsia"/>
          <w:kern w:val="0"/>
          <w:sz w:val="22"/>
        </w:rPr>
        <w:t>ーシェアリング社会実験に、関係書類を添えて応募します。</w:t>
      </w:r>
    </w:p>
    <w:p w14:paraId="1858CE92" w14:textId="77777777" w:rsidR="00F56D71" w:rsidRPr="00876768" w:rsidRDefault="00F56D71" w:rsidP="00F56D71">
      <w:pPr>
        <w:rPr>
          <w:rFonts w:ascii="ＭＳ明朝" w:eastAsia="ＭＳ明朝" w:cs="ＭＳ明朝"/>
          <w:kern w:val="0"/>
          <w:sz w:val="24"/>
          <w:szCs w:val="24"/>
        </w:rPr>
      </w:pPr>
      <w:r w:rsidRPr="00876768">
        <w:rPr>
          <w:rFonts w:ascii="ＭＳ明朝" w:eastAsia="ＭＳ明朝" w:cs="ＭＳ明朝"/>
          <w:kern w:val="0"/>
          <w:sz w:val="24"/>
          <w:szCs w:val="24"/>
        </w:rPr>
        <w:br w:type="page"/>
      </w:r>
    </w:p>
    <w:p w14:paraId="21F96C17" w14:textId="77777777" w:rsidR="00F56D71" w:rsidRPr="00DC19EB" w:rsidRDefault="00F56D71" w:rsidP="00F56D71">
      <w:pPr>
        <w:spacing w:line="320" w:lineRule="exact"/>
        <w:rPr>
          <w:rFonts w:ascii="ＭＳ ゴシック" w:eastAsia="ＭＳ ゴシック" w:hAnsi="ＭＳ ゴシック" w:cs="ＭＳＰゴシック"/>
          <w:kern w:val="0"/>
          <w:sz w:val="22"/>
        </w:rPr>
      </w:pPr>
      <w:r w:rsidRPr="00DC19EB">
        <w:rPr>
          <w:rFonts w:ascii="ＭＳ ゴシック" w:eastAsia="ＭＳ ゴシック" w:hAnsi="ＭＳ ゴシック" w:cs="ＭＳＰゴシック" w:hint="eastAsia"/>
          <w:kern w:val="0"/>
          <w:sz w:val="22"/>
        </w:rPr>
        <w:lastRenderedPageBreak/>
        <w:t>〈様式２－１〉応募者の概要</w:t>
      </w:r>
    </w:p>
    <w:p w14:paraId="78B478E8" w14:textId="77777777" w:rsidR="00F56D71" w:rsidRPr="00876768" w:rsidRDefault="00F56D71" w:rsidP="00F56D71">
      <w:pPr>
        <w:spacing w:line="320" w:lineRule="exact"/>
        <w:rPr>
          <w:rFonts w:ascii="ＭＳＰゴシック" w:eastAsia="ＭＳＰゴシック" w:cs="ＭＳＰゴシック"/>
          <w:kern w:val="0"/>
          <w:sz w:val="22"/>
        </w:rPr>
      </w:pPr>
    </w:p>
    <w:p w14:paraId="3E8F5238" w14:textId="77777777" w:rsidR="00F56D71" w:rsidRPr="00876768" w:rsidRDefault="00F56D71" w:rsidP="00F56D71">
      <w:pPr>
        <w:spacing w:line="320" w:lineRule="exact"/>
        <w:rPr>
          <w:rFonts w:ascii="ＭＳＰゴシック" w:eastAsia="ＭＳＰゴシック" w:cs="ＭＳＰゴシック"/>
          <w:kern w:val="0"/>
          <w:sz w:val="22"/>
        </w:rPr>
      </w:pPr>
    </w:p>
    <w:tbl>
      <w:tblPr>
        <w:tblStyle w:val="ac"/>
        <w:tblW w:w="0" w:type="auto"/>
        <w:jc w:val="center"/>
        <w:tblLook w:val="04A0" w:firstRow="1" w:lastRow="0" w:firstColumn="1" w:lastColumn="0" w:noHBand="0" w:noVBand="1"/>
      </w:tblPr>
      <w:tblGrid>
        <w:gridCol w:w="3936"/>
        <w:gridCol w:w="2381"/>
        <w:gridCol w:w="2381"/>
      </w:tblGrid>
      <w:tr w:rsidR="00F56D71" w:rsidRPr="00876768" w14:paraId="3224D207" w14:textId="77777777" w:rsidTr="00332EA6">
        <w:trPr>
          <w:jc w:val="center"/>
        </w:trPr>
        <w:tc>
          <w:tcPr>
            <w:tcW w:w="3936" w:type="dxa"/>
            <w:vMerge w:val="restart"/>
          </w:tcPr>
          <w:p w14:paraId="1B520497" w14:textId="77777777" w:rsidR="00F56D71" w:rsidRPr="00876768" w:rsidRDefault="00F56D71" w:rsidP="00332EA6">
            <w:pPr>
              <w:spacing w:line="320" w:lineRule="exact"/>
              <w:jc w:val="center"/>
            </w:pPr>
            <w:r w:rsidRPr="00876768">
              <w:rPr>
                <w:rFonts w:cs="ＭＳ明朝" w:hint="eastAsia"/>
                <w:kern w:val="0"/>
                <w:sz w:val="22"/>
              </w:rPr>
              <w:t>応募の対象</w:t>
            </w:r>
          </w:p>
        </w:tc>
        <w:tc>
          <w:tcPr>
            <w:tcW w:w="4762" w:type="dxa"/>
            <w:gridSpan w:val="2"/>
          </w:tcPr>
          <w:p w14:paraId="3486CAF4" w14:textId="77777777" w:rsidR="00F56D71" w:rsidRPr="00876768" w:rsidRDefault="00F56D71" w:rsidP="00332EA6">
            <w:pPr>
              <w:spacing w:line="320" w:lineRule="exact"/>
              <w:jc w:val="center"/>
            </w:pPr>
            <w:r w:rsidRPr="00876768">
              <w:rPr>
                <w:rFonts w:cs="ＭＳ明朝" w:hint="eastAsia"/>
                <w:kern w:val="0"/>
                <w:sz w:val="22"/>
              </w:rPr>
              <w:t>事業の様態</w:t>
            </w:r>
          </w:p>
        </w:tc>
      </w:tr>
      <w:tr w:rsidR="00F56D71" w:rsidRPr="00876768" w14:paraId="1E02FD6D" w14:textId="77777777" w:rsidTr="00332EA6">
        <w:trPr>
          <w:jc w:val="center"/>
        </w:trPr>
        <w:tc>
          <w:tcPr>
            <w:tcW w:w="3936" w:type="dxa"/>
            <w:vMerge/>
          </w:tcPr>
          <w:p w14:paraId="499A12C9" w14:textId="77777777" w:rsidR="00F56D71" w:rsidRPr="00876768" w:rsidRDefault="00F56D71" w:rsidP="00332EA6">
            <w:pPr>
              <w:spacing w:line="320" w:lineRule="exact"/>
              <w:jc w:val="center"/>
            </w:pPr>
          </w:p>
        </w:tc>
        <w:tc>
          <w:tcPr>
            <w:tcW w:w="2381" w:type="dxa"/>
          </w:tcPr>
          <w:p w14:paraId="36CF845C" w14:textId="77777777" w:rsidR="00F56D71" w:rsidRPr="00876768" w:rsidRDefault="00F56D71" w:rsidP="00332EA6">
            <w:pPr>
              <w:spacing w:line="320" w:lineRule="exact"/>
              <w:jc w:val="center"/>
            </w:pPr>
            <w:r w:rsidRPr="00876768">
              <w:rPr>
                <w:rFonts w:cs="ＭＳ明朝" w:hint="eastAsia"/>
                <w:kern w:val="0"/>
                <w:sz w:val="22"/>
              </w:rPr>
              <w:t>単独事業体</w:t>
            </w:r>
          </w:p>
        </w:tc>
        <w:tc>
          <w:tcPr>
            <w:tcW w:w="2381" w:type="dxa"/>
          </w:tcPr>
          <w:p w14:paraId="52158102" w14:textId="77777777" w:rsidR="00F56D71" w:rsidRPr="00876768" w:rsidRDefault="00F56D71" w:rsidP="00332EA6">
            <w:pPr>
              <w:spacing w:line="320" w:lineRule="exact"/>
              <w:jc w:val="center"/>
            </w:pPr>
            <w:r w:rsidRPr="00876768">
              <w:rPr>
                <w:rFonts w:cs="ＭＳ明朝" w:hint="eastAsia"/>
                <w:kern w:val="0"/>
                <w:sz w:val="22"/>
              </w:rPr>
              <w:t>複数事業体</w:t>
            </w:r>
          </w:p>
        </w:tc>
      </w:tr>
      <w:tr w:rsidR="00F56D71" w:rsidRPr="00876768" w14:paraId="0A5772B2" w14:textId="77777777" w:rsidTr="00332EA6">
        <w:trPr>
          <w:trHeight w:val="773"/>
          <w:jc w:val="center"/>
        </w:trPr>
        <w:tc>
          <w:tcPr>
            <w:tcW w:w="3936" w:type="dxa"/>
            <w:vAlign w:val="center"/>
          </w:tcPr>
          <w:p w14:paraId="00D30773" w14:textId="77777777" w:rsidR="008574B6" w:rsidRDefault="00F56D71" w:rsidP="00332EA6">
            <w:pPr>
              <w:spacing w:line="320" w:lineRule="exact"/>
              <w:jc w:val="center"/>
            </w:pPr>
            <w:r w:rsidRPr="00876768">
              <w:rPr>
                <w:rFonts w:hint="eastAsia"/>
              </w:rPr>
              <w:t>道路空間を活用した</w:t>
            </w:r>
          </w:p>
          <w:p w14:paraId="73C0EDF3" w14:textId="16AAB69D" w:rsidR="00F56D71" w:rsidRPr="00876768" w:rsidRDefault="00DC19EB" w:rsidP="00332EA6">
            <w:pPr>
              <w:spacing w:line="320" w:lineRule="exact"/>
              <w:jc w:val="center"/>
            </w:pPr>
            <w:r>
              <w:rPr>
                <w:rFonts w:hint="eastAsia"/>
              </w:rPr>
              <w:t>EV</w:t>
            </w:r>
            <w:r w:rsidR="008B1801" w:rsidRPr="0000439B">
              <w:rPr>
                <w:rFonts w:hint="eastAsia"/>
              </w:rPr>
              <w:t>路上</w:t>
            </w:r>
            <w:r w:rsidR="00F56D71" w:rsidRPr="0000439B">
              <w:rPr>
                <w:rFonts w:hint="eastAsia"/>
              </w:rPr>
              <w:t>カ</w:t>
            </w:r>
            <w:r w:rsidR="00F56D71" w:rsidRPr="00876768">
              <w:rPr>
                <w:rFonts w:hint="eastAsia"/>
              </w:rPr>
              <w:t>ーシェアリング社会実験</w:t>
            </w:r>
          </w:p>
        </w:tc>
        <w:tc>
          <w:tcPr>
            <w:tcW w:w="2381" w:type="dxa"/>
            <w:vAlign w:val="center"/>
          </w:tcPr>
          <w:p w14:paraId="4B757BB0" w14:textId="77777777" w:rsidR="00F56D71" w:rsidRPr="00876768" w:rsidRDefault="00F56D71" w:rsidP="00332EA6">
            <w:pPr>
              <w:spacing w:line="320" w:lineRule="exact"/>
              <w:jc w:val="center"/>
            </w:pPr>
          </w:p>
        </w:tc>
        <w:tc>
          <w:tcPr>
            <w:tcW w:w="2381" w:type="dxa"/>
            <w:vAlign w:val="center"/>
          </w:tcPr>
          <w:p w14:paraId="7516E4E1" w14:textId="77777777" w:rsidR="00F56D71" w:rsidRPr="00876768" w:rsidRDefault="00F56D71" w:rsidP="00332EA6">
            <w:pPr>
              <w:spacing w:line="320" w:lineRule="exact"/>
              <w:jc w:val="center"/>
            </w:pPr>
          </w:p>
        </w:tc>
      </w:tr>
    </w:tbl>
    <w:p w14:paraId="57D7B9F4" w14:textId="77777777" w:rsidR="00F56D71" w:rsidRPr="00876768" w:rsidRDefault="00F56D71" w:rsidP="00F56D71">
      <w:pPr>
        <w:autoSpaceDE w:val="0"/>
        <w:autoSpaceDN w:val="0"/>
        <w:adjustRightInd w:val="0"/>
        <w:spacing w:line="320" w:lineRule="exact"/>
        <w:rPr>
          <w:rFonts w:cs="ＭＳ明朝"/>
          <w:kern w:val="0"/>
          <w:sz w:val="22"/>
        </w:rPr>
      </w:pPr>
      <w:r w:rsidRPr="00876768">
        <w:rPr>
          <w:rFonts w:cs="ＭＳ明朝" w:hint="eastAsia"/>
          <w:kern w:val="0"/>
          <w:sz w:val="22"/>
        </w:rPr>
        <w:t>※応募対象と事業の様態の該当欄に○印を記してください。</w:t>
      </w:r>
    </w:p>
    <w:p w14:paraId="0A05B4B0" w14:textId="77777777" w:rsidR="00F56D71" w:rsidRPr="00876768" w:rsidRDefault="00F56D71" w:rsidP="00F56D71">
      <w:pPr>
        <w:spacing w:line="320" w:lineRule="exact"/>
        <w:rPr>
          <w:rFonts w:cs="ＭＳ明朝"/>
          <w:kern w:val="0"/>
          <w:sz w:val="22"/>
        </w:rPr>
      </w:pPr>
    </w:p>
    <w:p w14:paraId="17F17EC2" w14:textId="77777777" w:rsidR="00F56D71" w:rsidRPr="00876768" w:rsidRDefault="00F56D71" w:rsidP="00F56D71">
      <w:pPr>
        <w:spacing w:line="320" w:lineRule="exact"/>
        <w:rPr>
          <w:rFonts w:cs="ＭＳ明朝"/>
          <w:kern w:val="0"/>
          <w:sz w:val="22"/>
        </w:rPr>
      </w:pPr>
    </w:p>
    <w:tbl>
      <w:tblPr>
        <w:tblStyle w:val="ac"/>
        <w:tblW w:w="0" w:type="auto"/>
        <w:jc w:val="center"/>
        <w:tblLook w:val="04A0" w:firstRow="1" w:lastRow="0" w:firstColumn="1" w:lastColumn="0" w:noHBand="0" w:noVBand="1"/>
      </w:tblPr>
      <w:tblGrid>
        <w:gridCol w:w="2518"/>
        <w:gridCol w:w="6184"/>
      </w:tblGrid>
      <w:tr w:rsidR="00F56D71" w:rsidRPr="00876768" w14:paraId="6F54E465" w14:textId="77777777" w:rsidTr="00332EA6">
        <w:trPr>
          <w:trHeight w:val="1014"/>
          <w:jc w:val="center"/>
        </w:trPr>
        <w:tc>
          <w:tcPr>
            <w:tcW w:w="2518" w:type="dxa"/>
          </w:tcPr>
          <w:p w14:paraId="2698A282" w14:textId="77777777" w:rsidR="00F56D71" w:rsidRPr="00876768" w:rsidRDefault="00F56D71" w:rsidP="00332EA6">
            <w:pPr>
              <w:autoSpaceDE w:val="0"/>
              <w:autoSpaceDN w:val="0"/>
              <w:adjustRightInd w:val="0"/>
              <w:spacing w:beforeLines="50" w:before="120" w:line="320" w:lineRule="exact"/>
              <w:jc w:val="center"/>
              <w:rPr>
                <w:rFonts w:cs="ＭＳ明朝"/>
                <w:kern w:val="0"/>
                <w:sz w:val="22"/>
              </w:rPr>
            </w:pPr>
            <w:r w:rsidRPr="00CE5588">
              <w:rPr>
                <w:rFonts w:cs="ＭＳ明朝" w:hint="eastAsia"/>
                <w:spacing w:val="550"/>
                <w:kern w:val="0"/>
                <w:sz w:val="22"/>
                <w:fitText w:val="1540" w:id="-1215043584"/>
              </w:rPr>
              <w:t>名</w:t>
            </w:r>
            <w:r w:rsidRPr="00CE5588">
              <w:rPr>
                <w:rFonts w:cs="ＭＳ明朝" w:hint="eastAsia"/>
                <w:kern w:val="0"/>
                <w:sz w:val="22"/>
                <w:fitText w:val="1540" w:id="-1215043584"/>
              </w:rPr>
              <w:t>称</w:t>
            </w:r>
          </w:p>
          <w:p w14:paraId="489F1A63" w14:textId="77777777" w:rsidR="00F56D71" w:rsidRPr="00876768" w:rsidRDefault="00F56D71" w:rsidP="00332EA6">
            <w:pPr>
              <w:spacing w:line="320" w:lineRule="exact"/>
              <w:jc w:val="center"/>
              <w:rPr>
                <w:rFonts w:cs="ＭＳ明朝"/>
                <w:kern w:val="0"/>
                <w:sz w:val="22"/>
              </w:rPr>
            </w:pPr>
            <w:r w:rsidRPr="00876768">
              <w:rPr>
                <w:rFonts w:cs="ＭＳ明朝" w:hint="eastAsia"/>
                <w:kern w:val="0"/>
                <w:sz w:val="20"/>
                <w:szCs w:val="20"/>
              </w:rPr>
              <w:t>（法人名等）</w:t>
            </w:r>
          </w:p>
        </w:tc>
        <w:tc>
          <w:tcPr>
            <w:tcW w:w="6184" w:type="dxa"/>
          </w:tcPr>
          <w:p w14:paraId="1AC4148B" w14:textId="77777777" w:rsidR="00F56D71" w:rsidRPr="00876768" w:rsidRDefault="00F56D71" w:rsidP="00332EA6">
            <w:pPr>
              <w:spacing w:line="320" w:lineRule="exact"/>
              <w:rPr>
                <w:rFonts w:cs="ＭＳ明朝"/>
                <w:kern w:val="0"/>
                <w:sz w:val="22"/>
              </w:rPr>
            </w:pPr>
          </w:p>
        </w:tc>
      </w:tr>
      <w:tr w:rsidR="00F56D71" w:rsidRPr="00876768" w14:paraId="3F98E191" w14:textId="77777777" w:rsidTr="00332EA6">
        <w:trPr>
          <w:trHeight w:val="1100"/>
          <w:jc w:val="center"/>
        </w:trPr>
        <w:tc>
          <w:tcPr>
            <w:tcW w:w="2518" w:type="dxa"/>
          </w:tcPr>
          <w:p w14:paraId="26CAF6F8" w14:textId="77777777" w:rsidR="00F56D71" w:rsidRPr="00876768" w:rsidRDefault="00F56D71" w:rsidP="00332EA6">
            <w:pPr>
              <w:spacing w:beforeLines="100" w:before="240" w:line="320" w:lineRule="exact"/>
              <w:jc w:val="center"/>
              <w:rPr>
                <w:rFonts w:cs="ＭＳ明朝"/>
                <w:kern w:val="0"/>
                <w:sz w:val="22"/>
              </w:rPr>
            </w:pPr>
            <w:r w:rsidRPr="00CE5588">
              <w:rPr>
                <w:rFonts w:cs="ＭＳ明朝" w:hint="eastAsia"/>
                <w:spacing w:val="220"/>
                <w:kern w:val="0"/>
                <w:sz w:val="22"/>
                <w:fitText w:val="1540" w:id="-1215043583"/>
              </w:rPr>
              <w:t>所在</w:t>
            </w:r>
            <w:r w:rsidRPr="00CE5588">
              <w:rPr>
                <w:rFonts w:cs="ＭＳ明朝" w:hint="eastAsia"/>
                <w:kern w:val="0"/>
                <w:sz w:val="22"/>
                <w:fitText w:val="1540" w:id="-1215043583"/>
              </w:rPr>
              <w:t>地</w:t>
            </w:r>
          </w:p>
        </w:tc>
        <w:tc>
          <w:tcPr>
            <w:tcW w:w="6184" w:type="dxa"/>
          </w:tcPr>
          <w:p w14:paraId="537160BC" w14:textId="77777777" w:rsidR="00F56D71" w:rsidRPr="00876768" w:rsidRDefault="00F56D71" w:rsidP="00332EA6">
            <w:pPr>
              <w:spacing w:line="320" w:lineRule="exact"/>
              <w:rPr>
                <w:rFonts w:cs="ＭＳ明朝"/>
                <w:kern w:val="0"/>
                <w:sz w:val="22"/>
              </w:rPr>
            </w:pPr>
            <w:r w:rsidRPr="00876768">
              <w:rPr>
                <w:rFonts w:cs="ＭＳ明朝" w:hint="eastAsia"/>
                <w:kern w:val="0"/>
                <w:sz w:val="22"/>
              </w:rPr>
              <w:t>〒</w:t>
            </w:r>
          </w:p>
        </w:tc>
      </w:tr>
      <w:tr w:rsidR="00F56D71" w:rsidRPr="00876768" w14:paraId="119EF5EB" w14:textId="77777777" w:rsidTr="00332EA6">
        <w:trPr>
          <w:trHeight w:val="1141"/>
          <w:jc w:val="center"/>
        </w:trPr>
        <w:tc>
          <w:tcPr>
            <w:tcW w:w="2518" w:type="dxa"/>
          </w:tcPr>
          <w:p w14:paraId="67124646" w14:textId="77777777" w:rsidR="00F56D71" w:rsidRPr="00876768" w:rsidRDefault="00F56D71" w:rsidP="00332EA6">
            <w:pPr>
              <w:spacing w:beforeLines="100" w:before="240" w:line="320" w:lineRule="exact"/>
              <w:jc w:val="center"/>
              <w:rPr>
                <w:rFonts w:cs="ＭＳ明朝"/>
                <w:kern w:val="0"/>
                <w:sz w:val="22"/>
              </w:rPr>
            </w:pPr>
            <w:r w:rsidRPr="00CE5588">
              <w:rPr>
                <w:rFonts w:cs="ＭＳ明朝" w:hint="eastAsia"/>
                <w:spacing w:val="220"/>
                <w:kern w:val="0"/>
                <w:sz w:val="22"/>
                <w:fitText w:val="1540" w:id="-1215043582"/>
              </w:rPr>
              <w:t>代表</w:t>
            </w:r>
            <w:r w:rsidRPr="00CE5588">
              <w:rPr>
                <w:rFonts w:cs="ＭＳ明朝" w:hint="eastAsia"/>
                <w:kern w:val="0"/>
                <w:sz w:val="22"/>
                <w:fitText w:val="1540" w:id="-1215043582"/>
              </w:rPr>
              <w:t>者</w:t>
            </w:r>
          </w:p>
        </w:tc>
        <w:tc>
          <w:tcPr>
            <w:tcW w:w="6184" w:type="dxa"/>
          </w:tcPr>
          <w:p w14:paraId="431EDA06" w14:textId="77777777" w:rsidR="00F56D71" w:rsidRPr="00876768" w:rsidRDefault="00F56D71" w:rsidP="00332EA6">
            <w:pPr>
              <w:spacing w:line="320" w:lineRule="exact"/>
              <w:rPr>
                <w:rFonts w:cs="ＭＳ明朝"/>
                <w:kern w:val="0"/>
                <w:sz w:val="22"/>
              </w:rPr>
            </w:pPr>
          </w:p>
        </w:tc>
      </w:tr>
      <w:tr w:rsidR="00F56D71" w:rsidRPr="00876768" w14:paraId="6758B2D1" w14:textId="77777777" w:rsidTr="00332EA6">
        <w:trPr>
          <w:trHeight w:val="1681"/>
          <w:jc w:val="center"/>
        </w:trPr>
        <w:tc>
          <w:tcPr>
            <w:tcW w:w="2518" w:type="dxa"/>
          </w:tcPr>
          <w:p w14:paraId="1A4CF4C4" w14:textId="77777777" w:rsidR="00F56D71" w:rsidRPr="00876768" w:rsidRDefault="00F56D71" w:rsidP="00332EA6">
            <w:pPr>
              <w:spacing w:beforeLines="150" w:before="360" w:line="320" w:lineRule="exact"/>
              <w:jc w:val="center"/>
              <w:rPr>
                <w:rFonts w:asciiTheme="minorEastAsia" w:hAnsiTheme="minorEastAsia" w:cs="ＭＳ明朝"/>
                <w:kern w:val="0"/>
                <w:sz w:val="22"/>
              </w:rPr>
            </w:pPr>
            <w:r w:rsidRPr="00CE5588">
              <w:rPr>
                <w:rFonts w:asciiTheme="minorEastAsia" w:hAnsiTheme="minorEastAsia" w:cs="ＭＳ明朝" w:hint="eastAsia"/>
                <w:spacing w:val="220"/>
                <w:kern w:val="0"/>
                <w:sz w:val="22"/>
                <w:fitText w:val="1540" w:id="-1215043581"/>
              </w:rPr>
              <w:t>連絡</w:t>
            </w:r>
            <w:r w:rsidRPr="00CE5588">
              <w:rPr>
                <w:rFonts w:asciiTheme="minorEastAsia" w:hAnsiTheme="minorEastAsia" w:cs="ＭＳ明朝" w:hint="eastAsia"/>
                <w:kern w:val="0"/>
                <w:sz w:val="22"/>
                <w:fitText w:val="1540" w:id="-1215043581"/>
              </w:rPr>
              <w:t>先</w:t>
            </w:r>
          </w:p>
        </w:tc>
        <w:tc>
          <w:tcPr>
            <w:tcW w:w="6184" w:type="dxa"/>
          </w:tcPr>
          <w:p w14:paraId="1556C61E"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27"/>
                <w:kern w:val="0"/>
                <w:sz w:val="22"/>
                <w:fitText w:val="1320" w:id="-1215043580"/>
                <w:lang w:eastAsia="zh-CN"/>
              </w:rPr>
              <w:t>担当部署</w:t>
            </w:r>
            <w:r w:rsidRPr="00CE5588">
              <w:rPr>
                <w:rFonts w:asciiTheme="minorEastAsia" w:hAnsiTheme="minorEastAsia" w:cs="ＭＳ明朝" w:hint="eastAsia"/>
                <w:spacing w:val="2"/>
                <w:kern w:val="0"/>
                <w:sz w:val="22"/>
                <w:fitText w:val="1320" w:id="-1215043580"/>
                <w:lang w:eastAsia="zh-CN"/>
              </w:rPr>
              <w:t>名</w:t>
            </w:r>
            <w:r w:rsidRPr="00876768">
              <w:rPr>
                <w:rFonts w:asciiTheme="minorEastAsia" w:hAnsiTheme="minorEastAsia" w:cs="ＭＳ明朝" w:hint="eastAsia"/>
                <w:kern w:val="0"/>
                <w:sz w:val="22"/>
                <w:lang w:eastAsia="zh-CN"/>
              </w:rPr>
              <w:t>：</w:t>
            </w:r>
          </w:p>
          <w:p w14:paraId="3CFB283E"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27"/>
                <w:kern w:val="0"/>
                <w:sz w:val="22"/>
                <w:fitText w:val="1320" w:id="-1215043579"/>
                <w:lang w:eastAsia="zh-CN"/>
              </w:rPr>
              <w:t>担当者氏</w:t>
            </w:r>
            <w:r w:rsidRPr="00CE5588">
              <w:rPr>
                <w:rFonts w:asciiTheme="minorEastAsia" w:hAnsiTheme="minorEastAsia" w:cs="ＭＳ明朝" w:hint="eastAsia"/>
                <w:spacing w:val="2"/>
                <w:kern w:val="0"/>
                <w:sz w:val="22"/>
                <w:fitText w:val="1320" w:id="-1215043579"/>
                <w:lang w:eastAsia="zh-CN"/>
              </w:rPr>
              <w:t>名</w:t>
            </w:r>
            <w:r w:rsidRPr="00876768">
              <w:rPr>
                <w:rFonts w:asciiTheme="minorEastAsia" w:hAnsiTheme="minorEastAsia" w:cs="ＭＳ明朝" w:hint="eastAsia"/>
                <w:kern w:val="0"/>
                <w:sz w:val="22"/>
                <w:lang w:eastAsia="zh-CN"/>
              </w:rPr>
              <w:t>：</w:t>
            </w:r>
          </w:p>
          <w:p w14:paraId="0A43A6F9" w14:textId="77777777" w:rsidR="00F56D71" w:rsidRPr="00876768" w:rsidRDefault="00F56D71" w:rsidP="00332EA6">
            <w:pPr>
              <w:autoSpaceDE w:val="0"/>
              <w:autoSpaceDN w:val="0"/>
              <w:adjustRightInd w:val="0"/>
              <w:spacing w:line="320" w:lineRule="exact"/>
              <w:jc w:val="left"/>
              <w:rPr>
                <w:rFonts w:ascii="ＭＳ明朝" w:eastAsia="ＭＳ明朝" w:cs="ＭＳ明朝"/>
                <w:kern w:val="0"/>
                <w:sz w:val="22"/>
              </w:rPr>
            </w:pPr>
            <w:r w:rsidRPr="00CE5588">
              <w:rPr>
                <w:rFonts w:asciiTheme="minorEastAsia" w:hAnsiTheme="minorEastAsia" w:cs="ＭＳ明朝" w:hint="eastAsia"/>
                <w:spacing w:val="73"/>
                <w:kern w:val="0"/>
                <w:sz w:val="22"/>
                <w:fitText w:val="1320" w:id="-1215043578"/>
              </w:rPr>
              <w:t>電話番</w:t>
            </w:r>
            <w:r w:rsidRPr="00CE5588">
              <w:rPr>
                <w:rFonts w:asciiTheme="minorEastAsia" w:hAnsiTheme="minorEastAsia" w:cs="ＭＳ明朝" w:hint="eastAsia"/>
                <w:spacing w:val="1"/>
                <w:kern w:val="0"/>
                <w:sz w:val="22"/>
                <w:fitText w:val="1320" w:id="-1215043578"/>
              </w:rPr>
              <w:t>号</w:t>
            </w:r>
            <w:r w:rsidRPr="00876768">
              <w:rPr>
                <w:rFonts w:ascii="ＭＳ明朝" w:eastAsia="ＭＳ明朝" w:cs="ＭＳ明朝" w:hint="eastAsia"/>
                <w:kern w:val="0"/>
                <w:sz w:val="22"/>
              </w:rPr>
              <w:t>：</w:t>
            </w:r>
          </w:p>
          <w:p w14:paraId="606946C4" w14:textId="77777777" w:rsidR="00F56D71" w:rsidRPr="00876768" w:rsidRDefault="00F56D71" w:rsidP="00332EA6">
            <w:pPr>
              <w:autoSpaceDE w:val="0"/>
              <w:autoSpaceDN w:val="0"/>
              <w:adjustRightInd w:val="0"/>
              <w:spacing w:line="320" w:lineRule="exact"/>
              <w:rPr>
                <w:rFonts w:ascii="ＭＳ明朝" w:eastAsia="ＭＳ明朝" w:cs="ＭＳ明朝"/>
                <w:kern w:val="0"/>
                <w:sz w:val="22"/>
              </w:rPr>
            </w:pPr>
            <w:r w:rsidRPr="00CE5588">
              <w:rPr>
                <w:rFonts w:ascii="Century" w:eastAsia="ＭＳ明朝" w:hAnsi="Century" w:cs="Century"/>
                <w:spacing w:val="147"/>
                <w:kern w:val="0"/>
                <w:sz w:val="22"/>
                <w:fitText w:val="1540" w:id="-1215043577"/>
              </w:rPr>
              <w:t>F A X</w:t>
            </w:r>
            <w:r w:rsidRPr="00CE5588">
              <w:rPr>
                <w:rFonts w:asciiTheme="minorEastAsia" w:hAnsiTheme="minorEastAsia" w:cs="ＭＳ明朝" w:hint="eastAsia"/>
                <w:spacing w:val="1"/>
                <w:kern w:val="0"/>
                <w:sz w:val="22"/>
                <w:fitText w:val="1540" w:id="-1215043577"/>
              </w:rPr>
              <w:t>：</w:t>
            </w:r>
          </w:p>
          <w:p w14:paraId="41CCC2C4" w14:textId="77777777" w:rsidR="00F56D71" w:rsidRPr="00876768" w:rsidRDefault="00F56D71" w:rsidP="00332EA6">
            <w:pPr>
              <w:spacing w:line="320" w:lineRule="exact"/>
              <w:rPr>
                <w:rFonts w:ascii="ＭＳ明朝" w:eastAsia="ＭＳ明朝" w:cs="ＭＳ明朝"/>
                <w:kern w:val="0"/>
                <w:sz w:val="22"/>
              </w:rPr>
            </w:pPr>
            <w:r w:rsidRPr="00CE5588">
              <w:rPr>
                <w:rFonts w:ascii="Century" w:eastAsia="ＭＳ明朝" w:hAnsi="Century" w:cs="Century"/>
                <w:spacing w:val="29"/>
                <w:kern w:val="0"/>
                <w:sz w:val="22"/>
                <w:fitText w:val="1540" w:id="-1215043576"/>
              </w:rPr>
              <w:t xml:space="preserve">E - m a </w:t>
            </w:r>
            <w:proofErr w:type="spellStart"/>
            <w:r w:rsidRPr="00CE5588">
              <w:rPr>
                <w:rFonts w:ascii="Century" w:eastAsia="ＭＳ明朝" w:hAnsi="Century" w:cs="Century"/>
                <w:spacing w:val="29"/>
                <w:kern w:val="0"/>
                <w:sz w:val="22"/>
                <w:fitText w:val="1540" w:id="-1215043576"/>
              </w:rPr>
              <w:t>i</w:t>
            </w:r>
            <w:proofErr w:type="spellEnd"/>
            <w:r w:rsidRPr="00CE5588">
              <w:rPr>
                <w:rFonts w:ascii="Century" w:eastAsia="ＭＳ明朝" w:hAnsi="Century" w:cs="Century"/>
                <w:spacing w:val="29"/>
                <w:kern w:val="0"/>
                <w:sz w:val="22"/>
                <w:fitText w:val="1540" w:id="-1215043576"/>
              </w:rPr>
              <w:t xml:space="preserve"> l</w:t>
            </w:r>
            <w:r w:rsidRPr="00CE5588">
              <w:rPr>
                <w:rFonts w:asciiTheme="minorEastAsia" w:hAnsiTheme="minorEastAsia" w:cs="ＭＳ明朝" w:hint="eastAsia"/>
                <w:spacing w:val="3"/>
                <w:kern w:val="0"/>
                <w:sz w:val="22"/>
                <w:fitText w:val="1540" w:id="-1215043576"/>
              </w:rPr>
              <w:t>：</w:t>
            </w:r>
          </w:p>
        </w:tc>
      </w:tr>
    </w:tbl>
    <w:p w14:paraId="50D0DF0E" w14:textId="77777777" w:rsidR="00F56D71" w:rsidRPr="00876768" w:rsidRDefault="00F56D71" w:rsidP="00F56D71">
      <w:pPr>
        <w:autoSpaceDE w:val="0"/>
        <w:autoSpaceDN w:val="0"/>
        <w:adjustRightInd w:val="0"/>
        <w:spacing w:line="320" w:lineRule="exact"/>
        <w:ind w:left="447" w:hangingChars="203" w:hanging="447"/>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cs="ＭＳ明朝"/>
          <w:kern w:val="0"/>
          <w:sz w:val="22"/>
        </w:rPr>
        <w:t>1.</w:t>
      </w:r>
      <w:r w:rsidRPr="00876768">
        <w:rPr>
          <w:rFonts w:asciiTheme="minorEastAsia" w:hAnsiTheme="minorEastAsia" w:cs="ＭＳ明朝" w:hint="eastAsia"/>
          <w:kern w:val="0"/>
          <w:sz w:val="22"/>
        </w:rPr>
        <w:t>本様式２－１は、際して単独事業体での応募と複数事業体による応募に共通です。</w:t>
      </w:r>
    </w:p>
    <w:p w14:paraId="780A01D6" w14:textId="77777777" w:rsidR="00F56D71" w:rsidRPr="00876768" w:rsidRDefault="00F56D71" w:rsidP="00F56D71">
      <w:pPr>
        <w:autoSpaceDE w:val="0"/>
        <w:autoSpaceDN w:val="0"/>
        <w:adjustRightInd w:val="0"/>
        <w:spacing w:line="320" w:lineRule="exact"/>
        <w:ind w:leftChars="200" w:left="427" w:hangingChars="3" w:hanging="7"/>
        <w:rPr>
          <w:rFonts w:asciiTheme="minorEastAsia" w:hAnsiTheme="minorEastAsia" w:cs="ＭＳ明朝"/>
          <w:kern w:val="0"/>
          <w:sz w:val="22"/>
        </w:rPr>
      </w:pPr>
      <w:r w:rsidRPr="00876768">
        <w:rPr>
          <w:rFonts w:asciiTheme="minorEastAsia" w:hAnsiTheme="minorEastAsia" w:cs="ＭＳ明朝" w:hint="eastAsia"/>
          <w:kern w:val="0"/>
          <w:sz w:val="22"/>
        </w:rPr>
        <w:t>複数事業体による応募の場合は、代表する事業体の情報を本様式に記載してください。</w:t>
      </w:r>
    </w:p>
    <w:p w14:paraId="32F56235" w14:textId="77777777" w:rsidR="00F56D71" w:rsidRDefault="00F56D71" w:rsidP="00F56D71">
      <w:pPr>
        <w:spacing w:line="320" w:lineRule="exact"/>
        <w:ind w:leftChars="95" w:left="419" w:hangingChars="100" w:hanging="220"/>
        <w:rPr>
          <w:rFonts w:asciiTheme="minorEastAsia" w:hAnsiTheme="minorEastAsia" w:cs="ＭＳ明朝"/>
          <w:kern w:val="0"/>
          <w:sz w:val="22"/>
        </w:rPr>
      </w:pPr>
      <w:r w:rsidRPr="00876768">
        <w:rPr>
          <w:rFonts w:cs="ＭＳ明朝"/>
          <w:kern w:val="0"/>
          <w:sz w:val="22"/>
        </w:rPr>
        <w:t>2.</w:t>
      </w:r>
      <w:r w:rsidRPr="00876768">
        <w:rPr>
          <w:rFonts w:asciiTheme="minorEastAsia" w:hAnsiTheme="minorEastAsia" w:cs="ＭＳ明朝" w:hint="eastAsia"/>
          <w:kern w:val="0"/>
          <w:sz w:val="22"/>
        </w:rPr>
        <w:t>複数事業体による</w:t>
      </w:r>
      <w:r w:rsidRPr="00876768">
        <w:rPr>
          <w:rFonts w:asciiTheme="minorEastAsia" w:hAnsiTheme="minorEastAsia" w:cs="ＭＳ明朝"/>
          <w:kern w:val="0"/>
          <w:sz w:val="22"/>
        </w:rPr>
        <w:t>応募</w:t>
      </w:r>
      <w:r w:rsidRPr="00876768">
        <w:rPr>
          <w:rFonts w:asciiTheme="minorEastAsia" w:hAnsiTheme="minorEastAsia" w:cs="ＭＳ明朝" w:hint="eastAsia"/>
          <w:kern w:val="0"/>
          <w:sz w:val="22"/>
        </w:rPr>
        <w:t>の</w:t>
      </w:r>
      <w:r w:rsidRPr="00876768">
        <w:rPr>
          <w:rFonts w:asciiTheme="minorEastAsia" w:hAnsiTheme="minorEastAsia" w:cs="ＭＳ明朝"/>
          <w:kern w:val="0"/>
          <w:sz w:val="22"/>
        </w:rPr>
        <w:t>場合のみ</w:t>
      </w:r>
      <w:r w:rsidRPr="00876768">
        <w:rPr>
          <w:rFonts w:asciiTheme="minorEastAsia" w:hAnsiTheme="minorEastAsia" w:cs="ＭＳ明朝" w:hint="eastAsia"/>
          <w:kern w:val="0"/>
          <w:sz w:val="22"/>
        </w:rPr>
        <w:t>、構成するすべての事業体等を様式２－２に記載</w:t>
      </w:r>
    </w:p>
    <w:p w14:paraId="0AC561A6" w14:textId="77777777" w:rsidR="00F56D71" w:rsidRPr="00876768" w:rsidRDefault="00F56D71" w:rsidP="00F56D71">
      <w:pPr>
        <w:spacing w:line="320" w:lineRule="exact"/>
        <w:ind w:leftChars="195" w:left="409"/>
        <w:rPr>
          <w:rFonts w:asciiTheme="minorEastAsia" w:hAnsiTheme="minorEastAsia" w:cs="ＭＳ明朝"/>
          <w:kern w:val="0"/>
          <w:sz w:val="22"/>
        </w:rPr>
      </w:pPr>
      <w:r w:rsidRPr="00876768">
        <w:rPr>
          <w:rFonts w:asciiTheme="minorEastAsia" w:hAnsiTheme="minorEastAsia" w:cs="ＭＳ明朝" w:hint="eastAsia"/>
          <w:kern w:val="0"/>
          <w:sz w:val="22"/>
        </w:rPr>
        <w:t>してください。</w:t>
      </w:r>
    </w:p>
    <w:p w14:paraId="513FE157" w14:textId="77777777" w:rsidR="00F56D71" w:rsidRPr="00876768" w:rsidRDefault="00F56D71" w:rsidP="00F56D71">
      <w:pPr>
        <w:autoSpaceDE w:val="0"/>
        <w:autoSpaceDN w:val="0"/>
        <w:adjustRightInd w:val="0"/>
        <w:spacing w:line="320" w:lineRule="exact"/>
        <w:ind w:left="447" w:hangingChars="203" w:hanging="447"/>
        <w:rPr>
          <w:rFonts w:asciiTheme="minorEastAsia" w:hAnsiTheme="minorEastAsia" w:cs="ＭＳ明朝"/>
          <w:kern w:val="0"/>
          <w:sz w:val="22"/>
        </w:rPr>
      </w:pPr>
    </w:p>
    <w:p w14:paraId="1AB49DC0" w14:textId="77777777" w:rsidR="00F56D71" w:rsidRPr="00876768" w:rsidRDefault="00F56D71" w:rsidP="00F56D71">
      <w:pPr>
        <w:rPr>
          <w:rFonts w:ascii="ＭＳ明朝" w:eastAsia="ＭＳ明朝" w:cs="ＭＳ明朝"/>
          <w:kern w:val="0"/>
          <w:sz w:val="22"/>
        </w:rPr>
      </w:pPr>
    </w:p>
    <w:p w14:paraId="1E148BBE" w14:textId="77777777" w:rsidR="00F56D71" w:rsidRPr="00876768" w:rsidRDefault="00F56D71" w:rsidP="00F56D71">
      <w:pPr>
        <w:rPr>
          <w:rFonts w:ascii="ＭＳ明朝" w:eastAsia="ＭＳ明朝" w:cs="ＭＳ明朝"/>
          <w:kern w:val="0"/>
          <w:sz w:val="22"/>
        </w:rPr>
      </w:pPr>
      <w:r w:rsidRPr="00876768">
        <w:rPr>
          <w:rFonts w:ascii="ＭＳ明朝" w:eastAsia="ＭＳ明朝" w:cs="ＭＳ明朝"/>
          <w:kern w:val="0"/>
          <w:sz w:val="22"/>
        </w:rPr>
        <w:br w:type="page"/>
      </w:r>
    </w:p>
    <w:p w14:paraId="1541CC52" w14:textId="77777777" w:rsidR="00F56D71" w:rsidRPr="00E03F1B" w:rsidRDefault="00F56D71" w:rsidP="00D21B6D">
      <w:pPr>
        <w:spacing w:line="320" w:lineRule="exact"/>
        <w:rPr>
          <w:rFonts w:ascii="ＭＳ ゴシック" w:eastAsia="ＭＳ ゴシック" w:hAnsi="ＭＳ ゴシック" w:cs="ＭＳＰゴシック"/>
          <w:kern w:val="0"/>
          <w:sz w:val="22"/>
        </w:rPr>
      </w:pPr>
      <w:r w:rsidRPr="00E03F1B">
        <w:rPr>
          <w:rFonts w:ascii="ＭＳ ゴシック" w:eastAsia="ＭＳ ゴシック" w:hAnsi="ＭＳ ゴシック" w:cs="ＭＳＰゴシック" w:hint="eastAsia"/>
          <w:kern w:val="0"/>
          <w:sz w:val="22"/>
        </w:rPr>
        <w:lastRenderedPageBreak/>
        <w:t>〈様式２－２〉構成法人の概要〈※複数事業体による応募の場合〉</w:t>
      </w:r>
    </w:p>
    <w:p w14:paraId="18482688" w14:textId="77777777" w:rsidR="00F56D71" w:rsidRPr="00876768" w:rsidRDefault="00F56D71" w:rsidP="00F56D71">
      <w:pPr>
        <w:spacing w:line="320" w:lineRule="exact"/>
        <w:ind w:leftChars="135" w:left="283"/>
        <w:rPr>
          <w:rFonts w:ascii="ＭＳＰゴシック" w:eastAsia="ＭＳＰゴシック" w:cs="ＭＳＰゴシック"/>
          <w:kern w:val="0"/>
          <w:sz w:val="22"/>
        </w:rPr>
      </w:pPr>
    </w:p>
    <w:tbl>
      <w:tblPr>
        <w:tblStyle w:val="ac"/>
        <w:tblW w:w="8760" w:type="dxa"/>
        <w:jc w:val="center"/>
        <w:tblLook w:val="04A0" w:firstRow="1" w:lastRow="0" w:firstColumn="1" w:lastColumn="0" w:noHBand="0" w:noVBand="1"/>
      </w:tblPr>
      <w:tblGrid>
        <w:gridCol w:w="534"/>
        <w:gridCol w:w="2126"/>
        <w:gridCol w:w="6100"/>
      </w:tblGrid>
      <w:tr w:rsidR="00F56D71" w:rsidRPr="00876768" w14:paraId="49958B66" w14:textId="77777777" w:rsidTr="00332EA6">
        <w:trPr>
          <w:trHeight w:val="680"/>
          <w:jc w:val="center"/>
        </w:trPr>
        <w:tc>
          <w:tcPr>
            <w:tcW w:w="534" w:type="dxa"/>
            <w:vMerge w:val="restart"/>
            <w:vAlign w:val="center"/>
          </w:tcPr>
          <w:p w14:paraId="22FAE07D" w14:textId="77777777" w:rsidR="00F56D71" w:rsidRPr="00876768" w:rsidRDefault="00F56D71" w:rsidP="00332EA6">
            <w:pPr>
              <w:spacing w:line="320" w:lineRule="exact"/>
              <w:rPr>
                <w:rFonts w:ascii="ＭＳ明朝" w:eastAsia="ＭＳ明朝" w:cs="ＭＳ明朝"/>
                <w:kern w:val="0"/>
                <w:sz w:val="22"/>
              </w:rPr>
            </w:pPr>
            <w:r w:rsidRPr="00876768">
              <w:rPr>
                <w:rFonts w:ascii="ＭＳ明朝" w:eastAsia="ＭＳ明朝" w:cs="ＭＳ明朝" w:hint="eastAsia"/>
                <w:kern w:val="0"/>
                <w:sz w:val="22"/>
              </w:rPr>
              <w:t>①</w:t>
            </w:r>
          </w:p>
        </w:tc>
        <w:tc>
          <w:tcPr>
            <w:tcW w:w="2126" w:type="dxa"/>
          </w:tcPr>
          <w:p w14:paraId="0D82CDEA" w14:textId="77777777" w:rsidR="00F56D71" w:rsidRPr="00876768" w:rsidRDefault="00F56D71" w:rsidP="00332EA6">
            <w:pPr>
              <w:autoSpaceDE w:val="0"/>
              <w:autoSpaceDN w:val="0"/>
              <w:adjustRightInd w:val="0"/>
              <w:spacing w:line="320" w:lineRule="exact"/>
              <w:jc w:val="center"/>
              <w:rPr>
                <w:rFonts w:asciiTheme="minorEastAsia" w:hAnsiTheme="minorEastAsia" w:cs="ＭＳ明朝"/>
                <w:kern w:val="0"/>
                <w:sz w:val="22"/>
              </w:rPr>
            </w:pPr>
            <w:r w:rsidRPr="00CE5588">
              <w:rPr>
                <w:rFonts w:asciiTheme="minorEastAsia" w:hAnsiTheme="minorEastAsia" w:cs="ＭＳ明朝" w:hint="eastAsia"/>
                <w:spacing w:val="550"/>
                <w:kern w:val="0"/>
                <w:sz w:val="22"/>
                <w:fitText w:val="1540" w:id="-1215043575"/>
              </w:rPr>
              <w:t>名</w:t>
            </w:r>
            <w:r w:rsidRPr="00CE5588">
              <w:rPr>
                <w:rFonts w:asciiTheme="minorEastAsia" w:hAnsiTheme="minorEastAsia" w:cs="ＭＳ明朝" w:hint="eastAsia"/>
                <w:kern w:val="0"/>
                <w:sz w:val="22"/>
                <w:fitText w:val="1540" w:id="-1215043575"/>
              </w:rPr>
              <w:t>称</w:t>
            </w:r>
          </w:p>
          <w:p w14:paraId="6E224DD1" w14:textId="77777777" w:rsidR="00F56D71" w:rsidRPr="00876768" w:rsidRDefault="00F56D71" w:rsidP="00332EA6">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35103387" w14:textId="77777777" w:rsidR="00F56D71" w:rsidRPr="00876768" w:rsidRDefault="00F56D71" w:rsidP="00332EA6">
            <w:pPr>
              <w:spacing w:line="320" w:lineRule="exact"/>
              <w:rPr>
                <w:rFonts w:ascii="ＭＳ明朝" w:eastAsia="ＭＳ明朝" w:cs="ＭＳ明朝"/>
                <w:kern w:val="0"/>
                <w:sz w:val="22"/>
              </w:rPr>
            </w:pPr>
          </w:p>
        </w:tc>
      </w:tr>
      <w:tr w:rsidR="00F56D71" w:rsidRPr="00876768" w14:paraId="1067E1E9" w14:textId="77777777" w:rsidTr="00332EA6">
        <w:trPr>
          <w:trHeight w:val="1587"/>
          <w:jc w:val="center"/>
        </w:trPr>
        <w:tc>
          <w:tcPr>
            <w:tcW w:w="534" w:type="dxa"/>
            <w:vMerge/>
            <w:vAlign w:val="center"/>
          </w:tcPr>
          <w:p w14:paraId="09119B3B" w14:textId="77777777" w:rsidR="00F56D71" w:rsidRPr="00876768" w:rsidRDefault="00F56D71" w:rsidP="00332EA6">
            <w:pPr>
              <w:spacing w:line="320" w:lineRule="exact"/>
              <w:rPr>
                <w:rFonts w:ascii="ＭＳ明朝" w:eastAsia="ＭＳ明朝" w:cs="ＭＳ明朝"/>
                <w:kern w:val="0"/>
                <w:sz w:val="22"/>
              </w:rPr>
            </w:pPr>
          </w:p>
        </w:tc>
        <w:tc>
          <w:tcPr>
            <w:tcW w:w="2126" w:type="dxa"/>
          </w:tcPr>
          <w:p w14:paraId="037CCB61" w14:textId="77777777" w:rsidR="00F56D71" w:rsidRPr="00876768" w:rsidRDefault="00F56D71" w:rsidP="00332EA6">
            <w:pPr>
              <w:spacing w:beforeLines="150" w:before="360" w:line="320" w:lineRule="exact"/>
              <w:jc w:val="center"/>
              <w:rPr>
                <w:rFonts w:asciiTheme="minorEastAsia" w:hAnsiTheme="minorEastAsia" w:cs="ＭＳ明朝"/>
                <w:kern w:val="0"/>
                <w:sz w:val="22"/>
              </w:rPr>
            </w:pPr>
            <w:r w:rsidRPr="00CE5588">
              <w:rPr>
                <w:rFonts w:asciiTheme="minorEastAsia" w:hAnsiTheme="minorEastAsia" w:cs="ＭＳ明朝" w:hint="eastAsia"/>
                <w:spacing w:val="220"/>
                <w:kern w:val="0"/>
                <w:sz w:val="22"/>
                <w:fitText w:val="1540" w:id="-1215043574"/>
              </w:rPr>
              <w:t>連絡</w:t>
            </w:r>
            <w:r w:rsidRPr="00CE5588">
              <w:rPr>
                <w:rFonts w:asciiTheme="minorEastAsia" w:hAnsiTheme="minorEastAsia" w:cs="ＭＳ明朝" w:hint="eastAsia"/>
                <w:kern w:val="0"/>
                <w:sz w:val="22"/>
                <w:fitText w:val="1540" w:id="-1215043574"/>
              </w:rPr>
              <w:t>先</w:t>
            </w:r>
          </w:p>
        </w:tc>
        <w:tc>
          <w:tcPr>
            <w:tcW w:w="6100" w:type="dxa"/>
          </w:tcPr>
          <w:p w14:paraId="6592EA67"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220"/>
                <w:kern w:val="0"/>
                <w:sz w:val="22"/>
                <w:fitText w:val="880" w:id="-1215043573"/>
                <w:lang w:eastAsia="zh-CN"/>
              </w:rPr>
              <w:t>住</w:t>
            </w:r>
            <w:r w:rsidRPr="00CE5588">
              <w:rPr>
                <w:rFonts w:asciiTheme="minorEastAsia" w:hAnsiTheme="minorEastAsia" w:cs="ＭＳ明朝" w:hint="eastAsia"/>
                <w:kern w:val="0"/>
                <w:sz w:val="22"/>
                <w:fitText w:val="880" w:id="-1215043573"/>
                <w:lang w:eastAsia="zh-CN"/>
              </w:rPr>
              <w:t>所</w:t>
            </w:r>
            <w:r w:rsidRPr="00876768">
              <w:rPr>
                <w:rFonts w:asciiTheme="minorEastAsia" w:hAnsiTheme="minorEastAsia" w:cs="ＭＳ明朝" w:hint="eastAsia"/>
                <w:kern w:val="0"/>
                <w:sz w:val="22"/>
                <w:lang w:eastAsia="zh-CN"/>
              </w:rPr>
              <w:t>：</w:t>
            </w:r>
          </w:p>
          <w:p w14:paraId="50376B07"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55"/>
                <w:kern w:val="0"/>
                <w:sz w:val="22"/>
                <w:fitText w:val="880" w:id="-1215043572"/>
                <w:lang w:eastAsia="zh-CN"/>
              </w:rPr>
              <w:t>部署</w:t>
            </w:r>
            <w:r w:rsidRPr="00CE5588">
              <w:rPr>
                <w:rFonts w:asciiTheme="minorEastAsia" w:hAnsiTheme="minorEastAsia" w:cs="ＭＳ明朝" w:hint="eastAsia"/>
                <w:kern w:val="0"/>
                <w:sz w:val="22"/>
                <w:fitText w:val="880" w:id="-1215043572"/>
                <w:lang w:eastAsia="zh-CN"/>
              </w:rPr>
              <w:t>名</w:t>
            </w:r>
            <w:r w:rsidRPr="00876768">
              <w:rPr>
                <w:rFonts w:asciiTheme="minorEastAsia" w:hAnsiTheme="minorEastAsia" w:cs="ＭＳ明朝" w:hint="eastAsia"/>
                <w:kern w:val="0"/>
                <w:sz w:val="22"/>
                <w:lang w:eastAsia="zh-CN"/>
              </w:rPr>
              <w:t>：</w:t>
            </w:r>
          </w:p>
          <w:p w14:paraId="7911BDD0"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kern w:val="0"/>
                <w:sz w:val="22"/>
                <w:fitText w:val="880" w:id="-1215043571"/>
                <w:lang w:eastAsia="zh-CN"/>
              </w:rPr>
              <w:t>電話番号</w:t>
            </w:r>
            <w:r w:rsidRPr="00876768">
              <w:rPr>
                <w:rFonts w:asciiTheme="minorEastAsia" w:hAnsiTheme="minorEastAsia" w:cs="ＭＳ明朝" w:hint="eastAsia"/>
                <w:kern w:val="0"/>
                <w:sz w:val="22"/>
                <w:lang w:eastAsia="zh-CN"/>
              </w:rPr>
              <w:t>：</w:t>
            </w:r>
          </w:p>
          <w:p w14:paraId="38ABBF56" w14:textId="77777777" w:rsidR="00F56D71" w:rsidRPr="00876768" w:rsidRDefault="00F56D71" w:rsidP="00332EA6">
            <w:pPr>
              <w:autoSpaceDE w:val="0"/>
              <w:autoSpaceDN w:val="0"/>
              <w:adjustRightInd w:val="0"/>
              <w:spacing w:line="320" w:lineRule="exact"/>
              <w:rPr>
                <w:rFonts w:ascii="ＭＳ明朝" w:eastAsia="ＭＳ明朝" w:cs="ＭＳ明朝"/>
                <w:kern w:val="0"/>
                <w:sz w:val="22"/>
              </w:rPr>
            </w:pPr>
            <w:r w:rsidRPr="00CE5588">
              <w:rPr>
                <w:rFonts w:ascii="Century" w:eastAsia="ＭＳ明朝" w:hAnsi="Century" w:cs="Century"/>
                <w:spacing w:val="59"/>
                <w:kern w:val="0"/>
                <w:sz w:val="22"/>
                <w:fitText w:val="1100" w:id="-1215043570"/>
              </w:rPr>
              <w:t>F A X</w:t>
            </w:r>
            <w:r w:rsidRPr="00CE5588">
              <w:rPr>
                <w:rFonts w:asciiTheme="minorEastAsia" w:hAnsiTheme="minorEastAsia" w:cs="ＭＳ明朝" w:hint="eastAsia"/>
                <w:spacing w:val="1"/>
                <w:kern w:val="0"/>
                <w:sz w:val="22"/>
                <w:fitText w:val="1100" w:id="-1215043570"/>
              </w:rPr>
              <w:t>：</w:t>
            </w:r>
          </w:p>
          <w:p w14:paraId="2FD819F0" w14:textId="77777777" w:rsidR="00F56D71" w:rsidRPr="00876768" w:rsidRDefault="00F56D71" w:rsidP="00332EA6">
            <w:pPr>
              <w:spacing w:line="320" w:lineRule="exact"/>
              <w:rPr>
                <w:rFonts w:ascii="ＭＳ明朝" w:eastAsia="ＭＳ明朝" w:cs="ＭＳ明朝"/>
                <w:kern w:val="0"/>
                <w:sz w:val="22"/>
              </w:rPr>
            </w:pPr>
            <w:r w:rsidRPr="00F56D71">
              <w:rPr>
                <w:rFonts w:ascii="Century" w:eastAsia="ＭＳ明朝" w:hAnsi="Century" w:cs="Century"/>
                <w:w w:val="90"/>
                <w:kern w:val="0"/>
                <w:sz w:val="22"/>
                <w:fitText w:val="1100" w:id="-1215043569"/>
              </w:rPr>
              <w:t xml:space="preserve">E - m a </w:t>
            </w:r>
            <w:proofErr w:type="spellStart"/>
            <w:r w:rsidRPr="00F56D71">
              <w:rPr>
                <w:rFonts w:ascii="Century" w:eastAsia="ＭＳ明朝" w:hAnsi="Century" w:cs="Century"/>
                <w:w w:val="90"/>
                <w:kern w:val="0"/>
                <w:sz w:val="22"/>
                <w:fitText w:val="1100" w:id="-1215043569"/>
              </w:rPr>
              <w:t>i</w:t>
            </w:r>
            <w:proofErr w:type="spellEnd"/>
            <w:r w:rsidRPr="00F56D71">
              <w:rPr>
                <w:rFonts w:ascii="Century" w:eastAsia="ＭＳ明朝" w:hAnsi="Century" w:cs="Century"/>
                <w:w w:val="90"/>
                <w:kern w:val="0"/>
                <w:sz w:val="22"/>
                <w:fitText w:val="1100" w:id="-1215043569"/>
              </w:rPr>
              <w:t xml:space="preserve"> l</w:t>
            </w:r>
            <w:r w:rsidRPr="00F56D71">
              <w:rPr>
                <w:rFonts w:asciiTheme="minorEastAsia" w:hAnsiTheme="minorEastAsia" w:cs="ＭＳ明朝" w:hint="eastAsia"/>
                <w:spacing w:val="4"/>
                <w:w w:val="90"/>
                <w:kern w:val="0"/>
                <w:sz w:val="22"/>
                <w:fitText w:val="1100" w:id="-1215043569"/>
              </w:rPr>
              <w:t>：</w:t>
            </w:r>
          </w:p>
        </w:tc>
      </w:tr>
      <w:tr w:rsidR="00F56D71" w:rsidRPr="00876768" w14:paraId="528B65EF" w14:textId="77777777" w:rsidTr="00332EA6">
        <w:trPr>
          <w:trHeight w:val="561"/>
          <w:jc w:val="center"/>
        </w:trPr>
        <w:tc>
          <w:tcPr>
            <w:tcW w:w="534" w:type="dxa"/>
            <w:vMerge/>
            <w:vAlign w:val="center"/>
          </w:tcPr>
          <w:p w14:paraId="7C525353" w14:textId="77777777" w:rsidR="00F56D71" w:rsidRPr="00876768" w:rsidRDefault="00F56D71" w:rsidP="00332EA6">
            <w:pPr>
              <w:spacing w:line="320" w:lineRule="exact"/>
              <w:rPr>
                <w:rFonts w:ascii="ＭＳ明朝" w:eastAsia="ＭＳ明朝" w:cs="ＭＳ明朝"/>
                <w:kern w:val="0"/>
                <w:sz w:val="22"/>
              </w:rPr>
            </w:pPr>
          </w:p>
        </w:tc>
        <w:tc>
          <w:tcPr>
            <w:tcW w:w="2126" w:type="dxa"/>
          </w:tcPr>
          <w:p w14:paraId="7D539361" w14:textId="77777777" w:rsidR="00F56D71" w:rsidRPr="00876768" w:rsidRDefault="00F56D71" w:rsidP="00332EA6">
            <w:pPr>
              <w:spacing w:beforeLines="50" w:before="120" w:line="320" w:lineRule="exact"/>
              <w:jc w:val="center"/>
              <w:rPr>
                <w:rFonts w:asciiTheme="minorEastAsia" w:hAnsiTheme="minorEastAsia" w:cs="ＭＳ明朝"/>
                <w:kern w:val="0"/>
                <w:sz w:val="22"/>
              </w:rPr>
            </w:pPr>
            <w:r w:rsidRPr="00CE5588">
              <w:rPr>
                <w:rFonts w:asciiTheme="minorEastAsia" w:hAnsiTheme="minorEastAsia" w:cs="ＭＳ明朝" w:hint="eastAsia"/>
                <w:spacing w:val="247"/>
                <w:kern w:val="0"/>
                <w:sz w:val="22"/>
                <w:fitText w:val="1540" w:id="-1215043568"/>
              </w:rPr>
              <w:t>役</w:t>
            </w:r>
            <w:r w:rsidRPr="00CE5588">
              <w:rPr>
                <w:rFonts w:asciiTheme="minorEastAsia" w:hAnsiTheme="minorEastAsia" w:cs="ＭＳ明朝"/>
                <w:spacing w:val="247"/>
                <w:kern w:val="0"/>
                <w:sz w:val="22"/>
                <w:fitText w:val="1540" w:id="-1215043568"/>
              </w:rPr>
              <w:t xml:space="preserve"> </w:t>
            </w:r>
            <w:r w:rsidRPr="00CE5588">
              <w:rPr>
                <w:rFonts w:asciiTheme="minorEastAsia" w:hAnsiTheme="minorEastAsia" w:cs="ＭＳ明朝" w:hint="eastAsia"/>
                <w:spacing w:val="1"/>
                <w:kern w:val="0"/>
                <w:sz w:val="22"/>
                <w:fitText w:val="1540" w:id="-1215043568"/>
              </w:rPr>
              <w:t>割</w:t>
            </w:r>
          </w:p>
        </w:tc>
        <w:tc>
          <w:tcPr>
            <w:tcW w:w="6100" w:type="dxa"/>
          </w:tcPr>
          <w:p w14:paraId="0A49F6BD" w14:textId="77777777" w:rsidR="00F56D71" w:rsidRPr="00876768" w:rsidRDefault="00F56D71" w:rsidP="00332EA6">
            <w:pPr>
              <w:spacing w:line="320" w:lineRule="exact"/>
              <w:rPr>
                <w:rFonts w:ascii="ＭＳ明朝" w:eastAsia="ＭＳ明朝" w:cs="ＭＳ明朝"/>
                <w:kern w:val="0"/>
                <w:sz w:val="22"/>
              </w:rPr>
            </w:pPr>
          </w:p>
        </w:tc>
      </w:tr>
      <w:tr w:rsidR="00F56D71" w:rsidRPr="00876768" w14:paraId="6251A329" w14:textId="77777777" w:rsidTr="00332EA6">
        <w:trPr>
          <w:trHeight w:val="680"/>
          <w:jc w:val="center"/>
        </w:trPr>
        <w:tc>
          <w:tcPr>
            <w:tcW w:w="534" w:type="dxa"/>
            <w:vMerge w:val="restart"/>
            <w:vAlign w:val="center"/>
          </w:tcPr>
          <w:p w14:paraId="48D26148" w14:textId="77777777" w:rsidR="00F56D71" w:rsidRPr="00876768" w:rsidRDefault="00F56D71" w:rsidP="00332EA6">
            <w:pPr>
              <w:spacing w:line="320" w:lineRule="exact"/>
              <w:rPr>
                <w:rFonts w:ascii="ＭＳ明朝" w:eastAsia="ＭＳ明朝" w:cs="ＭＳ明朝"/>
                <w:kern w:val="0"/>
                <w:sz w:val="22"/>
              </w:rPr>
            </w:pPr>
            <w:r w:rsidRPr="00876768">
              <w:rPr>
                <w:rFonts w:ascii="ＭＳ明朝" w:eastAsia="ＭＳ明朝" w:cs="ＭＳ明朝" w:hint="eastAsia"/>
                <w:kern w:val="0"/>
                <w:sz w:val="22"/>
              </w:rPr>
              <w:t>②</w:t>
            </w:r>
          </w:p>
        </w:tc>
        <w:tc>
          <w:tcPr>
            <w:tcW w:w="2126" w:type="dxa"/>
          </w:tcPr>
          <w:p w14:paraId="49EAF0BB" w14:textId="77777777" w:rsidR="00F56D71" w:rsidRPr="00876768" w:rsidRDefault="00F56D71" w:rsidP="00332EA6">
            <w:pPr>
              <w:autoSpaceDE w:val="0"/>
              <w:autoSpaceDN w:val="0"/>
              <w:adjustRightInd w:val="0"/>
              <w:spacing w:line="320" w:lineRule="exact"/>
              <w:jc w:val="center"/>
              <w:rPr>
                <w:rFonts w:asciiTheme="minorEastAsia" w:hAnsiTheme="minorEastAsia" w:cs="ＭＳ明朝"/>
                <w:kern w:val="0"/>
                <w:sz w:val="22"/>
              </w:rPr>
            </w:pPr>
            <w:r w:rsidRPr="00CE5588">
              <w:rPr>
                <w:rFonts w:asciiTheme="minorEastAsia" w:hAnsiTheme="minorEastAsia" w:cs="ＭＳ明朝" w:hint="eastAsia"/>
                <w:spacing w:val="550"/>
                <w:kern w:val="0"/>
                <w:sz w:val="22"/>
                <w:fitText w:val="1540" w:id="-1215043584"/>
              </w:rPr>
              <w:t>名</w:t>
            </w:r>
            <w:r w:rsidRPr="00CE5588">
              <w:rPr>
                <w:rFonts w:asciiTheme="minorEastAsia" w:hAnsiTheme="minorEastAsia" w:cs="ＭＳ明朝" w:hint="eastAsia"/>
                <w:kern w:val="0"/>
                <w:sz w:val="22"/>
                <w:fitText w:val="1540" w:id="-1215043584"/>
              </w:rPr>
              <w:t>称</w:t>
            </w:r>
          </w:p>
          <w:p w14:paraId="55220D26" w14:textId="77777777" w:rsidR="00F56D71" w:rsidRPr="00876768" w:rsidRDefault="00F56D71" w:rsidP="00332EA6">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165F5521" w14:textId="77777777" w:rsidR="00F56D71" w:rsidRPr="00876768" w:rsidRDefault="00F56D71" w:rsidP="00332EA6">
            <w:pPr>
              <w:spacing w:line="320" w:lineRule="exact"/>
              <w:rPr>
                <w:rFonts w:ascii="ＭＳ明朝" w:eastAsia="ＭＳ明朝" w:cs="ＭＳ明朝"/>
                <w:kern w:val="0"/>
                <w:sz w:val="22"/>
              </w:rPr>
            </w:pPr>
          </w:p>
        </w:tc>
      </w:tr>
      <w:tr w:rsidR="00F56D71" w:rsidRPr="00876768" w14:paraId="281F89D6" w14:textId="77777777" w:rsidTr="00332EA6">
        <w:trPr>
          <w:trHeight w:val="1587"/>
          <w:jc w:val="center"/>
        </w:trPr>
        <w:tc>
          <w:tcPr>
            <w:tcW w:w="534" w:type="dxa"/>
            <w:vMerge/>
            <w:vAlign w:val="center"/>
          </w:tcPr>
          <w:p w14:paraId="70ED435E" w14:textId="77777777" w:rsidR="00F56D71" w:rsidRPr="00876768" w:rsidRDefault="00F56D71" w:rsidP="00332EA6">
            <w:pPr>
              <w:spacing w:line="320" w:lineRule="exact"/>
              <w:rPr>
                <w:rFonts w:ascii="ＭＳ明朝" w:eastAsia="ＭＳ明朝" w:cs="ＭＳ明朝"/>
                <w:kern w:val="0"/>
                <w:sz w:val="22"/>
              </w:rPr>
            </w:pPr>
          </w:p>
        </w:tc>
        <w:tc>
          <w:tcPr>
            <w:tcW w:w="2126" w:type="dxa"/>
          </w:tcPr>
          <w:p w14:paraId="593E676E" w14:textId="77777777" w:rsidR="00F56D71" w:rsidRPr="00876768" w:rsidRDefault="00F56D71" w:rsidP="00332EA6">
            <w:pPr>
              <w:spacing w:beforeLines="150" w:before="360" w:line="320" w:lineRule="exact"/>
              <w:jc w:val="center"/>
              <w:rPr>
                <w:rFonts w:asciiTheme="minorEastAsia" w:hAnsiTheme="minorEastAsia" w:cs="ＭＳ明朝"/>
                <w:kern w:val="0"/>
                <w:sz w:val="22"/>
              </w:rPr>
            </w:pPr>
            <w:r w:rsidRPr="00CE5588">
              <w:rPr>
                <w:rFonts w:asciiTheme="minorEastAsia" w:hAnsiTheme="minorEastAsia" w:cs="ＭＳ明朝" w:hint="eastAsia"/>
                <w:spacing w:val="220"/>
                <w:kern w:val="0"/>
                <w:sz w:val="22"/>
                <w:fitText w:val="1540" w:id="-1215043583"/>
              </w:rPr>
              <w:t>連絡</w:t>
            </w:r>
            <w:r w:rsidRPr="00CE5588">
              <w:rPr>
                <w:rFonts w:asciiTheme="minorEastAsia" w:hAnsiTheme="minorEastAsia" w:cs="ＭＳ明朝" w:hint="eastAsia"/>
                <w:kern w:val="0"/>
                <w:sz w:val="22"/>
                <w:fitText w:val="1540" w:id="-1215043583"/>
              </w:rPr>
              <w:t>先</w:t>
            </w:r>
          </w:p>
        </w:tc>
        <w:tc>
          <w:tcPr>
            <w:tcW w:w="6100" w:type="dxa"/>
          </w:tcPr>
          <w:p w14:paraId="4A12D195"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220"/>
                <w:kern w:val="0"/>
                <w:sz w:val="22"/>
                <w:fitText w:val="880" w:id="-1215043582"/>
                <w:lang w:eastAsia="zh-CN"/>
              </w:rPr>
              <w:t>住</w:t>
            </w:r>
            <w:r w:rsidRPr="00CE5588">
              <w:rPr>
                <w:rFonts w:asciiTheme="minorEastAsia" w:hAnsiTheme="minorEastAsia" w:cs="ＭＳ明朝" w:hint="eastAsia"/>
                <w:kern w:val="0"/>
                <w:sz w:val="22"/>
                <w:fitText w:val="880" w:id="-1215043582"/>
                <w:lang w:eastAsia="zh-CN"/>
              </w:rPr>
              <w:t>所</w:t>
            </w:r>
            <w:r w:rsidRPr="00876768">
              <w:rPr>
                <w:rFonts w:asciiTheme="minorEastAsia" w:hAnsiTheme="minorEastAsia" w:cs="ＭＳ明朝" w:hint="eastAsia"/>
                <w:kern w:val="0"/>
                <w:sz w:val="22"/>
                <w:lang w:eastAsia="zh-CN"/>
              </w:rPr>
              <w:t>：</w:t>
            </w:r>
          </w:p>
          <w:p w14:paraId="4EFF2D2D"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55"/>
                <w:kern w:val="0"/>
                <w:sz w:val="22"/>
                <w:fitText w:val="880" w:id="-1215043581"/>
                <w:lang w:eastAsia="zh-CN"/>
              </w:rPr>
              <w:t>部署</w:t>
            </w:r>
            <w:r w:rsidRPr="00CE5588">
              <w:rPr>
                <w:rFonts w:asciiTheme="minorEastAsia" w:hAnsiTheme="minorEastAsia" w:cs="ＭＳ明朝" w:hint="eastAsia"/>
                <w:kern w:val="0"/>
                <w:sz w:val="22"/>
                <w:fitText w:val="880" w:id="-1215043581"/>
                <w:lang w:eastAsia="zh-CN"/>
              </w:rPr>
              <w:t>名</w:t>
            </w:r>
            <w:r w:rsidRPr="00876768">
              <w:rPr>
                <w:rFonts w:asciiTheme="minorEastAsia" w:hAnsiTheme="minorEastAsia" w:cs="ＭＳ明朝" w:hint="eastAsia"/>
                <w:kern w:val="0"/>
                <w:sz w:val="22"/>
                <w:lang w:eastAsia="zh-CN"/>
              </w:rPr>
              <w:t>：</w:t>
            </w:r>
          </w:p>
          <w:p w14:paraId="2E74EE57"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kern w:val="0"/>
                <w:sz w:val="22"/>
                <w:fitText w:val="880" w:id="-1215043580"/>
                <w:lang w:eastAsia="zh-CN"/>
              </w:rPr>
              <w:t>電話番号</w:t>
            </w:r>
            <w:r w:rsidRPr="00876768">
              <w:rPr>
                <w:rFonts w:asciiTheme="minorEastAsia" w:hAnsiTheme="minorEastAsia" w:cs="ＭＳ明朝" w:hint="eastAsia"/>
                <w:kern w:val="0"/>
                <w:sz w:val="22"/>
                <w:lang w:eastAsia="zh-CN"/>
              </w:rPr>
              <w:t>：</w:t>
            </w:r>
          </w:p>
          <w:p w14:paraId="56E85506" w14:textId="77777777" w:rsidR="00F56D71" w:rsidRPr="00876768" w:rsidRDefault="00F56D71" w:rsidP="00332EA6">
            <w:pPr>
              <w:autoSpaceDE w:val="0"/>
              <w:autoSpaceDN w:val="0"/>
              <w:adjustRightInd w:val="0"/>
              <w:spacing w:line="320" w:lineRule="exact"/>
              <w:rPr>
                <w:rFonts w:ascii="ＭＳ明朝" w:eastAsia="ＭＳ明朝" w:cs="ＭＳ明朝"/>
                <w:kern w:val="0"/>
                <w:sz w:val="22"/>
              </w:rPr>
            </w:pPr>
            <w:r w:rsidRPr="00E03F1B">
              <w:rPr>
                <w:rFonts w:ascii="Century" w:eastAsia="ＭＳ明朝" w:hAnsi="Century" w:cs="Century"/>
                <w:spacing w:val="59"/>
                <w:kern w:val="0"/>
                <w:sz w:val="22"/>
                <w:fitText w:val="1100" w:id="-1215043579"/>
              </w:rPr>
              <w:t>F A X</w:t>
            </w:r>
            <w:r w:rsidRPr="00E03F1B">
              <w:rPr>
                <w:rFonts w:asciiTheme="minorEastAsia" w:hAnsiTheme="minorEastAsia" w:cs="ＭＳ明朝" w:hint="eastAsia"/>
                <w:spacing w:val="1"/>
                <w:kern w:val="0"/>
                <w:sz w:val="22"/>
                <w:fitText w:val="1100" w:id="-1215043579"/>
              </w:rPr>
              <w:t>：</w:t>
            </w:r>
          </w:p>
          <w:p w14:paraId="2A12A3B8" w14:textId="77777777" w:rsidR="00F56D71" w:rsidRPr="00876768" w:rsidRDefault="00F56D71" w:rsidP="00332EA6">
            <w:pPr>
              <w:spacing w:line="320" w:lineRule="exact"/>
              <w:rPr>
                <w:rFonts w:ascii="ＭＳ明朝" w:eastAsia="ＭＳ明朝" w:cs="ＭＳ明朝"/>
                <w:kern w:val="0"/>
                <w:sz w:val="22"/>
              </w:rPr>
            </w:pPr>
            <w:r w:rsidRPr="00F56D71">
              <w:rPr>
                <w:rFonts w:ascii="Century" w:eastAsia="ＭＳ明朝" w:hAnsi="Century" w:cs="Century"/>
                <w:w w:val="90"/>
                <w:kern w:val="0"/>
                <w:sz w:val="22"/>
                <w:fitText w:val="1100" w:id="-1215043578"/>
              </w:rPr>
              <w:t xml:space="preserve">E - m a </w:t>
            </w:r>
            <w:proofErr w:type="spellStart"/>
            <w:r w:rsidRPr="00F56D71">
              <w:rPr>
                <w:rFonts w:ascii="Century" w:eastAsia="ＭＳ明朝" w:hAnsi="Century" w:cs="Century"/>
                <w:w w:val="90"/>
                <w:kern w:val="0"/>
                <w:sz w:val="22"/>
                <w:fitText w:val="1100" w:id="-1215043578"/>
              </w:rPr>
              <w:t>i</w:t>
            </w:r>
            <w:proofErr w:type="spellEnd"/>
            <w:r w:rsidRPr="00F56D71">
              <w:rPr>
                <w:rFonts w:ascii="Century" w:eastAsia="ＭＳ明朝" w:hAnsi="Century" w:cs="Century"/>
                <w:w w:val="90"/>
                <w:kern w:val="0"/>
                <w:sz w:val="22"/>
                <w:fitText w:val="1100" w:id="-1215043578"/>
              </w:rPr>
              <w:t xml:space="preserve"> l</w:t>
            </w:r>
            <w:r w:rsidRPr="00F56D71">
              <w:rPr>
                <w:rFonts w:asciiTheme="minorEastAsia" w:hAnsiTheme="minorEastAsia" w:cs="ＭＳ明朝" w:hint="eastAsia"/>
                <w:spacing w:val="4"/>
                <w:w w:val="90"/>
                <w:kern w:val="0"/>
                <w:sz w:val="22"/>
                <w:fitText w:val="1100" w:id="-1215043578"/>
              </w:rPr>
              <w:t>：</w:t>
            </w:r>
          </w:p>
        </w:tc>
      </w:tr>
      <w:tr w:rsidR="00F56D71" w:rsidRPr="00876768" w14:paraId="63A21B43" w14:textId="77777777" w:rsidTr="00332EA6">
        <w:trPr>
          <w:trHeight w:val="561"/>
          <w:jc w:val="center"/>
        </w:trPr>
        <w:tc>
          <w:tcPr>
            <w:tcW w:w="534" w:type="dxa"/>
            <w:vMerge/>
            <w:vAlign w:val="center"/>
          </w:tcPr>
          <w:p w14:paraId="5CF78EDD" w14:textId="77777777" w:rsidR="00F56D71" w:rsidRPr="00876768" w:rsidRDefault="00F56D71" w:rsidP="00332EA6">
            <w:pPr>
              <w:spacing w:line="320" w:lineRule="exact"/>
              <w:rPr>
                <w:rFonts w:ascii="ＭＳ明朝" w:eastAsia="ＭＳ明朝" w:cs="ＭＳ明朝"/>
                <w:kern w:val="0"/>
                <w:sz w:val="22"/>
              </w:rPr>
            </w:pPr>
          </w:p>
        </w:tc>
        <w:tc>
          <w:tcPr>
            <w:tcW w:w="2126" w:type="dxa"/>
          </w:tcPr>
          <w:p w14:paraId="20309000" w14:textId="77777777" w:rsidR="00F56D71" w:rsidRPr="00876768" w:rsidRDefault="00F56D71" w:rsidP="00332EA6">
            <w:pPr>
              <w:spacing w:beforeLines="50" w:before="120" w:line="320" w:lineRule="exact"/>
              <w:jc w:val="center"/>
              <w:rPr>
                <w:rFonts w:asciiTheme="minorEastAsia" w:hAnsiTheme="minorEastAsia" w:cs="ＭＳ明朝"/>
                <w:kern w:val="0"/>
                <w:sz w:val="22"/>
              </w:rPr>
            </w:pPr>
            <w:r w:rsidRPr="00CE5588">
              <w:rPr>
                <w:rFonts w:asciiTheme="minorEastAsia" w:hAnsiTheme="minorEastAsia" w:cs="ＭＳ明朝" w:hint="eastAsia"/>
                <w:spacing w:val="247"/>
                <w:kern w:val="0"/>
                <w:sz w:val="22"/>
                <w:fitText w:val="1540" w:id="-1215043577"/>
              </w:rPr>
              <w:t>役</w:t>
            </w:r>
            <w:r w:rsidRPr="00CE5588">
              <w:rPr>
                <w:rFonts w:asciiTheme="minorEastAsia" w:hAnsiTheme="minorEastAsia" w:cs="ＭＳ明朝"/>
                <w:spacing w:val="247"/>
                <w:kern w:val="0"/>
                <w:sz w:val="22"/>
                <w:fitText w:val="1540" w:id="-1215043577"/>
              </w:rPr>
              <w:t xml:space="preserve"> </w:t>
            </w:r>
            <w:r w:rsidRPr="00CE5588">
              <w:rPr>
                <w:rFonts w:asciiTheme="minorEastAsia" w:hAnsiTheme="minorEastAsia" w:cs="ＭＳ明朝" w:hint="eastAsia"/>
                <w:spacing w:val="1"/>
                <w:kern w:val="0"/>
                <w:sz w:val="22"/>
                <w:fitText w:val="1540" w:id="-1215043577"/>
              </w:rPr>
              <w:t>割</w:t>
            </w:r>
          </w:p>
        </w:tc>
        <w:tc>
          <w:tcPr>
            <w:tcW w:w="6100" w:type="dxa"/>
          </w:tcPr>
          <w:p w14:paraId="02111011" w14:textId="77777777" w:rsidR="00F56D71" w:rsidRPr="00876768" w:rsidRDefault="00F56D71" w:rsidP="00332EA6">
            <w:pPr>
              <w:spacing w:line="320" w:lineRule="exact"/>
              <w:rPr>
                <w:rFonts w:ascii="ＭＳ明朝" w:eastAsia="ＭＳ明朝" w:cs="ＭＳ明朝"/>
                <w:kern w:val="0"/>
                <w:sz w:val="22"/>
              </w:rPr>
            </w:pPr>
          </w:p>
        </w:tc>
      </w:tr>
      <w:tr w:rsidR="00F56D71" w:rsidRPr="00876768" w14:paraId="72D98719" w14:textId="77777777" w:rsidTr="00332EA6">
        <w:trPr>
          <w:trHeight w:val="680"/>
          <w:jc w:val="center"/>
        </w:trPr>
        <w:tc>
          <w:tcPr>
            <w:tcW w:w="534" w:type="dxa"/>
            <w:vMerge w:val="restart"/>
            <w:vAlign w:val="center"/>
          </w:tcPr>
          <w:p w14:paraId="5CFCD74C" w14:textId="77777777" w:rsidR="00F56D71" w:rsidRPr="00876768" w:rsidRDefault="00F56D71" w:rsidP="00332EA6">
            <w:pPr>
              <w:spacing w:line="320" w:lineRule="exact"/>
              <w:rPr>
                <w:rFonts w:ascii="ＭＳ明朝" w:eastAsia="ＭＳ明朝" w:cs="ＭＳ明朝"/>
                <w:kern w:val="0"/>
                <w:sz w:val="22"/>
              </w:rPr>
            </w:pPr>
            <w:r w:rsidRPr="00876768">
              <w:rPr>
                <w:rFonts w:ascii="ＭＳ明朝" w:eastAsia="ＭＳ明朝" w:cs="ＭＳ明朝" w:hint="eastAsia"/>
                <w:kern w:val="0"/>
                <w:sz w:val="22"/>
              </w:rPr>
              <w:t>③</w:t>
            </w:r>
          </w:p>
        </w:tc>
        <w:tc>
          <w:tcPr>
            <w:tcW w:w="2126" w:type="dxa"/>
          </w:tcPr>
          <w:p w14:paraId="6ADC560C" w14:textId="77777777" w:rsidR="00F56D71" w:rsidRPr="00876768" w:rsidRDefault="00F56D71" w:rsidP="00332EA6">
            <w:pPr>
              <w:autoSpaceDE w:val="0"/>
              <w:autoSpaceDN w:val="0"/>
              <w:adjustRightInd w:val="0"/>
              <w:spacing w:line="320" w:lineRule="exact"/>
              <w:jc w:val="center"/>
              <w:rPr>
                <w:rFonts w:asciiTheme="minorEastAsia" w:hAnsiTheme="minorEastAsia" w:cs="ＭＳ明朝"/>
                <w:kern w:val="0"/>
                <w:sz w:val="22"/>
              </w:rPr>
            </w:pPr>
            <w:r w:rsidRPr="00CE5588">
              <w:rPr>
                <w:rFonts w:asciiTheme="minorEastAsia" w:hAnsiTheme="minorEastAsia" w:cs="ＭＳ明朝" w:hint="eastAsia"/>
                <w:spacing w:val="550"/>
                <w:kern w:val="0"/>
                <w:sz w:val="22"/>
                <w:fitText w:val="1540" w:id="-1215043576"/>
              </w:rPr>
              <w:t>名</w:t>
            </w:r>
            <w:r w:rsidRPr="00CE5588">
              <w:rPr>
                <w:rFonts w:asciiTheme="minorEastAsia" w:hAnsiTheme="minorEastAsia" w:cs="ＭＳ明朝" w:hint="eastAsia"/>
                <w:kern w:val="0"/>
                <w:sz w:val="22"/>
                <w:fitText w:val="1540" w:id="-1215043576"/>
              </w:rPr>
              <w:t>称</w:t>
            </w:r>
          </w:p>
          <w:p w14:paraId="21DE0997" w14:textId="77777777" w:rsidR="00F56D71" w:rsidRPr="00876768" w:rsidRDefault="00F56D71" w:rsidP="00332EA6">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5E22A9D0" w14:textId="77777777" w:rsidR="00F56D71" w:rsidRPr="00876768" w:rsidRDefault="00F56D71" w:rsidP="00332EA6">
            <w:pPr>
              <w:spacing w:line="320" w:lineRule="exact"/>
              <w:rPr>
                <w:rFonts w:ascii="ＭＳ明朝" w:eastAsia="ＭＳ明朝" w:cs="ＭＳ明朝"/>
                <w:kern w:val="0"/>
                <w:sz w:val="22"/>
              </w:rPr>
            </w:pPr>
          </w:p>
        </w:tc>
      </w:tr>
      <w:tr w:rsidR="00F56D71" w:rsidRPr="00876768" w14:paraId="7F6D23EC" w14:textId="77777777" w:rsidTr="00332EA6">
        <w:trPr>
          <w:trHeight w:val="1587"/>
          <w:jc w:val="center"/>
        </w:trPr>
        <w:tc>
          <w:tcPr>
            <w:tcW w:w="534" w:type="dxa"/>
            <w:vMerge/>
            <w:vAlign w:val="center"/>
          </w:tcPr>
          <w:p w14:paraId="1E20B18F" w14:textId="77777777" w:rsidR="00F56D71" w:rsidRPr="00876768" w:rsidRDefault="00F56D71" w:rsidP="00332EA6">
            <w:pPr>
              <w:spacing w:line="320" w:lineRule="exact"/>
              <w:rPr>
                <w:rFonts w:ascii="ＭＳ明朝" w:eastAsia="ＭＳ明朝" w:cs="ＭＳ明朝"/>
                <w:kern w:val="0"/>
                <w:sz w:val="22"/>
              </w:rPr>
            </w:pPr>
          </w:p>
        </w:tc>
        <w:tc>
          <w:tcPr>
            <w:tcW w:w="2126" w:type="dxa"/>
          </w:tcPr>
          <w:p w14:paraId="67488EF1" w14:textId="77777777" w:rsidR="00F56D71" w:rsidRPr="00876768" w:rsidRDefault="00F56D71" w:rsidP="00332EA6">
            <w:pPr>
              <w:spacing w:beforeLines="150" w:before="360" w:line="320" w:lineRule="exact"/>
              <w:jc w:val="center"/>
              <w:rPr>
                <w:rFonts w:asciiTheme="minorEastAsia" w:hAnsiTheme="minorEastAsia" w:cs="ＭＳ明朝"/>
                <w:kern w:val="0"/>
                <w:sz w:val="22"/>
              </w:rPr>
            </w:pPr>
            <w:r w:rsidRPr="00CE5588">
              <w:rPr>
                <w:rFonts w:asciiTheme="minorEastAsia" w:hAnsiTheme="minorEastAsia" w:cs="ＭＳ明朝" w:hint="eastAsia"/>
                <w:spacing w:val="220"/>
                <w:kern w:val="0"/>
                <w:sz w:val="22"/>
                <w:fitText w:val="1540" w:id="-1215043575"/>
              </w:rPr>
              <w:t>連絡</w:t>
            </w:r>
            <w:r w:rsidRPr="00CE5588">
              <w:rPr>
                <w:rFonts w:asciiTheme="minorEastAsia" w:hAnsiTheme="minorEastAsia" w:cs="ＭＳ明朝" w:hint="eastAsia"/>
                <w:kern w:val="0"/>
                <w:sz w:val="22"/>
                <w:fitText w:val="1540" w:id="-1215043575"/>
              </w:rPr>
              <w:t>先</w:t>
            </w:r>
          </w:p>
        </w:tc>
        <w:tc>
          <w:tcPr>
            <w:tcW w:w="6100" w:type="dxa"/>
          </w:tcPr>
          <w:p w14:paraId="65A0A524"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220"/>
                <w:kern w:val="0"/>
                <w:sz w:val="22"/>
                <w:fitText w:val="880" w:id="-1215043574"/>
                <w:lang w:eastAsia="zh-CN"/>
              </w:rPr>
              <w:t>住</w:t>
            </w:r>
            <w:r w:rsidRPr="00CE5588">
              <w:rPr>
                <w:rFonts w:asciiTheme="minorEastAsia" w:hAnsiTheme="minorEastAsia" w:cs="ＭＳ明朝" w:hint="eastAsia"/>
                <w:kern w:val="0"/>
                <w:sz w:val="22"/>
                <w:fitText w:val="880" w:id="-1215043574"/>
                <w:lang w:eastAsia="zh-CN"/>
              </w:rPr>
              <w:t>所</w:t>
            </w:r>
            <w:r w:rsidRPr="00876768">
              <w:rPr>
                <w:rFonts w:asciiTheme="minorEastAsia" w:hAnsiTheme="minorEastAsia" w:cs="ＭＳ明朝" w:hint="eastAsia"/>
                <w:kern w:val="0"/>
                <w:sz w:val="22"/>
                <w:lang w:eastAsia="zh-CN"/>
              </w:rPr>
              <w:t>：</w:t>
            </w:r>
          </w:p>
          <w:p w14:paraId="5EEC3E01"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55"/>
                <w:kern w:val="0"/>
                <w:sz w:val="22"/>
                <w:fitText w:val="880" w:id="-1215043573"/>
                <w:lang w:eastAsia="zh-CN"/>
              </w:rPr>
              <w:t>部署</w:t>
            </w:r>
            <w:r w:rsidRPr="00CE5588">
              <w:rPr>
                <w:rFonts w:asciiTheme="minorEastAsia" w:hAnsiTheme="minorEastAsia" w:cs="ＭＳ明朝" w:hint="eastAsia"/>
                <w:kern w:val="0"/>
                <w:sz w:val="22"/>
                <w:fitText w:val="880" w:id="-1215043573"/>
                <w:lang w:eastAsia="zh-CN"/>
              </w:rPr>
              <w:t>名</w:t>
            </w:r>
            <w:r w:rsidRPr="00876768">
              <w:rPr>
                <w:rFonts w:asciiTheme="minorEastAsia" w:hAnsiTheme="minorEastAsia" w:cs="ＭＳ明朝" w:hint="eastAsia"/>
                <w:kern w:val="0"/>
                <w:sz w:val="22"/>
                <w:lang w:eastAsia="zh-CN"/>
              </w:rPr>
              <w:t>：</w:t>
            </w:r>
          </w:p>
          <w:p w14:paraId="281383BB"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kern w:val="0"/>
                <w:sz w:val="22"/>
                <w:fitText w:val="880" w:id="-1215043572"/>
                <w:lang w:eastAsia="zh-CN"/>
              </w:rPr>
              <w:t>電話番号</w:t>
            </w:r>
            <w:r w:rsidRPr="00876768">
              <w:rPr>
                <w:rFonts w:asciiTheme="minorEastAsia" w:hAnsiTheme="minorEastAsia" w:cs="ＭＳ明朝" w:hint="eastAsia"/>
                <w:kern w:val="0"/>
                <w:sz w:val="22"/>
                <w:lang w:eastAsia="zh-CN"/>
              </w:rPr>
              <w:t>：</w:t>
            </w:r>
          </w:p>
          <w:p w14:paraId="0FB16ED5" w14:textId="77777777" w:rsidR="00F56D71" w:rsidRPr="00876768" w:rsidRDefault="00F56D71" w:rsidP="00332EA6">
            <w:pPr>
              <w:autoSpaceDE w:val="0"/>
              <w:autoSpaceDN w:val="0"/>
              <w:adjustRightInd w:val="0"/>
              <w:spacing w:line="320" w:lineRule="exact"/>
              <w:rPr>
                <w:rFonts w:ascii="ＭＳ明朝" w:eastAsia="ＭＳ明朝" w:cs="ＭＳ明朝"/>
                <w:kern w:val="0"/>
                <w:sz w:val="22"/>
              </w:rPr>
            </w:pPr>
            <w:r w:rsidRPr="00CE5588">
              <w:rPr>
                <w:rFonts w:ascii="Century" w:eastAsia="ＭＳ明朝" w:hAnsi="Century" w:cs="Century"/>
                <w:spacing w:val="59"/>
                <w:kern w:val="0"/>
                <w:sz w:val="22"/>
                <w:fitText w:val="1100" w:id="-1215043571"/>
              </w:rPr>
              <w:t>F A X</w:t>
            </w:r>
            <w:r w:rsidRPr="00CE5588">
              <w:rPr>
                <w:rFonts w:asciiTheme="minorEastAsia" w:hAnsiTheme="minorEastAsia" w:cs="ＭＳ明朝" w:hint="eastAsia"/>
                <w:spacing w:val="1"/>
                <w:kern w:val="0"/>
                <w:sz w:val="22"/>
                <w:fitText w:val="1100" w:id="-1215043571"/>
              </w:rPr>
              <w:t>：</w:t>
            </w:r>
          </w:p>
          <w:p w14:paraId="24F5A950" w14:textId="77777777" w:rsidR="00F56D71" w:rsidRPr="00876768" w:rsidRDefault="00F56D71" w:rsidP="00332EA6">
            <w:pPr>
              <w:spacing w:line="320" w:lineRule="exact"/>
              <w:rPr>
                <w:rFonts w:ascii="ＭＳ明朝" w:eastAsia="ＭＳ明朝" w:cs="ＭＳ明朝"/>
                <w:kern w:val="0"/>
                <w:sz w:val="22"/>
              </w:rPr>
            </w:pPr>
            <w:r w:rsidRPr="00F56D71">
              <w:rPr>
                <w:rFonts w:ascii="Century" w:eastAsia="ＭＳ明朝" w:hAnsi="Century" w:cs="Century"/>
                <w:w w:val="90"/>
                <w:kern w:val="0"/>
                <w:sz w:val="22"/>
                <w:fitText w:val="1100" w:id="-1215043570"/>
              </w:rPr>
              <w:t xml:space="preserve">E - m a </w:t>
            </w:r>
            <w:proofErr w:type="spellStart"/>
            <w:r w:rsidRPr="00F56D71">
              <w:rPr>
                <w:rFonts w:ascii="Century" w:eastAsia="ＭＳ明朝" w:hAnsi="Century" w:cs="Century"/>
                <w:w w:val="90"/>
                <w:kern w:val="0"/>
                <w:sz w:val="22"/>
                <w:fitText w:val="1100" w:id="-1215043570"/>
              </w:rPr>
              <w:t>i</w:t>
            </w:r>
            <w:proofErr w:type="spellEnd"/>
            <w:r w:rsidRPr="00F56D71">
              <w:rPr>
                <w:rFonts w:ascii="Century" w:eastAsia="ＭＳ明朝" w:hAnsi="Century" w:cs="Century"/>
                <w:w w:val="90"/>
                <w:kern w:val="0"/>
                <w:sz w:val="22"/>
                <w:fitText w:val="1100" w:id="-1215043570"/>
              </w:rPr>
              <w:t xml:space="preserve"> l</w:t>
            </w:r>
            <w:r w:rsidRPr="00F56D71">
              <w:rPr>
                <w:rFonts w:asciiTheme="minorEastAsia" w:hAnsiTheme="minorEastAsia" w:cs="ＭＳ明朝" w:hint="eastAsia"/>
                <w:spacing w:val="4"/>
                <w:w w:val="90"/>
                <w:kern w:val="0"/>
                <w:sz w:val="22"/>
                <w:fitText w:val="1100" w:id="-1215043570"/>
              </w:rPr>
              <w:t>：</w:t>
            </w:r>
          </w:p>
        </w:tc>
      </w:tr>
      <w:tr w:rsidR="00F56D71" w:rsidRPr="00876768" w14:paraId="477BC4FE" w14:textId="77777777" w:rsidTr="00332EA6">
        <w:trPr>
          <w:trHeight w:val="561"/>
          <w:jc w:val="center"/>
        </w:trPr>
        <w:tc>
          <w:tcPr>
            <w:tcW w:w="534" w:type="dxa"/>
            <w:vMerge/>
            <w:vAlign w:val="center"/>
          </w:tcPr>
          <w:p w14:paraId="190807FA" w14:textId="77777777" w:rsidR="00F56D71" w:rsidRPr="00876768" w:rsidRDefault="00F56D71" w:rsidP="00332EA6">
            <w:pPr>
              <w:spacing w:line="320" w:lineRule="exact"/>
              <w:rPr>
                <w:rFonts w:ascii="ＭＳ明朝" w:eastAsia="ＭＳ明朝" w:cs="ＭＳ明朝"/>
                <w:kern w:val="0"/>
                <w:sz w:val="22"/>
              </w:rPr>
            </w:pPr>
          </w:p>
        </w:tc>
        <w:tc>
          <w:tcPr>
            <w:tcW w:w="2126" w:type="dxa"/>
          </w:tcPr>
          <w:p w14:paraId="6426C361" w14:textId="77777777" w:rsidR="00F56D71" w:rsidRPr="00876768" w:rsidRDefault="00F56D71" w:rsidP="00332EA6">
            <w:pPr>
              <w:spacing w:beforeLines="50" w:before="120" w:line="320" w:lineRule="exact"/>
              <w:jc w:val="center"/>
              <w:rPr>
                <w:rFonts w:asciiTheme="minorEastAsia" w:hAnsiTheme="minorEastAsia" w:cs="ＭＳ明朝"/>
                <w:kern w:val="0"/>
                <w:sz w:val="22"/>
              </w:rPr>
            </w:pPr>
            <w:r w:rsidRPr="00CE5588">
              <w:rPr>
                <w:rFonts w:asciiTheme="minorEastAsia" w:hAnsiTheme="minorEastAsia" w:cs="ＭＳ明朝" w:hint="eastAsia"/>
                <w:spacing w:val="247"/>
                <w:kern w:val="0"/>
                <w:sz w:val="22"/>
                <w:fitText w:val="1540" w:id="-1215043569"/>
              </w:rPr>
              <w:t>役</w:t>
            </w:r>
            <w:r w:rsidRPr="00CE5588">
              <w:rPr>
                <w:rFonts w:asciiTheme="minorEastAsia" w:hAnsiTheme="minorEastAsia" w:cs="ＭＳ明朝"/>
                <w:spacing w:val="247"/>
                <w:kern w:val="0"/>
                <w:sz w:val="22"/>
                <w:fitText w:val="1540" w:id="-1215043569"/>
              </w:rPr>
              <w:t xml:space="preserve"> </w:t>
            </w:r>
            <w:r w:rsidRPr="00CE5588">
              <w:rPr>
                <w:rFonts w:asciiTheme="minorEastAsia" w:hAnsiTheme="minorEastAsia" w:cs="ＭＳ明朝" w:hint="eastAsia"/>
                <w:spacing w:val="1"/>
                <w:kern w:val="0"/>
                <w:sz w:val="22"/>
                <w:fitText w:val="1540" w:id="-1215043569"/>
              </w:rPr>
              <w:t>割</w:t>
            </w:r>
          </w:p>
        </w:tc>
        <w:tc>
          <w:tcPr>
            <w:tcW w:w="6100" w:type="dxa"/>
          </w:tcPr>
          <w:p w14:paraId="3E225DF8" w14:textId="77777777" w:rsidR="00F56D71" w:rsidRPr="00876768" w:rsidRDefault="00F56D71" w:rsidP="00332EA6">
            <w:pPr>
              <w:spacing w:line="320" w:lineRule="exact"/>
              <w:rPr>
                <w:rFonts w:ascii="ＭＳ明朝" w:eastAsia="ＭＳ明朝" w:cs="ＭＳ明朝"/>
                <w:kern w:val="0"/>
                <w:sz w:val="22"/>
              </w:rPr>
            </w:pPr>
          </w:p>
        </w:tc>
      </w:tr>
      <w:tr w:rsidR="00F56D71" w:rsidRPr="00876768" w14:paraId="62D8E813" w14:textId="77777777" w:rsidTr="00332EA6">
        <w:trPr>
          <w:trHeight w:val="680"/>
          <w:jc w:val="center"/>
        </w:trPr>
        <w:tc>
          <w:tcPr>
            <w:tcW w:w="534" w:type="dxa"/>
            <w:vMerge w:val="restart"/>
            <w:vAlign w:val="center"/>
          </w:tcPr>
          <w:p w14:paraId="72410C34" w14:textId="77777777" w:rsidR="00F56D71" w:rsidRPr="00876768" w:rsidRDefault="00F56D71" w:rsidP="00332EA6">
            <w:pPr>
              <w:spacing w:line="320" w:lineRule="exact"/>
              <w:rPr>
                <w:rFonts w:ascii="ＭＳ明朝" w:eastAsia="ＭＳ明朝" w:cs="ＭＳ明朝"/>
                <w:kern w:val="0"/>
                <w:sz w:val="22"/>
              </w:rPr>
            </w:pPr>
            <w:r w:rsidRPr="00876768">
              <w:rPr>
                <w:rFonts w:ascii="ＭＳ明朝" w:eastAsia="ＭＳ明朝" w:cs="ＭＳ明朝" w:hint="eastAsia"/>
                <w:kern w:val="0"/>
                <w:sz w:val="22"/>
              </w:rPr>
              <w:t>④</w:t>
            </w:r>
          </w:p>
        </w:tc>
        <w:tc>
          <w:tcPr>
            <w:tcW w:w="2126" w:type="dxa"/>
          </w:tcPr>
          <w:p w14:paraId="447E0F1E" w14:textId="77777777" w:rsidR="00F56D71" w:rsidRPr="00876768" w:rsidRDefault="00F56D71" w:rsidP="00332EA6">
            <w:pPr>
              <w:autoSpaceDE w:val="0"/>
              <w:autoSpaceDN w:val="0"/>
              <w:adjustRightInd w:val="0"/>
              <w:spacing w:line="320" w:lineRule="exact"/>
              <w:jc w:val="center"/>
              <w:rPr>
                <w:rFonts w:asciiTheme="minorEastAsia" w:hAnsiTheme="minorEastAsia" w:cs="ＭＳ明朝"/>
                <w:kern w:val="0"/>
                <w:sz w:val="22"/>
              </w:rPr>
            </w:pPr>
            <w:r w:rsidRPr="00CE5588">
              <w:rPr>
                <w:rFonts w:asciiTheme="minorEastAsia" w:hAnsiTheme="minorEastAsia" w:cs="ＭＳ明朝" w:hint="eastAsia"/>
                <w:spacing w:val="550"/>
                <w:kern w:val="0"/>
                <w:sz w:val="22"/>
                <w:fitText w:val="1540" w:id="-1215043568"/>
              </w:rPr>
              <w:t>名</w:t>
            </w:r>
            <w:r w:rsidRPr="00CE5588">
              <w:rPr>
                <w:rFonts w:asciiTheme="minorEastAsia" w:hAnsiTheme="minorEastAsia" w:cs="ＭＳ明朝" w:hint="eastAsia"/>
                <w:kern w:val="0"/>
                <w:sz w:val="22"/>
                <w:fitText w:val="1540" w:id="-1215043568"/>
              </w:rPr>
              <w:t>称</w:t>
            </w:r>
          </w:p>
          <w:p w14:paraId="3316BEDA" w14:textId="77777777" w:rsidR="00F56D71" w:rsidRPr="00876768" w:rsidRDefault="00F56D71" w:rsidP="00332EA6">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0AA47994" w14:textId="77777777" w:rsidR="00F56D71" w:rsidRPr="00876768" w:rsidRDefault="00F56D71" w:rsidP="00332EA6">
            <w:pPr>
              <w:spacing w:line="320" w:lineRule="exact"/>
              <w:rPr>
                <w:rFonts w:ascii="ＭＳ明朝" w:eastAsia="ＭＳ明朝" w:cs="ＭＳ明朝"/>
                <w:kern w:val="0"/>
                <w:sz w:val="22"/>
              </w:rPr>
            </w:pPr>
          </w:p>
        </w:tc>
      </w:tr>
      <w:tr w:rsidR="00F56D71" w:rsidRPr="00876768" w14:paraId="3119754D" w14:textId="77777777" w:rsidTr="00332EA6">
        <w:trPr>
          <w:trHeight w:val="1587"/>
          <w:jc w:val="center"/>
        </w:trPr>
        <w:tc>
          <w:tcPr>
            <w:tcW w:w="534" w:type="dxa"/>
            <w:vMerge/>
          </w:tcPr>
          <w:p w14:paraId="364BFB6B" w14:textId="77777777" w:rsidR="00F56D71" w:rsidRPr="00876768" w:rsidRDefault="00F56D71" w:rsidP="00332EA6">
            <w:pPr>
              <w:spacing w:line="320" w:lineRule="exact"/>
              <w:rPr>
                <w:rFonts w:ascii="ＭＳ明朝" w:eastAsia="ＭＳ明朝" w:cs="ＭＳ明朝"/>
                <w:kern w:val="0"/>
                <w:sz w:val="22"/>
              </w:rPr>
            </w:pPr>
          </w:p>
        </w:tc>
        <w:tc>
          <w:tcPr>
            <w:tcW w:w="2126" w:type="dxa"/>
          </w:tcPr>
          <w:p w14:paraId="1BF8FB89" w14:textId="77777777" w:rsidR="00F56D71" w:rsidRPr="00876768" w:rsidRDefault="00F56D71" w:rsidP="00332EA6">
            <w:pPr>
              <w:spacing w:beforeLines="150" w:before="360" w:line="320" w:lineRule="exact"/>
              <w:jc w:val="center"/>
              <w:rPr>
                <w:rFonts w:asciiTheme="minorEastAsia" w:hAnsiTheme="minorEastAsia" w:cs="ＭＳ明朝"/>
                <w:kern w:val="0"/>
                <w:sz w:val="22"/>
              </w:rPr>
            </w:pPr>
            <w:r w:rsidRPr="00CE5588">
              <w:rPr>
                <w:rFonts w:asciiTheme="minorEastAsia" w:hAnsiTheme="minorEastAsia" w:cs="ＭＳ明朝" w:hint="eastAsia"/>
                <w:spacing w:val="220"/>
                <w:kern w:val="0"/>
                <w:sz w:val="22"/>
                <w:fitText w:val="1540" w:id="-1215043584"/>
              </w:rPr>
              <w:t>連絡</w:t>
            </w:r>
            <w:r w:rsidRPr="00CE5588">
              <w:rPr>
                <w:rFonts w:asciiTheme="minorEastAsia" w:hAnsiTheme="minorEastAsia" w:cs="ＭＳ明朝" w:hint="eastAsia"/>
                <w:kern w:val="0"/>
                <w:sz w:val="22"/>
                <w:fitText w:val="1540" w:id="-1215043584"/>
              </w:rPr>
              <w:t>先</w:t>
            </w:r>
          </w:p>
        </w:tc>
        <w:tc>
          <w:tcPr>
            <w:tcW w:w="6100" w:type="dxa"/>
          </w:tcPr>
          <w:p w14:paraId="39D66B12"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220"/>
                <w:kern w:val="0"/>
                <w:sz w:val="22"/>
                <w:fitText w:val="880" w:id="-1215043583"/>
                <w:lang w:eastAsia="zh-CN"/>
              </w:rPr>
              <w:t>住</w:t>
            </w:r>
            <w:r w:rsidRPr="00CE5588">
              <w:rPr>
                <w:rFonts w:asciiTheme="minorEastAsia" w:hAnsiTheme="minorEastAsia" w:cs="ＭＳ明朝" w:hint="eastAsia"/>
                <w:kern w:val="0"/>
                <w:sz w:val="22"/>
                <w:fitText w:val="880" w:id="-1215043583"/>
                <w:lang w:eastAsia="zh-CN"/>
              </w:rPr>
              <w:t>所</w:t>
            </w:r>
            <w:r w:rsidRPr="00876768">
              <w:rPr>
                <w:rFonts w:asciiTheme="minorEastAsia" w:hAnsiTheme="minorEastAsia" w:cs="ＭＳ明朝" w:hint="eastAsia"/>
                <w:kern w:val="0"/>
                <w:sz w:val="22"/>
                <w:lang w:eastAsia="zh-CN"/>
              </w:rPr>
              <w:t>：</w:t>
            </w:r>
          </w:p>
          <w:p w14:paraId="71D66322"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spacing w:val="55"/>
                <w:kern w:val="0"/>
                <w:sz w:val="22"/>
                <w:fitText w:val="880" w:id="-1215043582"/>
                <w:lang w:eastAsia="zh-CN"/>
              </w:rPr>
              <w:t>部署</w:t>
            </w:r>
            <w:r w:rsidRPr="00CE5588">
              <w:rPr>
                <w:rFonts w:asciiTheme="minorEastAsia" w:hAnsiTheme="minorEastAsia" w:cs="ＭＳ明朝" w:hint="eastAsia"/>
                <w:kern w:val="0"/>
                <w:sz w:val="22"/>
                <w:fitText w:val="880" w:id="-1215043582"/>
                <w:lang w:eastAsia="zh-CN"/>
              </w:rPr>
              <w:t>名</w:t>
            </w:r>
            <w:r w:rsidRPr="00876768">
              <w:rPr>
                <w:rFonts w:asciiTheme="minorEastAsia" w:hAnsiTheme="minorEastAsia" w:cs="ＭＳ明朝" w:hint="eastAsia"/>
                <w:kern w:val="0"/>
                <w:sz w:val="22"/>
                <w:lang w:eastAsia="zh-CN"/>
              </w:rPr>
              <w:t>：</w:t>
            </w:r>
          </w:p>
          <w:p w14:paraId="48A60823" w14:textId="77777777" w:rsidR="00F56D71" w:rsidRPr="00876768" w:rsidRDefault="00F56D71" w:rsidP="00332EA6">
            <w:pPr>
              <w:autoSpaceDE w:val="0"/>
              <w:autoSpaceDN w:val="0"/>
              <w:adjustRightInd w:val="0"/>
              <w:spacing w:line="320" w:lineRule="exact"/>
              <w:jc w:val="left"/>
              <w:rPr>
                <w:rFonts w:asciiTheme="minorEastAsia" w:hAnsiTheme="minorEastAsia" w:cs="ＭＳ明朝"/>
                <w:kern w:val="0"/>
                <w:sz w:val="22"/>
                <w:lang w:eastAsia="zh-CN"/>
              </w:rPr>
            </w:pPr>
            <w:r w:rsidRPr="00CE5588">
              <w:rPr>
                <w:rFonts w:asciiTheme="minorEastAsia" w:hAnsiTheme="minorEastAsia" w:cs="ＭＳ明朝" w:hint="eastAsia"/>
                <w:kern w:val="0"/>
                <w:sz w:val="22"/>
                <w:fitText w:val="880" w:id="-1215043581"/>
                <w:lang w:eastAsia="zh-CN"/>
              </w:rPr>
              <w:t>電話番号</w:t>
            </w:r>
            <w:r w:rsidRPr="00876768">
              <w:rPr>
                <w:rFonts w:asciiTheme="minorEastAsia" w:hAnsiTheme="minorEastAsia" w:cs="ＭＳ明朝" w:hint="eastAsia"/>
                <w:kern w:val="0"/>
                <w:sz w:val="22"/>
                <w:lang w:eastAsia="zh-CN"/>
              </w:rPr>
              <w:t>：</w:t>
            </w:r>
          </w:p>
          <w:p w14:paraId="2492F910" w14:textId="77777777" w:rsidR="00F56D71" w:rsidRPr="00876768" w:rsidRDefault="00F56D71" w:rsidP="00332EA6">
            <w:pPr>
              <w:autoSpaceDE w:val="0"/>
              <w:autoSpaceDN w:val="0"/>
              <w:adjustRightInd w:val="0"/>
              <w:spacing w:line="320" w:lineRule="exact"/>
              <w:rPr>
                <w:rFonts w:ascii="ＭＳ明朝" w:eastAsia="ＭＳ明朝" w:cs="ＭＳ明朝"/>
                <w:kern w:val="0"/>
                <w:sz w:val="22"/>
              </w:rPr>
            </w:pPr>
            <w:r w:rsidRPr="00CE5588">
              <w:rPr>
                <w:rFonts w:ascii="Century" w:eastAsia="ＭＳ明朝" w:hAnsi="Century" w:cs="Century"/>
                <w:spacing w:val="59"/>
                <w:kern w:val="0"/>
                <w:sz w:val="22"/>
                <w:fitText w:val="1100" w:id="-1215043580"/>
              </w:rPr>
              <w:t>F A X</w:t>
            </w:r>
            <w:r w:rsidRPr="00CE5588">
              <w:rPr>
                <w:rFonts w:asciiTheme="minorEastAsia" w:hAnsiTheme="minorEastAsia" w:cs="ＭＳ明朝" w:hint="eastAsia"/>
                <w:spacing w:val="1"/>
                <w:kern w:val="0"/>
                <w:sz w:val="22"/>
                <w:fitText w:val="1100" w:id="-1215043580"/>
              </w:rPr>
              <w:t>：</w:t>
            </w:r>
          </w:p>
          <w:p w14:paraId="3569A631" w14:textId="77777777" w:rsidR="00F56D71" w:rsidRPr="00876768" w:rsidRDefault="00F56D71" w:rsidP="00332EA6">
            <w:pPr>
              <w:spacing w:line="320" w:lineRule="exact"/>
              <w:rPr>
                <w:rFonts w:ascii="ＭＳ明朝" w:eastAsia="ＭＳ明朝" w:cs="ＭＳ明朝"/>
                <w:kern w:val="0"/>
                <w:sz w:val="22"/>
              </w:rPr>
            </w:pPr>
            <w:r w:rsidRPr="00F56D71">
              <w:rPr>
                <w:rFonts w:ascii="Century" w:eastAsia="ＭＳ明朝" w:hAnsi="Century" w:cs="Century"/>
                <w:w w:val="90"/>
                <w:kern w:val="0"/>
                <w:sz w:val="22"/>
                <w:fitText w:val="1100" w:id="-1215043579"/>
              </w:rPr>
              <w:t xml:space="preserve">E - m a </w:t>
            </w:r>
            <w:proofErr w:type="spellStart"/>
            <w:r w:rsidRPr="00F56D71">
              <w:rPr>
                <w:rFonts w:ascii="Century" w:eastAsia="ＭＳ明朝" w:hAnsi="Century" w:cs="Century"/>
                <w:w w:val="90"/>
                <w:kern w:val="0"/>
                <w:sz w:val="22"/>
                <w:fitText w:val="1100" w:id="-1215043579"/>
              </w:rPr>
              <w:t>i</w:t>
            </w:r>
            <w:proofErr w:type="spellEnd"/>
            <w:r w:rsidRPr="00F56D71">
              <w:rPr>
                <w:rFonts w:ascii="Century" w:eastAsia="ＭＳ明朝" w:hAnsi="Century" w:cs="Century"/>
                <w:w w:val="90"/>
                <w:kern w:val="0"/>
                <w:sz w:val="22"/>
                <w:fitText w:val="1100" w:id="-1215043579"/>
              </w:rPr>
              <w:t xml:space="preserve"> l</w:t>
            </w:r>
            <w:r w:rsidRPr="00F56D71">
              <w:rPr>
                <w:rFonts w:asciiTheme="minorEastAsia" w:hAnsiTheme="minorEastAsia" w:cs="ＭＳ明朝" w:hint="eastAsia"/>
                <w:spacing w:val="4"/>
                <w:w w:val="90"/>
                <w:kern w:val="0"/>
                <w:sz w:val="22"/>
                <w:fitText w:val="1100" w:id="-1215043579"/>
              </w:rPr>
              <w:t>：</w:t>
            </w:r>
          </w:p>
        </w:tc>
      </w:tr>
      <w:tr w:rsidR="00F56D71" w:rsidRPr="00876768" w14:paraId="0C4C66AC" w14:textId="77777777" w:rsidTr="00332EA6">
        <w:trPr>
          <w:trHeight w:val="561"/>
          <w:jc w:val="center"/>
        </w:trPr>
        <w:tc>
          <w:tcPr>
            <w:tcW w:w="534" w:type="dxa"/>
            <w:vMerge/>
          </w:tcPr>
          <w:p w14:paraId="38B5DA19" w14:textId="77777777" w:rsidR="00F56D71" w:rsidRPr="00876768" w:rsidRDefault="00F56D71" w:rsidP="00332EA6">
            <w:pPr>
              <w:spacing w:line="320" w:lineRule="exact"/>
              <w:rPr>
                <w:rFonts w:ascii="ＭＳ明朝" w:eastAsia="ＭＳ明朝" w:cs="ＭＳ明朝"/>
                <w:kern w:val="0"/>
                <w:sz w:val="22"/>
              </w:rPr>
            </w:pPr>
          </w:p>
        </w:tc>
        <w:tc>
          <w:tcPr>
            <w:tcW w:w="2126" w:type="dxa"/>
          </w:tcPr>
          <w:p w14:paraId="337CC3BB" w14:textId="77777777" w:rsidR="00F56D71" w:rsidRPr="00876768" w:rsidRDefault="00F56D71" w:rsidP="00332EA6">
            <w:pPr>
              <w:spacing w:beforeLines="50" w:before="120" w:line="320" w:lineRule="exact"/>
              <w:jc w:val="center"/>
              <w:rPr>
                <w:rFonts w:asciiTheme="minorEastAsia" w:hAnsiTheme="minorEastAsia" w:cs="ＭＳ明朝"/>
                <w:kern w:val="0"/>
                <w:sz w:val="22"/>
              </w:rPr>
            </w:pPr>
            <w:r w:rsidRPr="00CE5588">
              <w:rPr>
                <w:rFonts w:asciiTheme="minorEastAsia" w:hAnsiTheme="minorEastAsia" w:cs="ＭＳ明朝" w:hint="eastAsia"/>
                <w:spacing w:val="247"/>
                <w:kern w:val="0"/>
                <w:sz w:val="22"/>
                <w:fitText w:val="1540" w:id="-1215043578"/>
              </w:rPr>
              <w:t>役</w:t>
            </w:r>
            <w:r w:rsidRPr="00CE5588">
              <w:rPr>
                <w:rFonts w:asciiTheme="minorEastAsia" w:hAnsiTheme="minorEastAsia" w:cs="ＭＳ明朝"/>
                <w:spacing w:val="247"/>
                <w:kern w:val="0"/>
                <w:sz w:val="22"/>
                <w:fitText w:val="1540" w:id="-1215043578"/>
              </w:rPr>
              <w:t xml:space="preserve"> </w:t>
            </w:r>
            <w:r w:rsidRPr="00CE5588">
              <w:rPr>
                <w:rFonts w:asciiTheme="minorEastAsia" w:hAnsiTheme="minorEastAsia" w:cs="ＭＳ明朝" w:hint="eastAsia"/>
                <w:spacing w:val="1"/>
                <w:kern w:val="0"/>
                <w:sz w:val="22"/>
                <w:fitText w:val="1540" w:id="-1215043578"/>
              </w:rPr>
              <w:t>割</w:t>
            </w:r>
          </w:p>
        </w:tc>
        <w:tc>
          <w:tcPr>
            <w:tcW w:w="6100" w:type="dxa"/>
          </w:tcPr>
          <w:p w14:paraId="546D9DD2" w14:textId="77777777" w:rsidR="00F56D71" w:rsidRPr="00876768" w:rsidRDefault="00F56D71" w:rsidP="00332EA6">
            <w:pPr>
              <w:spacing w:line="320" w:lineRule="exact"/>
              <w:rPr>
                <w:rFonts w:ascii="ＭＳ明朝" w:eastAsia="ＭＳ明朝" w:cs="ＭＳ明朝"/>
                <w:kern w:val="0"/>
                <w:sz w:val="22"/>
              </w:rPr>
            </w:pPr>
          </w:p>
        </w:tc>
      </w:tr>
    </w:tbl>
    <w:p w14:paraId="6A0B7EBE" w14:textId="77777777" w:rsidR="00F56D71" w:rsidRPr="00876768" w:rsidRDefault="00F56D71" w:rsidP="00F56D71">
      <w:pPr>
        <w:spacing w:line="320" w:lineRule="exact"/>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asciiTheme="minorEastAsia" w:hAnsiTheme="minorEastAsia" w:cs="ＭＳ明朝"/>
          <w:kern w:val="0"/>
          <w:sz w:val="22"/>
        </w:rPr>
        <w:t>1.</w:t>
      </w:r>
      <w:r w:rsidRPr="00876768">
        <w:rPr>
          <w:rFonts w:asciiTheme="minorEastAsia" w:hAnsiTheme="minorEastAsia" w:cs="ＭＳ明朝" w:hint="eastAsia"/>
          <w:kern w:val="0"/>
          <w:sz w:val="22"/>
        </w:rPr>
        <w:t>①～④</w:t>
      </w:r>
      <w:r w:rsidRPr="00876768">
        <w:rPr>
          <w:rFonts w:asciiTheme="minorEastAsia" w:hAnsiTheme="minorEastAsia" w:cs="ＭＳ明朝"/>
          <w:kern w:val="0"/>
          <w:sz w:val="22"/>
        </w:rPr>
        <w:t xml:space="preserve"> </w:t>
      </w:r>
      <w:r w:rsidRPr="00876768">
        <w:rPr>
          <w:rFonts w:asciiTheme="minorEastAsia" w:hAnsiTheme="minorEastAsia" w:cs="ＭＳ明朝" w:hint="eastAsia"/>
          <w:kern w:val="0"/>
          <w:sz w:val="22"/>
        </w:rPr>
        <w:t>で欄が不足する場合は適宜追加してください。</w:t>
      </w:r>
    </w:p>
    <w:p w14:paraId="560A29F2" w14:textId="77777777" w:rsidR="00F56D71" w:rsidRPr="00876768" w:rsidRDefault="00F56D71" w:rsidP="00F56D71">
      <w:pPr>
        <w:rPr>
          <w:rFonts w:ascii="ＭＳ明朝" w:eastAsia="ＭＳ明朝" w:cs="ＭＳ明朝"/>
          <w:kern w:val="0"/>
          <w:sz w:val="22"/>
        </w:rPr>
      </w:pPr>
      <w:r w:rsidRPr="00876768">
        <w:rPr>
          <w:rFonts w:ascii="ＭＳ明朝" w:eastAsia="ＭＳ明朝" w:cs="ＭＳ明朝"/>
          <w:kern w:val="0"/>
          <w:sz w:val="22"/>
        </w:rPr>
        <w:br w:type="page"/>
      </w:r>
    </w:p>
    <w:p w14:paraId="5EF80A78" w14:textId="77777777" w:rsidR="00F56D71" w:rsidRPr="00E03F1B" w:rsidRDefault="00F56D71" w:rsidP="00D21B6D">
      <w:pPr>
        <w:spacing w:line="320" w:lineRule="exact"/>
        <w:rPr>
          <w:rFonts w:ascii="ＭＳ ゴシック" w:eastAsia="ＭＳ ゴシック" w:hAnsi="ＭＳ ゴシック" w:cs="ＭＳＰゴシック"/>
          <w:color w:val="000000" w:themeColor="text1"/>
          <w:kern w:val="0"/>
          <w:sz w:val="22"/>
        </w:rPr>
      </w:pPr>
      <w:r w:rsidRPr="00E03F1B">
        <w:rPr>
          <w:rFonts w:ascii="ＭＳ ゴシック" w:eastAsia="ＭＳ ゴシック" w:hAnsi="ＭＳ ゴシック" w:cs="ＭＳＰゴシック" w:hint="eastAsia"/>
          <w:color w:val="000000" w:themeColor="text1"/>
          <w:kern w:val="0"/>
          <w:sz w:val="22"/>
        </w:rPr>
        <w:lastRenderedPageBreak/>
        <w:t>〈様式２－３〉確認事項〈単独事業体での応募〉</w:t>
      </w:r>
    </w:p>
    <w:p w14:paraId="6CB68A76"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pPr>
    </w:p>
    <w:p w14:paraId="31EACE26"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pPr>
    </w:p>
    <w:p w14:paraId="17F35642" w14:textId="0E4BC2FE" w:rsidR="00F56D71" w:rsidRPr="00876768" w:rsidRDefault="00F56D71" w:rsidP="00F56D71">
      <w:pPr>
        <w:autoSpaceDE w:val="0"/>
        <w:autoSpaceDN w:val="0"/>
        <w:adjustRightInd w:val="0"/>
        <w:ind w:leftChars="135" w:left="283" w:firstLineChars="100" w:firstLine="220"/>
        <w:rPr>
          <w:rFonts w:cs="ＭＳ明朝"/>
          <w:kern w:val="0"/>
          <w:sz w:val="22"/>
          <w:lang w:eastAsia="zh-CN"/>
        </w:rPr>
      </w:pPr>
      <w:r w:rsidRPr="00876768">
        <w:rPr>
          <w:rFonts w:cs="ＭＳ明朝" w:hint="eastAsia"/>
          <w:kern w:val="0"/>
          <w:sz w:val="22"/>
          <w:lang w:eastAsia="zh-CN"/>
        </w:rPr>
        <w:t>本実験への参加にあたり、実験における相互の役割分担を示す「「道路空間を活用した</w:t>
      </w:r>
      <w:r w:rsidR="00601F86">
        <w:rPr>
          <w:rFonts w:cs="ＭＳ明朝" w:hint="eastAsia"/>
          <w:kern w:val="0"/>
          <w:sz w:val="22"/>
        </w:rPr>
        <w:t>EV</w:t>
      </w:r>
      <w:r w:rsidR="008B1801" w:rsidRPr="0000439B">
        <w:rPr>
          <w:rFonts w:cs="ＭＳ明朝" w:hint="eastAsia"/>
          <w:kern w:val="0"/>
          <w:sz w:val="22"/>
        </w:rPr>
        <w:t>路上</w:t>
      </w:r>
      <w:r w:rsidRPr="0000439B">
        <w:rPr>
          <w:rFonts w:cs="ＭＳ明朝" w:hint="eastAsia"/>
          <w:kern w:val="0"/>
          <w:sz w:val="22"/>
          <w:lang w:eastAsia="zh-CN"/>
        </w:rPr>
        <w:t>カ</w:t>
      </w:r>
      <w:r w:rsidRPr="00876768">
        <w:rPr>
          <w:rFonts w:cs="ＭＳ明朝" w:hint="eastAsia"/>
          <w:kern w:val="0"/>
          <w:sz w:val="22"/>
          <w:lang w:eastAsia="zh-CN"/>
        </w:rPr>
        <w:t>ーシェアリング社会実験」の実施に関する　確認書（案）」を、国土交通省</w:t>
      </w:r>
      <w:r w:rsidR="008574B6">
        <w:rPr>
          <w:rFonts w:cs="ＭＳ明朝" w:hint="eastAsia"/>
          <w:kern w:val="0"/>
          <w:sz w:val="22"/>
        </w:rPr>
        <w:t>近畿</w:t>
      </w:r>
      <w:r w:rsidRPr="00876768">
        <w:rPr>
          <w:rFonts w:cs="ＭＳ明朝" w:hint="eastAsia"/>
          <w:kern w:val="0"/>
          <w:sz w:val="22"/>
          <w:lang w:eastAsia="zh-CN"/>
        </w:rPr>
        <w:t>地方整備局</w:t>
      </w:r>
      <w:r w:rsidR="008574B6">
        <w:rPr>
          <w:rFonts w:cs="ＭＳ明朝" w:hint="eastAsia"/>
          <w:kern w:val="0"/>
          <w:sz w:val="22"/>
        </w:rPr>
        <w:t>大阪</w:t>
      </w:r>
      <w:r w:rsidRPr="00876768">
        <w:rPr>
          <w:rFonts w:cs="ＭＳ明朝" w:hint="eastAsia"/>
          <w:kern w:val="0"/>
          <w:sz w:val="22"/>
          <w:lang w:eastAsia="zh-CN"/>
        </w:rPr>
        <w:t>国道事務所長と締結することに同意します。</w:t>
      </w:r>
    </w:p>
    <w:p w14:paraId="6D40DC45"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pPr>
    </w:p>
    <w:p w14:paraId="6C4F290B" w14:textId="77777777" w:rsidR="00F56D71" w:rsidRPr="00876768" w:rsidRDefault="00F56D71" w:rsidP="00F56D71">
      <w:pPr>
        <w:autoSpaceDE w:val="0"/>
        <w:autoSpaceDN w:val="0"/>
        <w:adjustRightInd w:val="0"/>
        <w:rPr>
          <w:rFonts w:eastAsia="SimSun" w:cs="ＭＳ明朝"/>
          <w:kern w:val="0"/>
          <w:sz w:val="28"/>
          <w:szCs w:val="28"/>
          <w:lang w:eastAsia="zh-CN"/>
        </w:rPr>
      </w:pPr>
    </w:p>
    <w:p w14:paraId="33E66D14" w14:textId="77777777" w:rsidR="00F56D71" w:rsidRPr="00876768" w:rsidRDefault="00F56D71" w:rsidP="00F56D71">
      <w:pPr>
        <w:autoSpaceDE w:val="0"/>
        <w:autoSpaceDN w:val="0"/>
        <w:adjustRightInd w:val="0"/>
        <w:rPr>
          <w:rFonts w:eastAsia="SimSun" w:cs="ＭＳ明朝"/>
          <w:kern w:val="0"/>
          <w:sz w:val="28"/>
          <w:szCs w:val="28"/>
          <w:lang w:eastAsia="zh-CN"/>
        </w:rPr>
      </w:pPr>
    </w:p>
    <w:p w14:paraId="29F36944" w14:textId="77777777" w:rsidR="00F56D71" w:rsidRPr="00876768" w:rsidRDefault="00F56D71" w:rsidP="00F56D71">
      <w:pPr>
        <w:autoSpaceDE w:val="0"/>
        <w:autoSpaceDN w:val="0"/>
        <w:adjustRightInd w:val="0"/>
        <w:jc w:val="right"/>
        <w:rPr>
          <w:rFonts w:cs="ＭＳ明朝"/>
          <w:kern w:val="0"/>
          <w:sz w:val="22"/>
          <w:lang w:eastAsia="zh-CN"/>
        </w:rPr>
      </w:pPr>
    </w:p>
    <w:p w14:paraId="7A1A16BD" w14:textId="3B80B33F" w:rsidR="00F56D71" w:rsidRPr="00876768" w:rsidRDefault="00F56D71" w:rsidP="00F56D71">
      <w:pPr>
        <w:autoSpaceDE w:val="0"/>
        <w:autoSpaceDN w:val="0"/>
        <w:adjustRightInd w:val="0"/>
        <w:rPr>
          <w:rFonts w:cs="ＭＳ明朝"/>
          <w:kern w:val="0"/>
          <w:sz w:val="22"/>
          <w:lang w:eastAsia="zh-CN"/>
        </w:rPr>
      </w:pPr>
      <w:r w:rsidRPr="00876768">
        <w:rPr>
          <w:rFonts w:cs="ＭＳ明朝" w:hint="eastAsia"/>
          <w:kern w:val="0"/>
          <w:sz w:val="22"/>
          <w:lang w:eastAsia="zh-CN"/>
        </w:rPr>
        <w:t xml:space="preserve">国土交通省　</w:t>
      </w:r>
      <w:r w:rsidR="008574B6">
        <w:rPr>
          <w:rFonts w:cs="ＭＳ明朝" w:hint="eastAsia"/>
          <w:kern w:val="0"/>
          <w:sz w:val="22"/>
        </w:rPr>
        <w:t>近畿</w:t>
      </w:r>
      <w:r w:rsidRPr="00876768">
        <w:rPr>
          <w:rFonts w:cs="ＭＳ明朝" w:hint="eastAsia"/>
          <w:kern w:val="0"/>
          <w:sz w:val="22"/>
          <w:lang w:eastAsia="zh-CN"/>
        </w:rPr>
        <w:t xml:space="preserve">地方整備局　</w:t>
      </w:r>
      <w:r w:rsidR="008574B6">
        <w:rPr>
          <w:rFonts w:cs="ＭＳ明朝" w:hint="eastAsia"/>
          <w:kern w:val="0"/>
          <w:sz w:val="22"/>
        </w:rPr>
        <w:t>大阪</w:t>
      </w:r>
      <w:r w:rsidRPr="00876768">
        <w:rPr>
          <w:rFonts w:cs="ＭＳ明朝" w:hint="eastAsia"/>
          <w:kern w:val="0"/>
          <w:sz w:val="22"/>
          <w:lang w:eastAsia="zh-CN"/>
        </w:rPr>
        <w:t>国道事務所長</w:t>
      </w:r>
      <w:r w:rsidRPr="00876768">
        <w:rPr>
          <w:rFonts w:cs="ＭＳ明朝"/>
          <w:kern w:val="0"/>
          <w:sz w:val="22"/>
          <w:lang w:eastAsia="zh-CN"/>
        </w:rPr>
        <w:t xml:space="preserve"> </w:t>
      </w:r>
      <w:r w:rsidRPr="00876768">
        <w:rPr>
          <w:rFonts w:cs="ＭＳ明朝" w:hint="eastAsia"/>
          <w:kern w:val="0"/>
          <w:sz w:val="22"/>
          <w:lang w:eastAsia="zh-CN"/>
        </w:rPr>
        <w:t>様</w:t>
      </w:r>
    </w:p>
    <w:p w14:paraId="55E743F9" w14:textId="77777777" w:rsidR="00F56D71" w:rsidRPr="00876768" w:rsidRDefault="00F56D71" w:rsidP="00F56D71">
      <w:pPr>
        <w:autoSpaceDE w:val="0"/>
        <w:autoSpaceDN w:val="0"/>
        <w:adjustRightInd w:val="0"/>
        <w:rPr>
          <w:rFonts w:cs="ＭＳ明朝"/>
          <w:kern w:val="0"/>
          <w:sz w:val="22"/>
          <w:lang w:eastAsia="zh-CN"/>
        </w:rPr>
      </w:pPr>
    </w:p>
    <w:p w14:paraId="24279647" w14:textId="77777777" w:rsidR="00F56D71" w:rsidRPr="00876768" w:rsidRDefault="00F56D71" w:rsidP="00F56D71">
      <w:pPr>
        <w:autoSpaceDE w:val="0"/>
        <w:autoSpaceDN w:val="0"/>
        <w:adjustRightInd w:val="0"/>
        <w:rPr>
          <w:rFonts w:eastAsia="SimSun" w:cs="ＭＳ明朝"/>
          <w:kern w:val="0"/>
          <w:sz w:val="22"/>
          <w:lang w:eastAsia="zh-CN"/>
        </w:rPr>
      </w:pPr>
    </w:p>
    <w:p w14:paraId="1DBCEE13" w14:textId="77777777" w:rsidR="00F56D71" w:rsidRPr="00876768" w:rsidRDefault="00F56D71" w:rsidP="00F56D71">
      <w:pPr>
        <w:autoSpaceDE w:val="0"/>
        <w:autoSpaceDN w:val="0"/>
        <w:adjustRightInd w:val="0"/>
        <w:rPr>
          <w:rFonts w:eastAsia="SimSun" w:cs="ＭＳ明朝"/>
          <w:kern w:val="0"/>
          <w:sz w:val="22"/>
          <w:lang w:eastAsia="zh-CN"/>
        </w:rPr>
      </w:pPr>
    </w:p>
    <w:p w14:paraId="7405FEEE" w14:textId="77777777" w:rsidR="00F56D71" w:rsidRPr="00876768" w:rsidRDefault="00F56D71" w:rsidP="00F56D71">
      <w:pPr>
        <w:autoSpaceDE w:val="0"/>
        <w:autoSpaceDN w:val="0"/>
        <w:adjustRightInd w:val="0"/>
        <w:rPr>
          <w:rFonts w:eastAsia="SimSun" w:cs="ＭＳ明朝"/>
          <w:kern w:val="0"/>
          <w:sz w:val="22"/>
          <w:lang w:eastAsia="zh-CN"/>
        </w:rPr>
      </w:pPr>
    </w:p>
    <w:p w14:paraId="2511DADC" w14:textId="77777777" w:rsidR="00F56D71" w:rsidRPr="00876768" w:rsidRDefault="00F56D71" w:rsidP="00F56D71">
      <w:pPr>
        <w:autoSpaceDE w:val="0"/>
        <w:autoSpaceDN w:val="0"/>
        <w:adjustRightInd w:val="0"/>
        <w:rPr>
          <w:rFonts w:eastAsia="SimSun" w:cs="ＭＳ明朝"/>
          <w:kern w:val="0"/>
          <w:sz w:val="22"/>
          <w:lang w:eastAsia="zh-CN"/>
        </w:rPr>
      </w:pPr>
    </w:p>
    <w:p w14:paraId="39060110" w14:textId="77777777" w:rsidR="00F56D71" w:rsidRPr="00876768" w:rsidRDefault="00F56D71" w:rsidP="00F56D71">
      <w:pPr>
        <w:autoSpaceDE w:val="0"/>
        <w:autoSpaceDN w:val="0"/>
        <w:adjustRightInd w:val="0"/>
        <w:rPr>
          <w:rFonts w:eastAsia="SimSun" w:cs="ＭＳ明朝"/>
          <w:kern w:val="0"/>
          <w:sz w:val="22"/>
          <w:lang w:eastAsia="zh-CN"/>
        </w:rPr>
      </w:pPr>
      <w:r w:rsidRPr="00876768">
        <w:rPr>
          <w:rFonts w:asciiTheme="minorEastAsia" w:hAnsiTheme="minorEastAsia" w:cs="ＭＳ明朝" w:hint="eastAsia"/>
          <w:kern w:val="0"/>
          <w:sz w:val="22"/>
        </w:rPr>
        <w:t xml:space="preserve">　　　　　　　　　　　　　　　　　（応募者）</w:t>
      </w:r>
    </w:p>
    <w:p w14:paraId="3663A62B"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所在地</w:t>
      </w:r>
      <w:r w:rsidRPr="00876768">
        <w:rPr>
          <w:rFonts w:cs="ＭＳ明朝"/>
          <w:kern w:val="0"/>
          <w:sz w:val="22"/>
          <w:lang w:eastAsia="zh-CN"/>
        </w:rPr>
        <w:t xml:space="preserve">　　　　　　　　　　　　　</w:t>
      </w:r>
    </w:p>
    <w:p w14:paraId="27EA93EB"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6D395F1B"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4D028C9D"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 xml:space="preserve">名称（法人）　</w:t>
      </w:r>
      <w:r w:rsidRPr="00876768">
        <w:rPr>
          <w:rFonts w:cs="ＭＳ明朝"/>
          <w:kern w:val="0"/>
          <w:sz w:val="22"/>
          <w:lang w:eastAsia="zh-CN"/>
        </w:rPr>
        <w:t xml:space="preserve">　　　　　　　　　</w:t>
      </w:r>
    </w:p>
    <w:p w14:paraId="75D93BF9"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29DEB09A"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5F29C236" w14:textId="77777777" w:rsidR="00F56D71" w:rsidRPr="00876768" w:rsidRDefault="00F56D71" w:rsidP="00F56D71">
      <w:pPr>
        <w:autoSpaceDE w:val="0"/>
        <w:autoSpaceDN w:val="0"/>
        <w:adjustRightInd w:val="0"/>
        <w:spacing w:line="320" w:lineRule="exact"/>
        <w:jc w:val="right"/>
        <w:rPr>
          <w:rFonts w:cs="ＭＳ明朝"/>
          <w:kern w:val="0"/>
          <w:sz w:val="22"/>
        </w:rPr>
      </w:pPr>
      <w:r w:rsidRPr="00876768">
        <w:rPr>
          <w:rFonts w:cs="ＭＳ明朝" w:hint="eastAsia"/>
          <w:kern w:val="0"/>
          <w:sz w:val="22"/>
        </w:rPr>
        <w:t xml:space="preserve">代表者　 　　　　　　　　　　</w:t>
      </w:r>
      <w:r w:rsidRPr="00876768">
        <w:rPr>
          <w:rFonts w:cs="ＭＳ明朝"/>
          <w:kern w:val="0"/>
          <w:sz w:val="22"/>
        </w:rPr>
        <w:t xml:space="preserve"> </w:t>
      </w:r>
      <w:r w:rsidRPr="00876768">
        <w:rPr>
          <w:rFonts w:cs="ＭＳ明朝" w:hint="eastAsia"/>
          <w:kern w:val="0"/>
          <w:sz w:val="22"/>
        </w:rPr>
        <w:t>印</w:t>
      </w:r>
    </w:p>
    <w:p w14:paraId="600C6948" w14:textId="77777777" w:rsidR="00F56D71" w:rsidRPr="00876768" w:rsidRDefault="00F56D71" w:rsidP="00F56D71">
      <w:pPr>
        <w:autoSpaceDE w:val="0"/>
        <w:autoSpaceDN w:val="0"/>
        <w:adjustRightInd w:val="0"/>
        <w:spacing w:line="320" w:lineRule="exact"/>
        <w:jc w:val="right"/>
        <w:rPr>
          <w:rFonts w:cs="ＭＳ明朝"/>
          <w:kern w:val="0"/>
          <w:sz w:val="22"/>
        </w:rPr>
      </w:pPr>
    </w:p>
    <w:p w14:paraId="572FDCED" w14:textId="77777777" w:rsidR="00F56D71" w:rsidRPr="00876768" w:rsidRDefault="00F56D71" w:rsidP="00F56D71">
      <w:pPr>
        <w:autoSpaceDE w:val="0"/>
        <w:autoSpaceDN w:val="0"/>
        <w:adjustRightInd w:val="0"/>
        <w:spacing w:line="320" w:lineRule="exact"/>
        <w:jc w:val="right"/>
        <w:rPr>
          <w:rFonts w:cs="ＭＳ明朝"/>
          <w:kern w:val="0"/>
          <w:sz w:val="22"/>
        </w:rPr>
      </w:pPr>
    </w:p>
    <w:p w14:paraId="623B4DE8" w14:textId="77777777" w:rsidR="00F56D71" w:rsidRPr="00876768" w:rsidRDefault="00F56D71" w:rsidP="00F56D71">
      <w:pPr>
        <w:autoSpaceDE w:val="0"/>
        <w:autoSpaceDN w:val="0"/>
        <w:adjustRightInd w:val="0"/>
        <w:spacing w:line="320" w:lineRule="exact"/>
        <w:jc w:val="right"/>
        <w:rPr>
          <w:rFonts w:cs="ＭＳ明朝"/>
          <w:kern w:val="0"/>
          <w:sz w:val="22"/>
        </w:rPr>
      </w:pPr>
    </w:p>
    <w:p w14:paraId="1828A702" w14:textId="77777777" w:rsidR="00F56D71" w:rsidRPr="00876768" w:rsidRDefault="00F56D71" w:rsidP="00F56D71">
      <w:pPr>
        <w:autoSpaceDE w:val="0"/>
        <w:autoSpaceDN w:val="0"/>
        <w:adjustRightInd w:val="0"/>
        <w:spacing w:line="320" w:lineRule="exact"/>
        <w:jc w:val="right"/>
        <w:rPr>
          <w:rFonts w:cs="ＭＳ明朝"/>
          <w:kern w:val="0"/>
          <w:sz w:val="22"/>
        </w:rPr>
      </w:pPr>
    </w:p>
    <w:p w14:paraId="6A9BB684"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pPr>
    </w:p>
    <w:p w14:paraId="72B5C808"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pPr>
    </w:p>
    <w:p w14:paraId="42C7D231" w14:textId="77777777" w:rsidR="00F56D71" w:rsidRPr="00876768" w:rsidRDefault="00F56D71" w:rsidP="00F56D71">
      <w:pPr>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kern w:val="0"/>
          <w:sz w:val="22"/>
        </w:rPr>
        <w:br w:type="page"/>
      </w:r>
    </w:p>
    <w:p w14:paraId="06D7823D" w14:textId="77777777" w:rsidR="00F56D71" w:rsidRPr="00E03F1B" w:rsidRDefault="00F56D71" w:rsidP="00D21B6D">
      <w:pPr>
        <w:spacing w:line="320" w:lineRule="exact"/>
        <w:rPr>
          <w:rFonts w:ascii="ＭＳ ゴシック" w:eastAsia="ＭＳ ゴシック" w:hAnsi="ＭＳ ゴシック" w:cs="ＭＳＰゴシック"/>
          <w:color w:val="000000" w:themeColor="text1"/>
          <w:kern w:val="0"/>
          <w:sz w:val="22"/>
        </w:rPr>
      </w:pPr>
      <w:r w:rsidRPr="00E03F1B">
        <w:rPr>
          <w:rFonts w:ascii="ＭＳ ゴシック" w:eastAsia="ＭＳ ゴシック" w:hAnsi="ＭＳ ゴシック" w:cs="ＭＳＰゴシック" w:hint="eastAsia"/>
          <w:color w:val="000000" w:themeColor="text1"/>
          <w:kern w:val="0"/>
          <w:sz w:val="22"/>
        </w:rPr>
        <w:lastRenderedPageBreak/>
        <w:t>〈様式２－４〉確認事項〈複数事業体による応募〉</w:t>
      </w:r>
    </w:p>
    <w:p w14:paraId="14AC08DF"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pPr>
    </w:p>
    <w:p w14:paraId="26DD1B05"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pPr>
    </w:p>
    <w:p w14:paraId="0B6257A6" w14:textId="603030C7" w:rsidR="00F56D71" w:rsidRPr="00876768" w:rsidRDefault="00F56D71" w:rsidP="00F56D71">
      <w:pPr>
        <w:autoSpaceDE w:val="0"/>
        <w:autoSpaceDN w:val="0"/>
        <w:adjustRightInd w:val="0"/>
        <w:ind w:leftChars="135" w:left="283" w:firstLineChars="100" w:firstLine="220"/>
        <w:rPr>
          <w:rFonts w:cs="ＭＳ明朝"/>
          <w:kern w:val="0"/>
          <w:sz w:val="22"/>
          <w:lang w:eastAsia="zh-CN"/>
        </w:rPr>
      </w:pPr>
      <w:r w:rsidRPr="00876768">
        <w:rPr>
          <w:rFonts w:cs="ＭＳ明朝" w:hint="eastAsia"/>
          <w:kern w:val="0"/>
          <w:sz w:val="22"/>
          <w:lang w:eastAsia="zh-CN"/>
        </w:rPr>
        <w:t>本実験への参加にあたり、実験における相互の役割分担を示す「「道路空間を活用した</w:t>
      </w:r>
      <w:r w:rsidR="00601F86">
        <w:rPr>
          <w:rFonts w:cs="ＭＳ明朝" w:hint="eastAsia"/>
          <w:kern w:val="0"/>
          <w:sz w:val="22"/>
        </w:rPr>
        <w:t>EV</w:t>
      </w:r>
      <w:r w:rsidR="008B1801" w:rsidRPr="0000439B">
        <w:rPr>
          <w:rFonts w:cs="ＭＳ明朝" w:hint="eastAsia"/>
          <w:kern w:val="0"/>
          <w:sz w:val="22"/>
        </w:rPr>
        <w:t>路上</w:t>
      </w:r>
      <w:r w:rsidRPr="0000439B">
        <w:rPr>
          <w:rFonts w:cs="ＭＳ明朝" w:hint="eastAsia"/>
          <w:kern w:val="0"/>
          <w:sz w:val="22"/>
          <w:lang w:eastAsia="zh-CN"/>
        </w:rPr>
        <w:t>カ</w:t>
      </w:r>
      <w:r w:rsidRPr="00876768">
        <w:rPr>
          <w:rFonts w:cs="ＭＳ明朝" w:hint="eastAsia"/>
          <w:kern w:val="0"/>
          <w:sz w:val="22"/>
          <w:lang w:eastAsia="zh-CN"/>
        </w:rPr>
        <w:t>ーシェアリング社会実験」の実施に関する　確認書（案）」を、国土交通省</w:t>
      </w:r>
      <w:r w:rsidR="008574B6">
        <w:rPr>
          <w:rFonts w:cs="ＭＳ明朝" w:hint="eastAsia"/>
          <w:kern w:val="0"/>
          <w:sz w:val="22"/>
        </w:rPr>
        <w:t>近畿</w:t>
      </w:r>
      <w:r w:rsidRPr="00876768">
        <w:rPr>
          <w:rFonts w:cs="ＭＳ明朝" w:hint="eastAsia"/>
          <w:kern w:val="0"/>
          <w:sz w:val="22"/>
          <w:lang w:eastAsia="zh-CN"/>
        </w:rPr>
        <w:t>地方整備局</w:t>
      </w:r>
      <w:r w:rsidR="008574B6">
        <w:rPr>
          <w:rFonts w:cs="ＭＳ明朝" w:hint="eastAsia"/>
          <w:kern w:val="0"/>
          <w:sz w:val="22"/>
        </w:rPr>
        <w:t>大阪</w:t>
      </w:r>
      <w:r w:rsidRPr="00876768">
        <w:rPr>
          <w:rFonts w:cs="ＭＳ明朝" w:hint="eastAsia"/>
          <w:kern w:val="0"/>
          <w:sz w:val="22"/>
          <w:lang w:eastAsia="zh-CN"/>
        </w:rPr>
        <w:t>国道事務所長と締結することに同意します。</w:t>
      </w:r>
    </w:p>
    <w:p w14:paraId="56C9440F"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pPr>
    </w:p>
    <w:p w14:paraId="0244DB9B" w14:textId="77777777" w:rsidR="00F56D71" w:rsidRPr="00876768" w:rsidRDefault="00F56D71" w:rsidP="00F56D71">
      <w:pPr>
        <w:autoSpaceDE w:val="0"/>
        <w:autoSpaceDN w:val="0"/>
        <w:adjustRightInd w:val="0"/>
        <w:jc w:val="right"/>
        <w:rPr>
          <w:rFonts w:cs="ＭＳ明朝"/>
          <w:kern w:val="0"/>
          <w:sz w:val="22"/>
          <w:lang w:eastAsia="zh-CN"/>
        </w:rPr>
      </w:pPr>
    </w:p>
    <w:p w14:paraId="26A968DB" w14:textId="2C4F67E9" w:rsidR="00F56D71" w:rsidRPr="00876768" w:rsidRDefault="008574B6" w:rsidP="00F56D71">
      <w:pPr>
        <w:autoSpaceDE w:val="0"/>
        <w:autoSpaceDN w:val="0"/>
        <w:adjustRightInd w:val="0"/>
        <w:rPr>
          <w:rFonts w:cs="ＭＳ明朝"/>
          <w:kern w:val="0"/>
          <w:sz w:val="22"/>
          <w:lang w:eastAsia="zh-CN"/>
        </w:rPr>
      </w:pPr>
      <w:r w:rsidRPr="00876768">
        <w:rPr>
          <w:rFonts w:cs="ＭＳ明朝" w:hint="eastAsia"/>
          <w:kern w:val="0"/>
          <w:sz w:val="22"/>
          <w:lang w:eastAsia="zh-CN"/>
        </w:rPr>
        <w:t xml:space="preserve">国土交通省　</w:t>
      </w:r>
      <w:r>
        <w:rPr>
          <w:rFonts w:cs="ＭＳ明朝" w:hint="eastAsia"/>
          <w:kern w:val="0"/>
          <w:sz w:val="22"/>
        </w:rPr>
        <w:t>近畿</w:t>
      </w:r>
      <w:r w:rsidRPr="00876768">
        <w:rPr>
          <w:rFonts w:cs="ＭＳ明朝" w:hint="eastAsia"/>
          <w:kern w:val="0"/>
          <w:sz w:val="22"/>
          <w:lang w:eastAsia="zh-CN"/>
        </w:rPr>
        <w:t xml:space="preserve">地方整備局　</w:t>
      </w:r>
      <w:r>
        <w:rPr>
          <w:rFonts w:cs="ＭＳ明朝" w:hint="eastAsia"/>
          <w:kern w:val="0"/>
          <w:sz w:val="22"/>
        </w:rPr>
        <w:t>大阪</w:t>
      </w:r>
      <w:r w:rsidRPr="00876768">
        <w:rPr>
          <w:rFonts w:cs="ＭＳ明朝" w:hint="eastAsia"/>
          <w:kern w:val="0"/>
          <w:sz w:val="22"/>
          <w:lang w:eastAsia="zh-CN"/>
        </w:rPr>
        <w:t>国道事務所長</w:t>
      </w:r>
      <w:r w:rsidR="00F56D71" w:rsidRPr="00876768">
        <w:rPr>
          <w:rFonts w:cs="ＭＳ明朝"/>
          <w:kern w:val="0"/>
          <w:sz w:val="22"/>
          <w:lang w:eastAsia="zh-CN"/>
        </w:rPr>
        <w:t xml:space="preserve"> </w:t>
      </w:r>
      <w:r w:rsidR="00F56D71" w:rsidRPr="00876768">
        <w:rPr>
          <w:rFonts w:cs="ＭＳ明朝" w:hint="eastAsia"/>
          <w:kern w:val="0"/>
          <w:sz w:val="22"/>
          <w:lang w:eastAsia="zh-CN"/>
        </w:rPr>
        <w:t>様</w:t>
      </w:r>
    </w:p>
    <w:p w14:paraId="4C285F18" w14:textId="77777777" w:rsidR="00F56D71" w:rsidRPr="00876768" w:rsidRDefault="00F56D71" w:rsidP="00F56D71">
      <w:pPr>
        <w:autoSpaceDE w:val="0"/>
        <w:autoSpaceDN w:val="0"/>
        <w:adjustRightInd w:val="0"/>
        <w:rPr>
          <w:rFonts w:cs="ＭＳ明朝"/>
          <w:kern w:val="0"/>
          <w:sz w:val="22"/>
          <w:lang w:eastAsia="zh-CN"/>
        </w:rPr>
      </w:pPr>
    </w:p>
    <w:p w14:paraId="43D4FBC7" w14:textId="77777777" w:rsidR="00F56D71" w:rsidRPr="00876768" w:rsidRDefault="00F56D71" w:rsidP="00F56D71">
      <w:pPr>
        <w:autoSpaceDE w:val="0"/>
        <w:autoSpaceDN w:val="0"/>
        <w:adjustRightInd w:val="0"/>
        <w:rPr>
          <w:rFonts w:eastAsia="SimSun" w:cs="ＭＳ明朝"/>
          <w:kern w:val="0"/>
          <w:sz w:val="22"/>
          <w:lang w:eastAsia="zh-CN"/>
        </w:rPr>
      </w:pPr>
    </w:p>
    <w:p w14:paraId="5CCBD5E3" w14:textId="77777777" w:rsidR="00F56D71" w:rsidRPr="00876768" w:rsidRDefault="00F56D71" w:rsidP="00F56D71">
      <w:pPr>
        <w:autoSpaceDE w:val="0"/>
        <w:autoSpaceDN w:val="0"/>
        <w:adjustRightInd w:val="0"/>
        <w:rPr>
          <w:rFonts w:eastAsia="SimSun" w:cs="ＭＳ明朝"/>
          <w:kern w:val="0"/>
          <w:sz w:val="22"/>
          <w:lang w:eastAsia="zh-CN"/>
        </w:rPr>
      </w:pPr>
    </w:p>
    <w:p w14:paraId="12D94214" w14:textId="77777777" w:rsidR="00F56D71" w:rsidRPr="00876768" w:rsidRDefault="00F56D71" w:rsidP="00F56D71">
      <w:pPr>
        <w:autoSpaceDE w:val="0"/>
        <w:autoSpaceDN w:val="0"/>
        <w:adjustRightInd w:val="0"/>
        <w:rPr>
          <w:rFonts w:eastAsia="SimSun" w:cs="ＭＳ明朝"/>
          <w:kern w:val="0"/>
          <w:sz w:val="22"/>
          <w:lang w:eastAsia="zh-CN"/>
        </w:rPr>
      </w:pPr>
      <w:r w:rsidRPr="00876768">
        <w:rPr>
          <w:rFonts w:asciiTheme="minorEastAsia" w:hAnsiTheme="minorEastAsia" w:cs="ＭＳ明朝" w:hint="eastAsia"/>
          <w:kern w:val="0"/>
          <w:sz w:val="22"/>
        </w:rPr>
        <w:t xml:space="preserve">　　　　　　　　　　　　　　　　　（応募者）</w:t>
      </w:r>
    </w:p>
    <w:p w14:paraId="33C8C039"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所在地</w:t>
      </w:r>
      <w:r w:rsidRPr="00876768">
        <w:rPr>
          <w:rFonts w:cs="ＭＳ明朝"/>
          <w:kern w:val="0"/>
          <w:sz w:val="22"/>
          <w:lang w:eastAsia="zh-CN"/>
        </w:rPr>
        <w:t xml:space="preserve">　　　　　　　　　　　　　</w:t>
      </w:r>
    </w:p>
    <w:p w14:paraId="37832512"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3D31FFA0"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42288008"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 xml:space="preserve">名称（法人）　</w:t>
      </w:r>
      <w:r w:rsidRPr="00876768">
        <w:rPr>
          <w:rFonts w:cs="ＭＳ明朝"/>
          <w:kern w:val="0"/>
          <w:sz w:val="22"/>
          <w:lang w:eastAsia="zh-CN"/>
        </w:rPr>
        <w:t xml:space="preserve">　　　　　　　　　</w:t>
      </w:r>
    </w:p>
    <w:p w14:paraId="26C483C1"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5BFF5C94"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6E8F6EF5" w14:textId="77777777" w:rsidR="00F56D71" w:rsidRPr="00876768" w:rsidRDefault="00F56D71" w:rsidP="00F56D71">
      <w:pPr>
        <w:autoSpaceDE w:val="0"/>
        <w:autoSpaceDN w:val="0"/>
        <w:adjustRightInd w:val="0"/>
        <w:spacing w:line="320" w:lineRule="exact"/>
        <w:jc w:val="right"/>
        <w:rPr>
          <w:rFonts w:cs="ＭＳ明朝"/>
          <w:kern w:val="0"/>
          <w:sz w:val="22"/>
        </w:rPr>
      </w:pPr>
      <w:r w:rsidRPr="00876768">
        <w:rPr>
          <w:rFonts w:cs="ＭＳ明朝" w:hint="eastAsia"/>
          <w:kern w:val="0"/>
          <w:sz w:val="22"/>
        </w:rPr>
        <w:t xml:space="preserve">代表者　 　　　　　　　　　　</w:t>
      </w:r>
      <w:r w:rsidRPr="00876768">
        <w:rPr>
          <w:rFonts w:cs="ＭＳ明朝"/>
          <w:kern w:val="0"/>
          <w:sz w:val="22"/>
        </w:rPr>
        <w:t xml:space="preserve"> </w:t>
      </w:r>
      <w:r w:rsidRPr="00876768">
        <w:rPr>
          <w:rFonts w:cs="ＭＳ明朝" w:hint="eastAsia"/>
          <w:kern w:val="0"/>
          <w:sz w:val="22"/>
        </w:rPr>
        <w:t>印</w:t>
      </w:r>
    </w:p>
    <w:p w14:paraId="0FA09B00" w14:textId="77777777" w:rsidR="00F56D71" w:rsidRPr="00876768" w:rsidRDefault="00F56D71" w:rsidP="00F56D71">
      <w:pPr>
        <w:autoSpaceDE w:val="0"/>
        <w:autoSpaceDN w:val="0"/>
        <w:adjustRightInd w:val="0"/>
        <w:spacing w:line="320" w:lineRule="exact"/>
        <w:jc w:val="right"/>
        <w:rPr>
          <w:rFonts w:cs="ＭＳ明朝"/>
          <w:kern w:val="0"/>
          <w:sz w:val="22"/>
        </w:rPr>
      </w:pPr>
    </w:p>
    <w:p w14:paraId="1F671B5B" w14:textId="77777777" w:rsidR="00F56D71" w:rsidRPr="00876768" w:rsidRDefault="00F56D71" w:rsidP="00F56D71">
      <w:pPr>
        <w:autoSpaceDE w:val="0"/>
        <w:autoSpaceDN w:val="0"/>
        <w:adjustRightInd w:val="0"/>
        <w:spacing w:line="320" w:lineRule="exact"/>
        <w:jc w:val="right"/>
        <w:rPr>
          <w:rFonts w:cs="ＭＳ明朝"/>
          <w:kern w:val="0"/>
          <w:sz w:val="22"/>
        </w:rPr>
      </w:pPr>
    </w:p>
    <w:p w14:paraId="5191290E" w14:textId="77777777" w:rsidR="00F56D71" w:rsidRPr="00876768" w:rsidRDefault="00F56D71" w:rsidP="00F56D71">
      <w:pPr>
        <w:autoSpaceDE w:val="0"/>
        <w:autoSpaceDN w:val="0"/>
        <w:adjustRightInd w:val="0"/>
        <w:spacing w:line="320" w:lineRule="exact"/>
        <w:jc w:val="right"/>
        <w:rPr>
          <w:rFonts w:cs="ＭＳ明朝"/>
          <w:kern w:val="0"/>
          <w:sz w:val="22"/>
        </w:rPr>
      </w:pPr>
    </w:p>
    <w:p w14:paraId="48E0E45D"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所在地</w:t>
      </w:r>
      <w:r w:rsidRPr="00876768">
        <w:rPr>
          <w:rFonts w:cs="ＭＳ明朝"/>
          <w:kern w:val="0"/>
          <w:sz w:val="22"/>
          <w:lang w:eastAsia="zh-CN"/>
        </w:rPr>
        <w:t xml:space="preserve">　　　　　　　　　　　　　</w:t>
      </w:r>
    </w:p>
    <w:p w14:paraId="76A59B4C"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4A43B8CE"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23159CF7"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 xml:space="preserve">名称（法人）　</w:t>
      </w:r>
      <w:r w:rsidRPr="00876768">
        <w:rPr>
          <w:rFonts w:cs="ＭＳ明朝"/>
          <w:kern w:val="0"/>
          <w:sz w:val="22"/>
          <w:lang w:eastAsia="zh-CN"/>
        </w:rPr>
        <w:t xml:space="preserve">　　　　　　　　　</w:t>
      </w:r>
    </w:p>
    <w:p w14:paraId="0F337950"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44C1B3C6"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561A983B" w14:textId="77777777" w:rsidR="00F56D71" w:rsidRPr="00876768" w:rsidRDefault="00F56D71" w:rsidP="00F56D71">
      <w:pPr>
        <w:autoSpaceDE w:val="0"/>
        <w:autoSpaceDN w:val="0"/>
        <w:adjustRightInd w:val="0"/>
        <w:spacing w:line="320" w:lineRule="exact"/>
        <w:jc w:val="right"/>
        <w:rPr>
          <w:rFonts w:cs="ＭＳ明朝"/>
          <w:kern w:val="0"/>
          <w:sz w:val="22"/>
        </w:rPr>
      </w:pPr>
      <w:r w:rsidRPr="00876768">
        <w:rPr>
          <w:rFonts w:cs="ＭＳ明朝" w:hint="eastAsia"/>
          <w:kern w:val="0"/>
          <w:sz w:val="22"/>
        </w:rPr>
        <w:t xml:space="preserve">代表者　 　　　　　　　　　　</w:t>
      </w:r>
      <w:r w:rsidRPr="00876768">
        <w:rPr>
          <w:rFonts w:cs="ＭＳ明朝"/>
          <w:kern w:val="0"/>
          <w:sz w:val="22"/>
        </w:rPr>
        <w:t xml:space="preserve"> </w:t>
      </w:r>
      <w:r w:rsidRPr="00876768">
        <w:rPr>
          <w:rFonts w:cs="ＭＳ明朝" w:hint="eastAsia"/>
          <w:kern w:val="0"/>
          <w:sz w:val="22"/>
        </w:rPr>
        <w:t>印</w:t>
      </w:r>
    </w:p>
    <w:p w14:paraId="554EFF73" w14:textId="77777777" w:rsidR="00F56D71" w:rsidRPr="00876768" w:rsidRDefault="00F56D71" w:rsidP="00F56D71">
      <w:pPr>
        <w:autoSpaceDE w:val="0"/>
        <w:autoSpaceDN w:val="0"/>
        <w:adjustRightInd w:val="0"/>
        <w:spacing w:line="320" w:lineRule="exact"/>
        <w:jc w:val="right"/>
        <w:rPr>
          <w:rFonts w:cs="ＭＳ明朝"/>
          <w:kern w:val="0"/>
          <w:sz w:val="22"/>
        </w:rPr>
      </w:pPr>
    </w:p>
    <w:p w14:paraId="52AACDD2" w14:textId="77777777" w:rsidR="00F56D71" w:rsidRPr="00876768" w:rsidRDefault="00F56D71" w:rsidP="00F56D71">
      <w:pPr>
        <w:autoSpaceDE w:val="0"/>
        <w:autoSpaceDN w:val="0"/>
        <w:adjustRightInd w:val="0"/>
        <w:spacing w:line="320" w:lineRule="exact"/>
        <w:jc w:val="right"/>
        <w:rPr>
          <w:rFonts w:cs="ＭＳ明朝"/>
          <w:kern w:val="0"/>
          <w:sz w:val="22"/>
        </w:rPr>
      </w:pPr>
    </w:p>
    <w:p w14:paraId="7DA6D278"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所在地</w:t>
      </w:r>
      <w:r w:rsidRPr="00876768">
        <w:rPr>
          <w:rFonts w:cs="ＭＳ明朝"/>
          <w:kern w:val="0"/>
          <w:sz w:val="22"/>
          <w:lang w:eastAsia="zh-CN"/>
        </w:rPr>
        <w:t xml:space="preserve">　　　　　　　　　　　　　</w:t>
      </w:r>
    </w:p>
    <w:p w14:paraId="03E535FD"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0B54F013"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548AAF1D" w14:textId="77777777" w:rsidR="00F56D71" w:rsidRPr="00876768" w:rsidRDefault="00F56D71" w:rsidP="00F56D71">
      <w:pPr>
        <w:wordWrap w:val="0"/>
        <w:autoSpaceDE w:val="0"/>
        <w:autoSpaceDN w:val="0"/>
        <w:adjustRightInd w:val="0"/>
        <w:spacing w:line="320" w:lineRule="exact"/>
        <w:jc w:val="right"/>
        <w:rPr>
          <w:rFonts w:cs="ＭＳ明朝"/>
          <w:kern w:val="0"/>
          <w:sz w:val="22"/>
          <w:lang w:eastAsia="zh-CN"/>
        </w:rPr>
      </w:pPr>
      <w:r w:rsidRPr="00876768">
        <w:rPr>
          <w:rFonts w:cs="ＭＳ明朝" w:hint="eastAsia"/>
          <w:kern w:val="0"/>
          <w:sz w:val="22"/>
          <w:lang w:eastAsia="zh-CN"/>
        </w:rPr>
        <w:t xml:space="preserve">名称（法人）　</w:t>
      </w:r>
      <w:r w:rsidRPr="00876768">
        <w:rPr>
          <w:rFonts w:cs="ＭＳ明朝"/>
          <w:kern w:val="0"/>
          <w:sz w:val="22"/>
          <w:lang w:eastAsia="zh-CN"/>
        </w:rPr>
        <w:t xml:space="preserve">　　　　　　　　　</w:t>
      </w:r>
    </w:p>
    <w:p w14:paraId="676CDDCC"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5685DB63" w14:textId="77777777" w:rsidR="00F56D71" w:rsidRPr="00876768" w:rsidRDefault="00F56D71" w:rsidP="00F56D71">
      <w:pPr>
        <w:autoSpaceDE w:val="0"/>
        <w:autoSpaceDN w:val="0"/>
        <w:adjustRightInd w:val="0"/>
        <w:spacing w:line="320" w:lineRule="exact"/>
        <w:jc w:val="right"/>
        <w:rPr>
          <w:rFonts w:cs="ＭＳ明朝"/>
          <w:kern w:val="0"/>
          <w:sz w:val="22"/>
          <w:lang w:eastAsia="zh-CN"/>
        </w:rPr>
      </w:pPr>
    </w:p>
    <w:p w14:paraId="683E3D9A" w14:textId="77777777" w:rsidR="00F56D71" w:rsidRPr="00876768" w:rsidRDefault="00F56D71" w:rsidP="00F56D71">
      <w:pPr>
        <w:autoSpaceDE w:val="0"/>
        <w:autoSpaceDN w:val="0"/>
        <w:adjustRightInd w:val="0"/>
        <w:spacing w:line="320" w:lineRule="exact"/>
        <w:jc w:val="right"/>
        <w:rPr>
          <w:rFonts w:cs="ＭＳ明朝"/>
          <w:kern w:val="0"/>
          <w:sz w:val="22"/>
        </w:rPr>
      </w:pPr>
      <w:r w:rsidRPr="00876768">
        <w:rPr>
          <w:rFonts w:cs="ＭＳ明朝" w:hint="eastAsia"/>
          <w:kern w:val="0"/>
          <w:sz w:val="22"/>
        </w:rPr>
        <w:t xml:space="preserve">代表者　 　　　　　　　　　　</w:t>
      </w:r>
      <w:r w:rsidRPr="00876768">
        <w:rPr>
          <w:rFonts w:cs="ＭＳ明朝"/>
          <w:kern w:val="0"/>
          <w:sz w:val="22"/>
        </w:rPr>
        <w:t xml:space="preserve"> </w:t>
      </w:r>
      <w:r w:rsidRPr="00876768">
        <w:rPr>
          <w:rFonts w:cs="ＭＳ明朝" w:hint="eastAsia"/>
          <w:kern w:val="0"/>
          <w:sz w:val="22"/>
        </w:rPr>
        <w:t>印</w:t>
      </w:r>
    </w:p>
    <w:p w14:paraId="36CE3894" w14:textId="77777777" w:rsidR="00F56D71" w:rsidRPr="00876768" w:rsidRDefault="00F56D71" w:rsidP="00F56D71">
      <w:pPr>
        <w:autoSpaceDE w:val="0"/>
        <w:autoSpaceDN w:val="0"/>
        <w:adjustRightInd w:val="0"/>
        <w:spacing w:line="320" w:lineRule="exact"/>
        <w:jc w:val="right"/>
        <w:rPr>
          <w:rFonts w:cs="ＭＳ明朝"/>
          <w:kern w:val="0"/>
          <w:sz w:val="22"/>
        </w:rPr>
      </w:pPr>
    </w:p>
    <w:p w14:paraId="205D545E" w14:textId="77777777" w:rsidR="00F56D71" w:rsidRPr="00876768" w:rsidRDefault="00F56D71" w:rsidP="00F56D71">
      <w:pPr>
        <w:autoSpaceDE w:val="0"/>
        <w:autoSpaceDN w:val="0"/>
        <w:adjustRightInd w:val="0"/>
        <w:spacing w:line="320" w:lineRule="exact"/>
        <w:jc w:val="right"/>
        <w:rPr>
          <w:rFonts w:cs="ＭＳ明朝"/>
          <w:kern w:val="0"/>
          <w:sz w:val="22"/>
        </w:rPr>
      </w:pPr>
    </w:p>
    <w:p w14:paraId="377A6261" w14:textId="77777777" w:rsidR="00F56D71" w:rsidRPr="00876768" w:rsidRDefault="00F56D71" w:rsidP="00F56D71">
      <w:pPr>
        <w:autoSpaceDE w:val="0"/>
        <w:autoSpaceDN w:val="0"/>
        <w:adjustRightInd w:val="0"/>
        <w:spacing w:line="320" w:lineRule="exact"/>
        <w:jc w:val="right"/>
        <w:rPr>
          <w:rFonts w:cs="ＭＳ明朝"/>
          <w:kern w:val="0"/>
          <w:sz w:val="22"/>
        </w:rPr>
      </w:pPr>
      <w:r w:rsidRPr="00876768">
        <w:rPr>
          <w:rFonts w:cs="ＭＳ明朝" w:hint="eastAsia"/>
          <w:kern w:val="0"/>
          <w:sz w:val="22"/>
        </w:rPr>
        <w:t>※応募者欄に不足がある場合は適宜追加してください。</w:t>
      </w:r>
    </w:p>
    <w:p w14:paraId="6D1D00F9"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pPr>
    </w:p>
    <w:p w14:paraId="0CBB3337" w14:textId="77777777" w:rsidR="00F56D71" w:rsidRPr="00876768" w:rsidRDefault="00F56D71" w:rsidP="00F56D71">
      <w:pPr>
        <w:spacing w:line="320" w:lineRule="exact"/>
        <w:ind w:leftChars="135" w:left="283"/>
        <w:rPr>
          <w:rFonts w:asciiTheme="majorEastAsia" w:eastAsiaTheme="majorEastAsia" w:hAnsiTheme="majorEastAsia" w:cs="ＭＳＰゴシック"/>
          <w:kern w:val="0"/>
          <w:sz w:val="22"/>
        </w:rPr>
        <w:sectPr w:rsidR="00F56D71" w:rsidRPr="00876768" w:rsidSect="00816084">
          <w:footerReference w:type="default" r:id="rId11"/>
          <w:pgSz w:w="11900" w:h="16840"/>
          <w:pgMar w:top="1599" w:right="1639" w:bottom="278" w:left="1520" w:header="720" w:footer="720" w:gutter="0"/>
          <w:pgNumType w:start="1"/>
          <w:cols w:space="720"/>
        </w:sectPr>
      </w:pPr>
    </w:p>
    <w:p w14:paraId="04A8880C" w14:textId="77777777" w:rsidR="00F56D71" w:rsidRPr="00E03F1B" w:rsidRDefault="00F56D71" w:rsidP="00F56D71">
      <w:pPr>
        <w:spacing w:line="320" w:lineRule="exact"/>
        <w:rPr>
          <w:rFonts w:ascii="ＭＳ ゴシック" w:eastAsia="ＭＳ ゴシック" w:hAnsi="ＭＳ ゴシック" w:cs="ＭＳＰゴシック"/>
          <w:kern w:val="0"/>
          <w:sz w:val="22"/>
        </w:rPr>
      </w:pPr>
      <w:r w:rsidRPr="00E03F1B">
        <w:rPr>
          <w:rFonts w:ascii="ＭＳ ゴシック" w:eastAsia="ＭＳ ゴシック" w:hAnsi="ＭＳ ゴシック" w:cs="ＭＳＰゴシック" w:hint="eastAsia"/>
          <w:kern w:val="0"/>
          <w:sz w:val="22"/>
        </w:rPr>
        <w:lastRenderedPageBreak/>
        <w:t>〈様式３〉本実験への参加計画</w:t>
      </w:r>
    </w:p>
    <w:p w14:paraId="5077D746" w14:textId="77777777" w:rsidR="00F56D71" w:rsidRPr="00876768" w:rsidRDefault="00F56D71" w:rsidP="00F56D71">
      <w:pPr>
        <w:rPr>
          <w:rFonts w:asciiTheme="minorEastAsia" w:hAnsiTheme="minorEastAsia" w:cs="ＭＳ明朝"/>
          <w:kern w:val="0"/>
        </w:rPr>
      </w:pPr>
    </w:p>
    <w:p w14:paraId="208A8AFF" w14:textId="77777777" w:rsidR="00F56D71" w:rsidRPr="00876768" w:rsidRDefault="00F56D71" w:rsidP="00F56D71">
      <w:pPr>
        <w:rPr>
          <w:rFonts w:asciiTheme="minorEastAsia" w:hAnsiTheme="minorEastAsia"/>
        </w:rPr>
      </w:pPr>
      <w:r w:rsidRPr="00876768">
        <w:rPr>
          <w:rFonts w:asciiTheme="minorEastAsia" w:hAnsiTheme="minorEastAsia" w:hint="eastAsia"/>
        </w:rPr>
        <w:t>＜</w:t>
      </w:r>
      <w:r>
        <w:rPr>
          <w:rFonts w:asciiTheme="minorEastAsia" w:hAnsiTheme="minorEastAsia" w:hint="eastAsia"/>
        </w:rPr>
        <w:t>公募要件</w:t>
      </w:r>
      <w:r w:rsidRPr="00876768">
        <w:rPr>
          <w:rFonts w:asciiTheme="minorEastAsia" w:hAnsiTheme="minorEastAsia" w:hint="eastAsia"/>
        </w:rPr>
        <w:t>（必須要件）＞</w:t>
      </w:r>
    </w:p>
    <w:tbl>
      <w:tblPr>
        <w:tblW w:w="10516" w:type="dxa"/>
        <w:tblInd w:w="131" w:type="dxa"/>
        <w:tblLayout w:type="fixed"/>
        <w:tblCellMar>
          <w:left w:w="0" w:type="dxa"/>
          <w:right w:w="0" w:type="dxa"/>
        </w:tblCellMar>
        <w:tblLook w:val="0000" w:firstRow="0" w:lastRow="0" w:firstColumn="0" w:lastColumn="0" w:noHBand="0" w:noVBand="0"/>
      </w:tblPr>
      <w:tblGrid>
        <w:gridCol w:w="6800"/>
        <w:gridCol w:w="1731"/>
        <w:gridCol w:w="1985"/>
      </w:tblGrid>
      <w:tr w:rsidR="00F56D71" w:rsidRPr="00876768" w14:paraId="53CDDBAB" w14:textId="77777777" w:rsidTr="00332EA6">
        <w:trPr>
          <w:trHeight w:hRule="exact" w:val="574"/>
        </w:trPr>
        <w:tc>
          <w:tcPr>
            <w:tcW w:w="6800" w:type="dxa"/>
            <w:tcBorders>
              <w:top w:val="single" w:sz="12" w:space="0" w:color="auto"/>
              <w:left w:val="single" w:sz="12" w:space="0" w:color="auto"/>
              <w:bottom w:val="double" w:sz="4" w:space="0" w:color="auto"/>
              <w:right w:val="single" w:sz="6" w:space="0" w:color="231F1F"/>
            </w:tcBorders>
          </w:tcPr>
          <w:p w14:paraId="7E03280F" w14:textId="77777777" w:rsidR="00F56D71" w:rsidRPr="00876768" w:rsidRDefault="00F56D71" w:rsidP="00332EA6">
            <w:pPr>
              <w:rPr>
                <w:rFonts w:asciiTheme="minorEastAsia" w:hAnsiTheme="minorEastAsia"/>
              </w:rPr>
            </w:pPr>
            <w:r w:rsidRPr="00876768">
              <w:rPr>
                <w:rFonts w:asciiTheme="minorEastAsia" w:hAnsiTheme="minorEastAsia" w:hint="eastAsia"/>
              </w:rPr>
              <w:t>評価内容</w:t>
            </w:r>
          </w:p>
        </w:tc>
        <w:tc>
          <w:tcPr>
            <w:tcW w:w="1731" w:type="dxa"/>
            <w:tcBorders>
              <w:top w:val="single" w:sz="12" w:space="0" w:color="auto"/>
              <w:left w:val="single" w:sz="6" w:space="0" w:color="231F1F"/>
              <w:bottom w:val="double" w:sz="4" w:space="0" w:color="auto"/>
              <w:right w:val="single" w:sz="6" w:space="0" w:color="231F1F"/>
            </w:tcBorders>
          </w:tcPr>
          <w:p w14:paraId="5A24B5F8" w14:textId="77777777" w:rsidR="00F56D71" w:rsidRPr="00876768" w:rsidRDefault="00F56D71" w:rsidP="00332EA6">
            <w:pPr>
              <w:rPr>
                <w:rFonts w:asciiTheme="minorEastAsia" w:hAnsiTheme="minorEastAsia"/>
              </w:rPr>
            </w:pPr>
            <w:r w:rsidRPr="00876768">
              <w:rPr>
                <w:rFonts w:asciiTheme="minorEastAsia" w:hAnsiTheme="minorEastAsia" w:hint="eastAsia"/>
              </w:rPr>
              <w:t>書類の添付がある場合○をつける</w:t>
            </w:r>
          </w:p>
        </w:tc>
        <w:tc>
          <w:tcPr>
            <w:tcW w:w="1985" w:type="dxa"/>
            <w:tcBorders>
              <w:top w:val="single" w:sz="12" w:space="0" w:color="auto"/>
              <w:left w:val="single" w:sz="6" w:space="0" w:color="231F1F"/>
              <w:bottom w:val="double" w:sz="4" w:space="0" w:color="auto"/>
              <w:right w:val="single" w:sz="12" w:space="0" w:color="auto"/>
            </w:tcBorders>
          </w:tcPr>
          <w:p w14:paraId="4D65C1EF" w14:textId="77777777" w:rsidR="00F56D71" w:rsidRPr="00876768" w:rsidRDefault="00F56D71" w:rsidP="00332EA6">
            <w:pPr>
              <w:rPr>
                <w:rFonts w:asciiTheme="minorEastAsia" w:hAnsiTheme="minorEastAsia"/>
              </w:rPr>
            </w:pPr>
            <w:r w:rsidRPr="00876768">
              <w:rPr>
                <w:rFonts w:asciiTheme="minorEastAsia" w:hAnsiTheme="minorEastAsia" w:hint="eastAsia"/>
              </w:rPr>
              <w:t>評価点及び条件</w:t>
            </w:r>
          </w:p>
        </w:tc>
      </w:tr>
      <w:tr w:rsidR="00F56D71" w:rsidRPr="00876768" w14:paraId="7AAA5601" w14:textId="77777777" w:rsidTr="00332EA6">
        <w:trPr>
          <w:trHeight w:val="650"/>
        </w:trPr>
        <w:tc>
          <w:tcPr>
            <w:tcW w:w="6800" w:type="dxa"/>
            <w:tcBorders>
              <w:top w:val="double" w:sz="4" w:space="0" w:color="auto"/>
              <w:left w:val="single" w:sz="12" w:space="0" w:color="auto"/>
              <w:bottom w:val="single" w:sz="11" w:space="0" w:color="231F1F"/>
              <w:right w:val="single" w:sz="6" w:space="0" w:color="231F1F"/>
            </w:tcBorders>
          </w:tcPr>
          <w:p w14:paraId="1B7113E7" w14:textId="77777777" w:rsidR="00F56D71" w:rsidRPr="00876768" w:rsidRDefault="00F56D71" w:rsidP="00332EA6">
            <w:pPr>
              <w:ind w:leftChars="-1" w:left="137" w:hangingChars="66" w:hanging="139"/>
              <w:rPr>
                <w:rFonts w:asciiTheme="minorEastAsia" w:hAnsiTheme="minorEastAsia"/>
              </w:rPr>
            </w:pPr>
            <w:r w:rsidRPr="00876768">
              <w:rPr>
                <w:rFonts w:asciiTheme="minorEastAsia" w:hAnsiTheme="minorEastAsia"/>
              </w:rPr>
              <w:t>①</w:t>
            </w:r>
            <w:r w:rsidRPr="00876768">
              <w:rPr>
                <w:rFonts w:asciiTheme="minorEastAsia" w:hAnsiTheme="minorEastAsia" w:hint="eastAsia"/>
              </w:rPr>
              <w:t>地方公共団体を除く企業又は団体で、法人格を有し定款等により代表者、活動内容及び財産管理方法等について確認できる者。</w:t>
            </w:r>
          </w:p>
        </w:tc>
        <w:tc>
          <w:tcPr>
            <w:tcW w:w="1731" w:type="dxa"/>
            <w:tcBorders>
              <w:top w:val="double" w:sz="4" w:space="0" w:color="auto"/>
              <w:left w:val="single" w:sz="6" w:space="0" w:color="231F1F"/>
              <w:bottom w:val="single" w:sz="11" w:space="0" w:color="231F1F"/>
              <w:right w:val="single" w:sz="6" w:space="0" w:color="231F1F"/>
            </w:tcBorders>
            <w:shd w:val="clear" w:color="auto" w:fill="E7E6E6" w:themeFill="background2"/>
          </w:tcPr>
          <w:p w14:paraId="5C154428" w14:textId="77777777" w:rsidR="00F56D71" w:rsidRPr="00876768" w:rsidRDefault="00F56D71" w:rsidP="00332EA6">
            <w:pPr>
              <w:rPr>
                <w:rFonts w:asciiTheme="minorEastAsia" w:hAnsiTheme="minorEastAsia"/>
              </w:rPr>
            </w:pPr>
          </w:p>
        </w:tc>
        <w:tc>
          <w:tcPr>
            <w:tcW w:w="1985" w:type="dxa"/>
            <w:tcBorders>
              <w:top w:val="double" w:sz="4" w:space="0" w:color="auto"/>
              <w:left w:val="single" w:sz="6" w:space="0" w:color="231F1F"/>
              <w:bottom w:val="single" w:sz="12" w:space="0" w:color="231F1F"/>
              <w:right w:val="single" w:sz="12" w:space="0" w:color="auto"/>
            </w:tcBorders>
          </w:tcPr>
          <w:p w14:paraId="36E4980F" w14:textId="77777777" w:rsidR="00F56D71" w:rsidRPr="00876768" w:rsidRDefault="00F56D71" w:rsidP="00332EA6">
            <w:pPr>
              <w:rPr>
                <w:rFonts w:asciiTheme="minorEastAsia" w:hAnsiTheme="minorEastAsia"/>
              </w:rPr>
            </w:pPr>
            <w:r w:rsidRPr="00876768">
              <w:rPr>
                <w:rFonts w:asciiTheme="minorEastAsia" w:hAnsiTheme="minorEastAsia" w:hint="eastAsia"/>
              </w:rPr>
              <w:t>左記要件を確認できる書類（※１）を添付すること</w:t>
            </w:r>
          </w:p>
        </w:tc>
      </w:tr>
      <w:tr w:rsidR="00F56D71" w:rsidRPr="00876768" w14:paraId="1A33BC1F" w14:textId="77777777" w:rsidTr="00332EA6">
        <w:trPr>
          <w:trHeight w:val="680"/>
        </w:trPr>
        <w:tc>
          <w:tcPr>
            <w:tcW w:w="6800" w:type="dxa"/>
            <w:tcBorders>
              <w:top w:val="single" w:sz="5" w:space="0" w:color="231F1F"/>
              <w:left w:val="single" w:sz="12" w:space="0" w:color="auto"/>
              <w:bottom w:val="single" w:sz="5" w:space="0" w:color="231F1F"/>
              <w:right w:val="single" w:sz="6" w:space="0" w:color="231F1F"/>
            </w:tcBorders>
          </w:tcPr>
          <w:p w14:paraId="73B26D68" w14:textId="041E10BF" w:rsidR="00F56D71" w:rsidRPr="00876768" w:rsidRDefault="00F56D71" w:rsidP="00E03F1B">
            <w:pPr>
              <w:ind w:left="168" w:hangingChars="80" w:hanging="168"/>
              <w:rPr>
                <w:rFonts w:asciiTheme="minorEastAsia" w:hAnsiTheme="minorEastAsia"/>
              </w:rPr>
            </w:pPr>
            <w:r w:rsidRPr="00876768">
              <w:rPr>
                <w:rFonts w:asciiTheme="minorEastAsia" w:hAnsiTheme="minorEastAsia" w:hint="eastAsia"/>
              </w:rPr>
              <w:t>②実験参加者は、前項に基づく運営を行っていただくとともに、「『道路空間を活用した</w:t>
            </w:r>
            <w:r w:rsidR="00E03F1B" w:rsidRPr="00E03F1B">
              <w:t>EV</w:t>
            </w:r>
            <w:r w:rsidR="00D01461" w:rsidRPr="007D20C1">
              <w:rPr>
                <w:rFonts w:hint="eastAsia"/>
              </w:rPr>
              <w:t>路上</w:t>
            </w:r>
            <w:r w:rsidRPr="00876768">
              <w:rPr>
                <w:rFonts w:asciiTheme="minorEastAsia" w:hAnsiTheme="minorEastAsia" w:hint="eastAsia"/>
              </w:rPr>
              <w:t>カーシェアリング社会実験』参加規約」を遵守する旨の確認。</w:t>
            </w:r>
          </w:p>
        </w:tc>
        <w:tc>
          <w:tcPr>
            <w:tcW w:w="1731" w:type="dxa"/>
            <w:tcBorders>
              <w:top w:val="single" w:sz="5" w:space="0" w:color="231F1F"/>
              <w:left w:val="single" w:sz="6" w:space="0" w:color="231F1F"/>
              <w:bottom w:val="single" w:sz="5" w:space="0" w:color="231F1F"/>
              <w:right w:val="single" w:sz="6" w:space="0" w:color="231F1F"/>
            </w:tcBorders>
            <w:shd w:val="clear" w:color="auto" w:fill="E7E6E6" w:themeFill="background2"/>
          </w:tcPr>
          <w:p w14:paraId="1F1C112A" w14:textId="77777777" w:rsidR="00F56D71" w:rsidRPr="00876768" w:rsidRDefault="00F56D71" w:rsidP="00332EA6">
            <w:pPr>
              <w:rPr>
                <w:rFonts w:asciiTheme="minorEastAsia" w:hAnsiTheme="minorEastAsia"/>
              </w:rPr>
            </w:pPr>
          </w:p>
        </w:tc>
        <w:tc>
          <w:tcPr>
            <w:tcW w:w="1985" w:type="dxa"/>
            <w:vMerge w:val="restart"/>
            <w:tcBorders>
              <w:top w:val="single" w:sz="12" w:space="0" w:color="231F1F"/>
              <w:left w:val="single" w:sz="6" w:space="0" w:color="231F1F"/>
              <w:bottom w:val="single" w:sz="4" w:space="0" w:color="auto"/>
              <w:right w:val="single" w:sz="12" w:space="0" w:color="auto"/>
            </w:tcBorders>
          </w:tcPr>
          <w:p w14:paraId="12CB3EC5" w14:textId="77777777" w:rsidR="00F56D71" w:rsidRPr="00876768" w:rsidRDefault="00F56D71" w:rsidP="00332EA6">
            <w:pPr>
              <w:rPr>
                <w:rFonts w:asciiTheme="minorEastAsia" w:hAnsiTheme="minorEastAsia"/>
              </w:rPr>
            </w:pPr>
            <w:r w:rsidRPr="00876768">
              <w:rPr>
                <w:rFonts w:asciiTheme="minorEastAsia" w:hAnsiTheme="minorEastAsia" w:hint="eastAsia"/>
              </w:rPr>
              <w:t>左記要件を確認できる書類（※２）を添付すること</w:t>
            </w:r>
          </w:p>
        </w:tc>
      </w:tr>
      <w:tr w:rsidR="00F56D71" w:rsidRPr="00876768" w14:paraId="42CFE44A" w14:textId="77777777" w:rsidTr="00332EA6">
        <w:trPr>
          <w:trHeight w:val="680"/>
        </w:trPr>
        <w:tc>
          <w:tcPr>
            <w:tcW w:w="6800" w:type="dxa"/>
            <w:tcBorders>
              <w:top w:val="single" w:sz="5" w:space="0" w:color="231F1F"/>
              <w:left w:val="single" w:sz="12" w:space="0" w:color="auto"/>
              <w:bottom w:val="single" w:sz="5" w:space="0" w:color="231F1F"/>
              <w:right w:val="single" w:sz="6" w:space="0" w:color="231F1F"/>
            </w:tcBorders>
          </w:tcPr>
          <w:p w14:paraId="4DC4BFB6" w14:textId="77777777" w:rsidR="00F56D71" w:rsidRPr="00876768" w:rsidRDefault="00F56D71" w:rsidP="00332EA6">
            <w:pPr>
              <w:ind w:left="168" w:hangingChars="80" w:hanging="168"/>
              <w:rPr>
                <w:rFonts w:asciiTheme="minorEastAsia" w:hAnsiTheme="minorEastAsia"/>
              </w:rPr>
            </w:pPr>
            <w:r w:rsidRPr="00876768">
              <w:rPr>
                <w:rFonts w:asciiTheme="minorEastAsia" w:hAnsiTheme="minorEastAsia" w:hint="eastAsia"/>
              </w:rPr>
              <w:t>③日本国内において</w:t>
            </w:r>
            <w:r>
              <w:rPr>
                <w:rFonts w:asciiTheme="minorEastAsia" w:hAnsiTheme="minorEastAsia" w:hint="eastAsia"/>
              </w:rPr>
              <w:t>道路運送法第</w:t>
            </w:r>
            <w:r>
              <w:rPr>
                <w:rFonts w:asciiTheme="minorEastAsia" w:hAnsiTheme="minorEastAsia" w:hint="eastAsia"/>
              </w:rPr>
              <w:t>80</w:t>
            </w:r>
            <w:r>
              <w:rPr>
                <w:rFonts w:asciiTheme="minorEastAsia" w:hAnsiTheme="minorEastAsia" w:hint="eastAsia"/>
              </w:rPr>
              <w:t>条</w:t>
            </w:r>
            <w:r w:rsidRPr="00876768">
              <w:rPr>
                <w:rFonts w:asciiTheme="minorEastAsia" w:hAnsiTheme="minorEastAsia"/>
              </w:rPr>
              <w:t>の許可を受け</w:t>
            </w:r>
            <w:r w:rsidRPr="00876768">
              <w:rPr>
                <w:rFonts w:asciiTheme="minorEastAsia" w:hAnsiTheme="minorEastAsia" w:hint="eastAsia"/>
              </w:rPr>
              <w:t>、カーシェアリング事業を実施していること。</w:t>
            </w:r>
          </w:p>
        </w:tc>
        <w:tc>
          <w:tcPr>
            <w:tcW w:w="1731" w:type="dxa"/>
            <w:tcBorders>
              <w:top w:val="single" w:sz="5" w:space="0" w:color="231F1F"/>
              <w:left w:val="single" w:sz="6" w:space="0" w:color="231F1F"/>
              <w:bottom w:val="single" w:sz="5" w:space="0" w:color="231F1F"/>
              <w:right w:val="single" w:sz="6" w:space="0" w:color="231F1F"/>
            </w:tcBorders>
            <w:shd w:val="clear" w:color="auto" w:fill="E7E6E6" w:themeFill="background2"/>
          </w:tcPr>
          <w:p w14:paraId="0FFB89C7" w14:textId="77777777" w:rsidR="00F56D71" w:rsidRPr="00876768" w:rsidRDefault="00F56D71" w:rsidP="00332EA6">
            <w:pPr>
              <w:rPr>
                <w:rFonts w:asciiTheme="minorEastAsia" w:hAnsiTheme="minorEastAsia"/>
              </w:rPr>
            </w:pPr>
          </w:p>
        </w:tc>
        <w:tc>
          <w:tcPr>
            <w:tcW w:w="1985" w:type="dxa"/>
            <w:vMerge/>
            <w:tcBorders>
              <w:left w:val="single" w:sz="6" w:space="0" w:color="231F1F"/>
              <w:bottom w:val="single" w:sz="4" w:space="0" w:color="auto"/>
              <w:right w:val="single" w:sz="12" w:space="0" w:color="auto"/>
            </w:tcBorders>
          </w:tcPr>
          <w:p w14:paraId="3FE156E8" w14:textId="77777777" w:rsidR="00F56D71" w:rsidRPr="00876768" w:rsidRDefault="00F56D71" w:rsidP="00332EA6">
            <w:pPr>
              <w:rPr>
                <w:rFonts w:asciiTheme="minorEastAsia" w:hAnsiTheme="minorEastAsia"/>
              </w:rPr>
            </w:pPr>
          </w:p>
        </w:tc>
      </w:tr>
      <w:tr w:rsidR="00F56D71" w:rsidRPr="00876768" w14:paraId="1B73303B" w14:textId="77777777" w:rsidTr="00332EA6">
        <w:trPr>
          <w:trHeight w:val="680"/>
        </w:trPr>
        <w:tc>
          <w:tcPr>
            <w:tcW w:w="6800" w:type="dxa"/>
            <w:tcBorders>
              <w:top w:val="single" w:sz="5" w:space="0" w:color="231F1F"/>
              <w:left w:val="single" w:sz="12" w:space="0" w:color="auto"/>
              <w:bottom w:val="single" w:sz="5" w:space="0" w:color="231F1F"/>
              <w:right w:val="single" w:sz="6" w:space="0" w:color="231F1F"/>
            </w:tcBorders>
          </w:tcPr>
          <w:p w14:paraId="3C75B4D6" w14:textId="77777777" w:rsidR="00F56D71" w:rsidRPr="00876768" w:rsidRDefault="00F56D71" w:rsidP="00332EA6">
            <w:pPr>
              <w:rPr>
                <w:rFonts w:asciiTheme="minorEastAsia" w:hAnsiTheme="minorEastAsia"/>
              </w:rPr>
            </w:pPr>
            <w:r w:rsidRPr="00876768">
              <w:rPr>
                <w:rFonts w:asciiTheme="minorEastAsia" w:hAnsiTheme="minorEastAsia" w:hint="eastAsia"/>
              </w:rPr>
              <w:t>④</w:t>
            </w:r>
            <w:r w:rsidRPr="00876768">
              <w:rPr>
                <w:rFonts w:asciiTheme="minorEastAsia" w:hAnsiTheme="minorEastAsia" w:hint="eastAsia"/>
              </w:rPr>
              <w:t>24</w:t>
            </w:r>
            <w:r w:rsidRPr="00876768">
              <w:rPr>
                <w:rFonts w:asciiTheme="minorEastAsia" w:hAnsiTheme="minorEastAsia" w:hint="eastAsia"/>
              </w:rPr>
              <w:t>時間体制のコールセンターやトラブル対応の窓口を有すること。</w:t>
            </w:r>
          </w:p>
        </w:tc>
        <w:tc>
          <w:tcPr>
            <w:tcW w:w="1731" w:type="dxa"/>
            <w:tcBorders>
              <w:top w:val="single" w:sz="5" w:space="0" w:color="231F1F"/>
              <w:left w:val="single" w:sz="6" w:space="0" w:color="231F1F"/>
              <w:bottom w:val="single" w:sz="5" w:space="0" w:color="231F1F"/>
              <w:right w:val="single" w:sz="6" w:space="0" w:color="231F1F"/>
            </w:tcBorders>
            <w:shd w:val="clear" w:color="auto" w:fill="E7E6E6" w:themeFill="background2"/>
          </w:tcPr>
          <w:p w14:paraId="0AA75A4D" w14:textId="77777777" w:rsidR="00F56D71" w:rsidRPr="00876768" w:rsidRDefault="00F56D71" w:rsidP="00332EA6">
            <w:pPr>
              <w:rPr>
                <w:rFonts w:asciiTheme="minorEastAsia" w:hAnsiTheme="minorEastAsia"/>
              </w:rPr>
            </w:pPr>
          </w:p>
        </w:tc>
        <w:tc>
          <w:tcPr>
            <w:tcW w:w="1985" w:type="dxa"/>
            <w:vMerge/>
            <w:tcBorders>
              <w:left w:val="single" w:sz="6" w:space="0" w:color="231F1F"/>
              <w:bottom w:val="single" w:sz="4" w:space="0" w:color="auto"/>
              <w:right w:val="single" w:sz="12" w:space="0" w:color="auto"/>
            </w:tcBorders>
          </w:tcPr>
          <w:p w14:paraId="513FE64E" w14:textId="77777777" w:rsidR="00F56D71" w:rsidRPr="00876768" w:rsidRDefault="00F56D71" w:rsidP="00332EA6">
            <w:pPr>
              <w:rPr>
                <w:rFonts w:asciiTheme="minorEastAsia" w:hAnsiTheme="minorEastAsia"/>
              </w:rPr>
            </w:pPr>
          </w:p>
        </w:tc>
      </w:tr>
      <w:tr w:rsidR="00F56D71" w:rsidRPr="00876768" w14:paraId="7BD333E1" w14:textId="77777777" w:rsidTr="00332EA6">
        <w:trPr>
          <w:trHeight w:val="680"/>
        </w:trPr>
        <w:tc>
          <w:tcPr>
            <w:tcW w:w="6800" w:type="dxa"/>
            <w:tcBorders>
              <w:top w:val="single" w:sz="5" w:space="0" w:color="231F1F"/>
              <w:left w:val="single" w:sz="12" w:space="0" w:color="auto"/>
              <w:bottom w:val="double" w:sz="4" w:space="0" w:color="auto"/>
              <w:right w:val="single" w:sz="6" w:space="0" w:color="231F1F"/>
            </w:tcBorders>
          </w:tcPr>
          <w:p w14:paraId="2D0DFE82" w14:textId="77777777" w:rsidR="00F56D71" w:rsidRPr="00876768" w:rsidRDefault="00F56D71" w:rsidP="00332EA6">
            <w:pPr>
              <w:rPr>
                <w:rFonts w:asciiTheme="minorEastAsia" w:hAnsiTheme="minorEastAsia"/>
              </w:rPr>
            </w:pPr>
            <w:r w:rsidRPr="00876768">
              <w:rPr>
                <w:rFonts w:asciiTheme="minorEastAsia" w:hAnsiTheme="minorEastAsia" w:hint="eastAsia"/>
              </w:rPr>
              <w:t>⑤</w:t>
            </w:r>
            <w:r w:rsidRPr="00876768">
              <w:rPr>
                <w:rFonts w:asciiTheme="minorEastAsia" w:hAnsiTheme="minorEastAsia" w:hint="eastAsia"/>
              </w:rPr>
              <w:t>24</w:t>
            </w:r>
            <w:r w:rsidRPr="00876768">
              <w:rPr>
                <w:rFonts w:asciiTheme="minorEastAsia" w:hAnsiTheme="minorEastAsia" w:hint="eastAsia"/>
              </w:rPr>
              <w:t>時間緊急対応可能な安全管理体制が確保できていること。</w:t>
            </w:r>
          </w:p>
        </w:tc>
        <w:tc>
          <w:tcPr>
            <w:tcW w:w="1731" w:type="dxa"/>
            <w:tcBorders>
              <w:top w:val="single" w:sz="5" w:space="0" w:color="231F1F"/>
              <w:left w:val="single" w:sz="6" w:space="0" w:color="231F1F"/>
              <w:bottom w:val="double" w:sz="4" w:space="0" w:color="auto"/>
              <w:right w:val="single" w:sz="6" w:space="0" w:color="231F1F"/>
            </w:tcBorders>
            <w:shd w:val="clear" w:color="auto" w:fill="E7E6E6" w:themeFill="background2"/>
          </w:tcPr>
          <w:p w14:paraId="0CE9881D" w14:textId="77777777" w:rsidR="00F56D71" w:rsidRPr="00876768" w:rsidRDefault="00F56D71" w:rsidP="00332EA6">
            <w:pPr>
              <w:rPr>
                <w:rFonts w:asciiTheme="minorEastAsia" w:hAnsiTheme="minorEastAsia"/>
              </w:rPr>
            </w:pPr>
          </w:p>
        </w:tc>
        <w:tc>
          <w:tcPr>
            <w:tcW w:w="1985" w:type="dxa"/>
            <w:vMerge/>
            <w:tcBorders>
              <w:left w:val="single" w:sz="6" w:space="0" w:color="231F1F"/>
              <w:bottom w:val="double" w:sz="4" w:space="0" w:color="auto"/>
              <w:right w:val="single" w:sz="12" w:space="0" w:color="auto"/>
            </w:tcBorders>
          </w:tcPr>
          <w:p w14:paraId="76176D90" w14:textId="77777777" w:rsidR="00F56D71" w:rsidRPr="00876768" w:rsidRDefault="00F56D71" w:rsidP="00332EA6">
            <w:pPr>
              <w:rPr>
                <w:rFonts w:asciiTheme="minorEastAsia" w:hAnsiTheme="minorEastAsia"/>
              </w:rPr>
            </w:pPr>
          </w:p>
        </w:tc>
      </w:tr>
      <w:tr w:rsidR="00F56D71" w:rsidRPr="00876768" w14:paraId="0901C05D" w14:textId="77777777" w:rsidTr="00DA0505">
        <w:trPr>
          <w:trHeight w:hRule="exact" w:val="493"/>
        </w:trPr>
        <w:tc>
          <w:tcPr>
            <w:tcW w:w="6800" w:type="dxa"/>
            <w:tcBorders>
              <w:top w:val="double" w:sz="4" w:space="0" w:color="auto"/>
              <w:left w:val="single" w:sz="12" w:space="0" w:color="auto"/>
              <w:bottom w:val="single" w:sz="6" w:space="0" w:color="231F1F"/>
              <w:right w:val="single" w:sz="6" w:space="0" w:color="231F1F"/>
            </w:tcBorders>
            <w:shd w:val="clear" w:color="auto" w:fill="auto"/>
          </w:tcPr>
          <w:p w14:paraId="707A47A1" w14:textId="77777777" w:rsidR="00F56D71" w:rsidRPr="00876768" w:rsidRDefault="00F56D71" w:rsidP="00332EA6">
            <w:pPr>
              <w:rPr>
                <w:rFonts w:asciiTheme="minorEastAsia" w:hAnsiTheme="minorEastAsia"/>
              </w:rPr>
            </w:pPr>
            <w:r w:rsidRPr="00876768">
              <w:rPr>
                <w:rFonts w:asciiTheme="minorEastAsia" w:hAnsiTheme="minorEastAsia" w:hint="eastAsia"/>
              </w:rPr>
              <w:t>評価内容</w:t>
            </w:r>
          </w:p>
        </w:tc>
        <w:tc>
          <w:tcPr>
            <w:tcW w:w="3716" w:type="dxa"/>
            <w:gridSpan w:val="2"/>
            <w:tcBorders>
              <w:top w:val="single" w:sz="5" w:space="0" w:color="231F1F"/>
              <w:left w:val="single" w:sz="6" w:space="0" w:color="231F1F"/>
              <w:bottom w:val="single" w:sz="6" w:space="0" w:color="231F1F"/>
              <w:right w:val="single" w:sz="12" w:space="0" w:color="auto"/>
            </w:tcBorders>
            <w:shd w:val="clear" w:color="auto" w:fill="auto"/>
          </w:tcPr>
          <w:p w14:paraId="1E1AE64C" w14:textId="77777777" w:rsidR="00F56D71" w:rsidRPr="00876768" w:rsidRDefault="00F56D71" w:rsidP="00332EA6">
            <w:pPr>
              <w:rPr>
                <w:rFonts w:asciiTheme="minorEastAsia" w:hAnsiTheme="minorEastAsia"/>
              </w:rPr>
            </w:pPr>
            <w:r w:rsidRPr="00876768">
              <w:rPr>
                <w:rFonts w:asciiTheme="minorEastAsia" w:hAnsiTheme="minorEastAsia"/>
              </w:rPr>
              <w:t>協力ができる場合〇をつける</w:t>
            </w:r>
          </w:p>
        </w:tc>
      </w:tr>
      <w:tr w:rsidR="00F56D71" w:rsidRPr="005545C9" w14:paraId="15D2AED7" w14:textId="77777777" w:rsidTr="00DA0505">
        <w:trPr>
          <w:trHeight w:hRule="exact" w:val="611"/>
        </w:trPr>
        <w:tc>
          <w:tcPr>
            <w:tcW w:w="6800" w:type="dxa"/>
            <w:tcBorders>
              <w:top w:val="single" w:sz="6" w:space="0" w:color="231F1F"/>
              <w:left w:val="single" w:sz="12" w:space="0" w:color="auto"/>
              <w:bottom w:val="single" w:sz="12" w:space="0" w:color="231F1F"/>
              <w:right w:val="single" w:sz="6" w:space="0" w:color="231F1F"/>
            </w:tcBorders>
          </w:tcPr>
          <w:p w14:paraId="3C955848" w14:textId="4F928999" w:rsidR="00CC5968" w:rsidRPr="0081408E" w:rsidRDefault="00F56D71" w:rsidP="00CC5968">
            <w:pPr>
              <w:spacing w:line="220" w:lineRule="exact"/>
              <w:rPr>
                <w:rFonts w:cs="ＭＳ Ｐゴシック"/>
                <w:spacing w:val="-8"/>
                <w:kern w:val="0"/>
              </w:rPr>
            </w:pPr>
            <w:r w:rsidRPr="0081408E">
              <w:rPr>
                <w:rFonts w:asciiTheme="minorEastAsia" w:hAnsiTheme="minorEastAsia" w:hint="eastAsia"/>
                <w:spacing w:val="-8"/>
              </w:rPr>
              <w:t>⑥</w:t>
            </w:r>
            <w:r w:rsidR="00CC5968" w:rsidRPr="0081408E">
              <w:rPr>
                <w:rFonts w:cs="ＭＳ Ｐゴシック" w:hint="eastAsia"/>
                <w:spacing w:val="-8"/>
                <w:kern w:val="0"/>
              </w:rPr>
              <w:t>道路維持管理（歩道清掃、抜根除草）への協力ができること。</w:t>
            </w:r>
            <w:r w:rsidR="004D114A" w:rsidRPr="0081408E">
              <w:rPr>
                <w:rFonts w:cs="ＭＳ Ｐゴシック" w:hint="eastAsia"/>
                <w:spacing w:val="-8"/>
                <w:kern w:val="0"/>
              </w:rPr>
              <w:t>（※３）</w:t>
            </w:r>
          </w:p>
          <w:p w14:paraId="233D5F97" w14:textId="7A73353E" w:rsidR="00F56D71" w:rsidRPr="0081408E" w:rsidRDefault="00F56D71" w:rsidP="00CC5968">
            <w:pPr>
              <w:ind w:left="144" w:firstLineChars="50" w:firstLine="105"/>
              <w:rPr>
                <w:rFonts w:asciiTheme="minorEastAsia" w:hAnsiTheme="minorEastAsia"/>
              </w:rPr>
            </w:pPr>
          </w:p>
        </w:tc>
        <w:tc>
          <w:tcPr>
            <w:tcW w:w="3716" w:type="dxa"/>
            <w:gridSpan w:val="2"/>
            <w:tcBorders>
              <w:top w:val="single" w:sz="6" w:space="0" w:color="231F1F"/>
              <w:left w:val="single" w:sz="6" w:space="0" w:color="231F1F"/>
              <w:bottom w:val="single" w:sz="12" w:space="0" w:color="231F1F"/>
              <w:right w:val="single" w:sz="12" w:space="0" w:color="auto"/>
            </w:tcBorders>
            <w:shd w:val="clear" w:color="auto" w:fill="E7E6E6" w:themeFill="background2"/>
            <w:vAlign w:val="center"/>
          </w:tcPr>
          <w:p w14:paraId="19BA2AC6" w14:textId="77777777" w:rsidR="00F56D71" w:rsidRDefault="00F56D71" w:rsidP="00332EA6">
            <w:pPr>
              <w:jc w:val="center"/>
              <w:rPr>
                <w:rFonts w:asciiTheme="minorEastAsia" w:hAnsiTheme="minorEastAsia"/>
                <w:color w:val="000000" w:themeColor="text1"/>
              </w:rPr>
            </w:pPr>
          </w:p>
          <w:p w14:paraId="794309BD" w14:textId="77777777" w:rsidR="004D114A" w:rsidRDefault="004D114A" w:rsidP="00332EA6">
            <w:pPr>
              <w:jc w:val="center"/>
              <w:rPr>
                <w:rFonts w:asciiTheme="minorEastAsia" w:hAnsiTheme="minorEastAsia"/>
                <w:color w:val="000000" w:themeColor="text1"/>
              </w:rPr>
            </w:pPr>
          </w:p>
          <w:p w14:paraId="0488F95A" w14:textId="4FB1F64F" w:rsidR="004D114A" w:rsidRPr="005545C9" w:rsidRDefault="004D114A" w:rsidP="00332EA6">
            <w:pPr>
              <w:jc w:val="center"/>
              <w:rPr>
                <w:rFonts w:asciiTheme="minorEastAsia" w:hAnsiTheme="minorEastAsia"/>
                <w:color w:val="000000" w:themeColor="text1"/>
              </w:rPr>
            </w:pPr>
          </w:p>
        </w:tc>
      </w:tr>
    </w:tbl>
    <w:p w14:paraId="356D5614" w14:textId="77777777" w:rsidR="004D114A" w:rsidRDefault="004D114A" w:rsidP="00F56D71">
      <w:pPr>
        <w:ind w:firstLineChars="100" w:firstLine="210"/>
        <w:rPr>
          <w:rFonts w:asciiTheme="minorEastAsia" w:hAnsiTheme="minorEastAsia"/>
        </w:rPr>
      </w:pPr>
    </w:p>
    <w:p w14:paraId="4E8A29F9" w14:textId="4859BB25" w:rsidR="00F56D71" w:rsidRPr="00876768" w:rsidRDefault="00F56D71" w:rsidP="00F56D71">
      <w:pPr>
        <w:ind w:firstLineChars="100" w:firstLine="210"/>
        <w:rPr>
          <w:rFonts w:asciiTheme="minorEastAsia" w:hAnsiTheme="minorEastAsia"/>
        </w:rPr>
      </w:pPr>
      <w:r w:rsidRPr="00876768">
        <w:rPr>
          <w:rFonts w:asciiTheme="minorEastAsia" w:hAnsiTheme="minorEastAsia" w:hint="eastAsia"/>
        </w:rPr>
        <w:t>※１確認できる書類：以下に示す書類をすべて提出するものとする。</w:t>
      </w:r>
    </w:p>
    <w:p w14:paraId="25791451" w14:textId="77777777" w:rsidR="00F56D71" w:rsidRPr="00876768" w:rsidRDefault="00F56D71" w:rsidP="00F56D71">
      <w:pPr>
        <w:ind w:firstLineChars="200" w:firstLine="420"/>
        <w:rPr>
          <w:rFonts w:asciiTheme="minorEastAsia" w:hAnsiTheme="minorEastAsia"/>
        </w:rPr>
      </w:pPr>
      <w:r w:rsidRPr="00876768">
        <w:rPr>
          <w:rFonts w:asciiTheme="minorEastAsia" w:hAnsiTheme="minorEastAsia" w:hint="eastAsia"/>
        </w:rPr>
        <w:t>①定款・約款</w:t>
      </w:r>
    </w:p>
    <w:p w14:paraId="310D3F9E" w14:textId="77777777" w:rsidR="00F56D71" w:rsidRPr="00876768" w:rsidRDefault="00F56D71" w:rsidP="00F56D71">
      <w:pPr>
        <w:ind w:firstLineChars="200" w:firstLine="420"/>
        <w:rPr>
          <w:rFonts w:asciiTheme="minorEastAsia" w:hAnsiTheme="minorEastAsia"/>
        </w:rPr>
      </w:pPr>
      <w:r w:rsidRPr="00876768">
        <w:rPr>
          <w:rFonts w:asciiTheme="minorEastAsia" w:hAnsiTheme="minorEastAsia" w:hint="eastAsia"/>
        </w:rPr>
        <w:t>②国税に関し未納がないことを証する納税証明書（本社の所在地を所轄する税務署にて交付のもの）</w:t>
      </w:r>
    </w:p>
    <w:p w14:paraId="644E6238" w14:textId="77777777" w:rsidR="00F56D71" w:rsidRPr="00876768" w:rsidRDefault="00F56D71" w:rsidP="00F56D71">
      <w:pPr>
        <w:ind w:firstLineChars="200" w:firstLine="420"/>
        <w:rPr>
          <w:rFonts w:asciiTheme="minorEastAsia" w:hAnsiTheme="minorEastAsia"/>
        </w:rPr>
      </w:pPr>
      <w:r w:rsidRPr="00876768">
        <w:rPr>
          <w:rFonts w:asciiTheme="minorEastAsia" w:hAnsiTheme="minorEastAsia" w:hint="eastAsia"/>
        </w:rPr>
        <w:t>③市町村税に関し未納がないことを証する納税証明書</w:t>
      </w:r>
      <w:r w:rsidRPr="00876768">
        <w:rPr>
          <w:rFonts w:asciiTheme="minorEastAsia" w:hAnsiTheme="minorEastAsia" w:hint="eastAsia"/>
        </w:rPr>
        <w:t xml:space="preserve"> </w:t>
      </w:r>
      <w:r w:rsidRPr="00876768">
        <w:rPr>
          <w:rFonts w:asciiTheme="minorEastAsia" w:hAnsiTheme="minorEastAsia" w:hint="eastAsia"/>
        </w:rPr>
        <w:t>（当該市町村の税窓口にて交付のもの）</w:t>
      </w:r>
    </w:p>
    <w:p w14:paraId="2E1AE5AC" w14:textId="77777777" w:rsidR="00F56D71" w:rsidRPr="00876768" w:rsidRDefault="00F56D71" w:rsidP="00F56D71">
      <w:pPr>
        <w:ind w:firstLineChars="200" w:firstLine="420"/>
        <w:rPr>
          <w:rFonts w:asciiTheme="minorEastAsia" w:hAnsiTheme="minorEastAsia"/>
        </w:rPr>
      </w:pPr>
      <w:r w:rsidRPr="00876768">
        <w:rPr>
          <w:rFonts w:asciiTheme="minorEastAsia" w:hAnsiTheme="minorEastAsia" w:hint="eastAsia"/>
        </w:rPr>
        <w:t>④履歴事項全部証明書</w:t>
      </w:r>
      <w:r w:rsidRPr="00876768">
        <w:rPr>
          <w:rFonts w:asciiTheme="minorEastAsia" w:hAnsiTheme="minorEastAsia" w:hint="eastAsia"/>
        </w:rPr>
        <w:t xml:space="preserve"> </w:t>
      </w:r>
    </w:p>
    <w:p w14:paraId="58E9BD77" w14:textId="77777777" w:rsidR="00F56D71" w:rsidRPr="00876768" w:rsidRDefault="00F56D71" w:rsidP="00F56D71">
      <w:pPr>
        <w:ind w:firstLineChars="200" w:firstLine="420"/>
        <w:rPr>
          <w:rFonts w:asciiTheme="minorEastAsia" w:hAnsiTheme="minorEastAsia"/>
        </w:rPr>
      </w:pPr>
      <w:r w:rsidRPr="00876768">
        <w:rPr>
          <w:rFonts w:asciiTheme="minorEastAsia" w:hAnsiTheme="minorEastAsia" w:hint="eastAsia"/>
        </w:rPr>
        <w:t>⑤印鑑証明書</w:t>
      </w:r>
    </w:p>
    <w:p w14:paraId="1A167119" w14:textId="77777777" w:rsidR="00F56D71" w:rsidRPr="00876768" w:rsidRDefault="00F56D71" w:rsidP="00F56D71">
      <w:pPr>
        <w:ind w:firstLineChars="200" w:firstLine="420"/>
        <w:rPr>
          <w:rFonts w:asciiTheme="minorEastAsia" w:hAnsiTheme="minorEastAsia"/>
        </w:rPr>
      </w:pPr>
      <w:r w:rsidRPr="00876768">
        <w:rPr>
          <w:rFonts w:asciiTheme="minorEastAsia" w:hAnsiTheme="minorEastAsia" w:hint="eastAsia"/>
        </w:rPr>
        <w:t>⑥補足資料（企業概要、財務諸表に類するもの）</w:t>
      </w:r>
    </w:p>
    <w:p w14:paraId="69FD9104" w14:textId="77777777" w:rsidR="00F56D71" w:rsidRPr="00876768" w:rsidRDefault="00F56D71" w:rsidP="00F56D71">
      <w:pPr>
        <w:ind w:firstLineChars="200" w:firstLine="420"/>
        <w:rPr>
          <w:rFonts w:asciiTheme="minorEastAsia" w:hAnsiTheme="minorEastAsia"/>
        </w:rPr>
      </w:pPr>
      <w:r w:rsidRPr="00876768">
        <w:rPr>
          <w:rFonts w:asciiTheme="minorEastAsia" w:hAnsiTheme="minorEastAsia" w:hint="eastAsia"/>
        </w:rPr>
        <w:t>複数企業体等により参加する場合は構成企業体等前者の書類を提出すること。</w:t>
      </w:r>
    </w:p>
    <w:p w14:paraId="3FB1247D" w14:textId="77777777" w:rsidR="00F56D71" w:rsidRPr="00876768" w:rsidRDefault="00F56D71" w:rsidP="00F56D71">
      <w:pPr>
        <w:rPr>
          <w:rFonts w:asciiTheme="minorEastAsia" w:hAnsiTheme="minorEastAsia"/>
        </w:rPr>
      </w:pPr>
    </w:p>
    <w:p w14:paraId="09D1A7AE" w14:textId="77777777" w:rsidR="00F56D71" w:rsidRPr="00876768" w:rsidRDefault="00F56D71" w:rsidP="00F56D71">
      <w:pPr>
        <w:ind w:firstLineChars="100" w:firstLine="210"/>
        <w:rPr>
          <w:rFonts w:asciiTheme="minorEastAsia" w:hAnsiTheme="minorEastAsia"/>
        </w:rPr>
      </w:pPr>
      <w:r w:rsidRPr="00876768">
        <w:rPr>
          <w:rFonts w:asciiTheme="minorEastAsia" w:hAnsiTheme="minorEastAsia" w:hint="eastAsia"/>
        </w:rPr>
        <w:t>※２確認できる書類：以下に示す該当する書類を提出するものとする。</w:t>
      </w:r>
    </w:p>
    <w:p w14:paraId="4B1A70A3" w14:textId="48102922" w:rsidR="00F56D71" w:rsidRPr="0000439B" w:rsidRDefault="008B1801" w:rsidP="00F56D71">
      <w:pPr>
        <w:spacing w:line="300" w:lineRule="exact"/>
        <w:ind w:leftChars="199" w:left="641" w:hangingChars="106" w:hanging="223"/>
        <w:rPr>
          <w:rFonts w:cs="ＭＳ 明朝"/>
          <w:kern w:val="0"/>
          <w:szCs w:val="20"/>
        </w:rPr>
      </w:pPr>
      <w:r w:rsidRPr="0000439B">
        <w:rPr>
          <w:rFonts w:cs="ＭＳ 明朝" w:hint="eastAsia"/>
          <w:kern w:val="0"/>
          <w:szCs w:val="20"/>
        </w:rPr>
        <w:t>○</w:t>
      </w:r>
      <w:r w:rsidR="00F56D71" w:rsidRPr="0000439B">
        <w:rPr>
          <w:rFonts w:cs="ＭＳ 明朝" w:hint="eastAsia"/>
          <w:kern w:val="0"/>
          <w:szCs w:val="20"/>
        </w:rPr>
        <w:t>「レンタカー事業者証明書」の写し＋</w:t>
      </w:r>
      <w:r w:rsidR="00F607B6" w:rsidRPr="0000439B">
        <w:rPr>
          <w:rFonts w:cs="ＭＳ 明朝" w:hint="eastAsia"/>
          <w:kern w:val="0"/>
        </w:rPr>
        <w:t>自家用自動車有償貸渡業（レンタカー事業、レンタカー型カーシェアリング事業）</w:t>
      </w:r>
      <w:r w:rsidR="00F56D71" w:rsidRPr="0000439B">
        <w:rPr>
          <w:rFonts w:cs="ＭＳ 明朝" w:hint="eastAsia"/>
          <w:kern w:val="0"/>
          <w:szCs w:val="20"/>
        </w:rPr>
        <w:t>に運輸支局の受領印</w:t>
      </w:r>
      <w:r w:rsidR="001D297F" w:rsidRPr="0000439B">
        <w:rPr>
          <w:rFonts w:cs="ＭＳ 明朝" w:hint="eastAsia"/>
          <w:kern w:val="0"/>
          <w:szCs w:val="20"/>
        </w:rPr>
        <w:t>（</w:t>
      </w:r>
      <w:r w:rsidR="00F56D71" w:rsidRPr="0000439B">
        <w:rPr>
          <w:rFonts w:cs="ＭＳ 明朝" w:hint="eastAsia"/>
          <w:kern w:val="0"/>
          <w:szCs w:val="20"/>
        </w:rPr>
        <w:t>受付印）が押されたものの写し。</w:t>
      </w:r>
    </w:p>
    <w:p w14:paraId="3C669133" w14:textId="2A806B31" w:rsidR="00F56D71" w:rsidRPr="00580156" w:rsidRDefault="00F56D71" w:rsidP="00F56D71">
      <w:pPr>
        <w:rPr>
          <w:rFonts w:asciiTheme="minorEastAsia" w:hAnsiTheme="minorEastAsia"/>
        </w:rPr>
      </w:pPr>
    </w:p>
    <w:p w14:paraId="45DD2838" w14:textId="0581CD7A" w:rsidR="00F56D71" w:rsidRPr="00580156" w:rsidRDefault="00F56D71" w:rsidP="00F56D71">
      <w:pPr>
        <w:ind w:firstLineChars="100" w:firstLine="210"/>
        <w:rPr>
          <w:rFonts w:asciiTheme="minorEastAsia" w:hAnsiTheme="minorEastAsia"/>
        </w:rPr>
      </w:pPr>
      <w:r w:rsidRPr="00580156">
        <w:rPr>
          <w:rFonts w:asciiTheme="minorEastAsia" w:hAnsiTheme="minorEastAsia" w:hint="eastAsia"/>
        </w:rPr>
        <w:t>※３協力内容：以下に示す内容を実施するものとする。</w:t>
      </w:r>
    </w:p>
    <w:p w14:paraId="505CCC40" w14:textId="5EC4406E" w:rsidR="00F56D71" w:rsidRPr="00580156" w:rsidRDefault="00F56D71" w:rsidP="00F56D71">
      <w:pPr>
        <w:spacing w:line="300" w:lineRule="exact"/>
        <w:ind w:leftChars="199" w:left="641" w:hangingChars="106" w:hanging="223"/>
        <w:rPr>
          <w:rFonts w:cs="ＭＳ 明朝"/>
          <w:kern w:val="0"/>
          <w:szCs w:val="20"/>
        </w:rPr>
      </w:pPr>
      <w:r w:rsidRPr="00580156">
        <w:rPr>
          <w:rFonts w:cs="ＭＳ 明朝" w:hint="eastAsia"/>
          <w:kern w:val="0"/>
          <w:szCs w:val="20"/>
        </w:rPr>
        <w:t>①歩道清掃（範囲全て）</w:t>
      </w:r>
    </w:p>
    <w:p w14:paraId="1314A046" w14:textId="77777777" w:rsidR="00F56D71" w:rsidRPr="00580156" w:rsidRDefault="00F56D71" w:rsidP="00F56D71">
      <w:pPr>
        <w:spacing w:line="300" w:lineRule="exact"/>
        <w:ind w:firstLineChars="200" w:firstLine="420"/>
        <w:rPr>
          <w:rFonts w:cs="ＭＳ 明朝"/>
          <w:kern w:val="0"/>
          <w:szCs w:val="20"/>
        </w:rPr>
      </w:pPr>
      <w:r w:rsidRPr="00580156">
        <w:rPr>
          <w:rFonts w:cs="ＭＳ 明朝" w:hint="eastAsia"/>
          <w:kern w:val="0"/>
          <w:szCs w:val="20"/>
        </w:rPr>
        <w:t>②抜根除草（範囲全て）</w:t>
      </w:r>
    </w:p>
    <w:p w14:paraId="19555BEC" w14:textId="77777777" w:rsidR="00F56D71" w:rsidRPr="00580156" w:rsidRDefault="00F56D71" w:rsidP="00F56D71">
      <w:pPr>
        <w:spacing w:line="300" w:lineRule="exact"/>
        <w:ind w:firstLineChars="200" w:firstLine="420"/>
        <w:rPr>
          <w:rFonts w:asciiTheme="minorEastAsia" w:hAnsiTheme="minorEastAsia"/>
          <w:szCs w:val="20"/>
          <w:highlight w:val="yellow"/>
        </w:rPr>
      </w:pPr>
    </w:p>
    <w:p w14:paraId="7AB432F0" w14:textId="77777777" w:rsidR="00F56D71" w:rsidRPr="00580156" w:rsidRDefault="00F56D71" w:rsidP="00F56D71">
      <w:pPr>
        <w:ind w:firstLineChars="100" w:firstLine="210"/>
        <w:rPr>
          <w:rFonts w:asciiTheme="minorEastAsia" w:hAnsiTheme="minorEastAsia"/>
        </w:rPr>
      </w:pPr>
      <w:r w:rsidRPr="00580156">
        <w:rPr>
          <w:rFonts w:asciiTheme="minorEastAsia" w:hAnsiTheme="minorEastAsia" w:hint="eastAsia"/>
        </w:rPr>
        <w:t>※道路維持管理への協力に関して、対象範囲は以下を想定しています。（別添３参照）</w:t>
      </w:r>
    </w:p>
    <w:tbl>
      <w:tblPr>
        <w:tblStyle w:val="ac"/>
        <w:tblW w:w="10385" w:type="dxa"/>
        <w:tblInd w:w="137" w:type="dxa"/>
        <w:tblLook w:val="04A0" w:firstRow="1" w:lastRow="0" w:firstColumn="1" w:lastColumn="0" w:noHBand="0" w:noVBand="1"/>
      </w:tblPr>
      <w:tblGrid>
        <w:gridCol w:w="10385"/>
      </w:tblGrid>
      <w:tr w:rsidR="00F56D71" w:rsidRPr="00580156" w14:paraId="697A6E60" w14:textId="77777777" w:rsidTr="00332EA6">
        <w:tc>
          <w:tcPr>
            <w:tcW w:w="10385" w:type="dxa"/>
          </w:tcPr>
          <w:p w14:paraId="77A4C88E" w14:textId="0A181D8F" w:rsidR="008574B6" w:rsidRPr="00580156" w:rsidRDefault="008574B6" w:rsidP="008574B6">
            <w:pPr>
              <w:rPr>
                <w:rFonts w:asciiTheme="minorEastAsia" w:hAnsiTheme="minorEastAsia"/>
              </w:rPr>
            </w:pPr>
            <w:r w:rsidRPr="00580156">
              <w:rPr>
                <w:rFonts w:asciiTheme="minorEastAsia" w:hAnsiTheme="minorEastAsia" w:hint="eastAsia"/>
              </w:rPr>
              <w:t>【梅田２丁目ステーション】</w:t>
            </w:r>
          </w:p>
          <w:p w14:paraId="66AF3F19" w14:textId="5CEF8171" w:rsidR="00F56D71" w:rsidRPr="00580156" w:rsidRDefault="008574B6" w:rsidP="00332EA6">
            <w:pPr>
              <w:rPr>
                <w:rFonts w:asciiTheme="minorEastAsia" w:hAnsiTheme="minorEastAsia"/>
              </w:rPr>
            </w:pPr>
            <w:r w:rsidRPr="00580156">
              <w:rPr>
                <w:rFonts w:asciiTheme="minorEastAsia" w:hAnsiTheme="minorEastAsia" w:hint="eastAsia"/>
              </w:rPr>
              <w:t>国道</w:t>
            </w:r>
            <w:r w:rsidRPr="00580156">
              <w:rPr>
                <w:rFonts w:asciiTheme="minorEastAsia" w:hAnsiTheme="minorEastAsia" w:hint="eastAsia"/>
              </w:rPr>
              <w:t>2</w:t>
            </w:r>
            <w:r w:rsidRPr="00580156">
              <w:rPr>
                <w:rFonts w:asciiTheme="minorEastAsia" w:hAnsiTheme="minorEastAsia" w:hint="eastAsia"/>
              </w:rPr>
              <w:t>号　大阪市北区梅田２丁目（上り線</w:t>
            </w:r>
            <w:r w:rsidRPr="00580156">
              <w:rPr>
                <w:rFonts w:asciiTheme="minorEastAsia" w:hAnsiTheme="minorEastAsia" w:hint="eastAsia"/>
              </w:rPr>
              <w:t>0.</w:t>
            </w:r>
            <w:r w:rsidR="006F7BBA" w:rsidRPr="00580156">
              <w:rPr>
                <w:rFonts w:asciiTheme="minorEastAsia" w:hAnsiTheme="minorEastAsia" w:hint="eastAsia"/>
              </w:rPr>
              <w:t>5</w:t>
            </w:r>
            <w:r w:rsidRPr="00580156">
              <w:rPr>
                <w:rFonts w:asciiTheme="minorEastAsia" w:hAnsiTheme="minorEastAsia"/>
              </w:rPr>
              <w:t>kp</w:t>
            </w:r>
            <w:r w:rsidRPr="00580156">
              <w:rPr>
                <w:rFonts w:asciiTheme="minorEastAsia" w:hAnsiTheme="minorEastAsia"/>
              </w:rPr>
              <w:t>～</w:t>
            </w:r>
            <w:r w:rsidRPr="00580156">
              <w:rPr>
                <w:rFonts w:asciiTheme="minorEastAsia" w:hAnsiTheme="minorEastAsia" w:hint="eastAsia"/>
              </w:rPr>
              <w:t>0.</w:t>
            </w:r>
            <w:r w:rsidR="006F7BBA" w:rsidRPr="00580156">
              <w:rPr>
                <w:rFonts w:asciiTheme="minorEastAsia" w:hAnsiTheme="minorEastAsia" w:hint="eastAsia"/>
              </w:rPr>
              <w:t>6</w:t>
            </w:r>
            <w:r w:rsidRPr="00580156">
              <w:rPr>
                <w:rFonts w:asciiTheme="minorEastAsia" w:hAnsiTheme="minorEastAsia"/>
              </w:rPr>
              <w:t>kp</w:t>
            </w:r>
            <w:r w:rsidRPr="00580156">
              <w:rPr>
                <w:rFonts w:asciiTheme="minorEastAsia" w:hAnsiTheme="minorEastAsia" w:hint="eastAsia"/>
              </w:rPr>
              <w:t>）</w:t>
            </w:r>
          </w:p>
          <w:p w14:paraId="4F9836E9" w14:textId="426E6DAD" w:rsidR="006F7BBA" w:rsidRPr="00580156" w:rsidRDefault="006F7BBA" w:rsidP="006F7BBA">
            <w:pPr>
              <w:rPr>
                <w:rFonts w:asciiTheme="minorEastAsia" w:hAnsiTheme="minorEastAsia"/>
              </w:rPr>
            </w:pPr>
            <w:r w:rsidRPr="00580156">
              <w:rPr>
                <w:rFonts w:asciiTheme="minorEastAsia" w:hAnsiTheme="minorEastAsia" w:hint="eastAsia"/>
              </w:rPr>
              <w:t>【福島５丁目ステーション】</w:t>
            </w:r>
          </w:p>
          <w:p w14:paraId="1D7F68C8" w14:textId="44ECC0BF" w:rsidR="006F7BBA" w:rsidRPr="00580156" w:rsidRDefault="006F7BBA" w:rsidP="006F7BBA">
            <w:pPr>
              <w:rPr>
                <w:rFonts w:asciiTheme="minorEastAsia" w:hAnsiTheme="minorEastAsia"/>
              </w:rPr>
            </w:pPr>
            <w:r w:rsidRPr="00580156">
              <w:rPr>
                <w:rFonts w:asciiTheme="minorEastAsia" w:hAnsiTheme="minorEastAsia" w:hint="eastAsia"/>
              </w:rPr>
              <w:t>国道</w:t>
            </w:r>
            <w:r w:rsidRPr="00580156">
              <w:rPr>
                <w:rFonts w:asciiTheme="minorEastAsia" w:hAnsiTheme="minorEastAsia" w:hint="eastAsia"/>
              </w:rPr>
              <w:t>2</w:t>
            </w:r>
            <w:r w:rsidRPr="00580156">
              <w:rPr>
                <w:rFonts w:asciiTheme="minorEastAsia" w:hAnsiTheme="minorEastAsia" w:hint="eastAsia"/>
              </w:rPr>
              <w:t>号　大阪市福島区福島５丁目（上り線</w:t>
            </w:r>
            <w:r w:rsidRPr="00580156">
              <w:rPr>
                <w:rFonts w:asciiTheme="minorEastAsia" w:hAnsiTheme="minorEastAsia" w:hint="eastAsia"/>
              </w:rPr>
              <w:t>1.0</w:t>
            </w:r>
            <w:r w:rsidRPr="00580156">
              <w:rPr>
                <w:rFonts w:asciiTheme="minorEastAsia" w:hAnsiTheme="minorEastAsia"/>
              </w:rPr>
              <w:t>kp</w:t>
            </w:r>
            <w:r w:rsidRPr="00580156">
              <w:rPr>
                <w:rFonts w:asciiTheme="minorEastAsia" w:hAnsiTheme="minorEastAsia"/>
              </w:rPr>
              <w:t>～</w:t>
            </w:r>
            <w:r w:rsidRPr="00580156">
              <w:rPr>
                <w:rFonts w:asciiTheme="minorEastAsia" w:hAnsiTheme="minorEastAsia" w:hint="eastAsia"/>
              </w:rPr>
              <w:t>1.1</w:t>
            </w:r>
            <w:r w:rsidRPr="00580156">
              <w:rPr>
                <w:rFonts w:asciiTheme="minorEastAsia" w:hAnsiTheme="minorEastAsia"/>
              </w:rPr>
              <w:t>kp</w:t>
            </w:r>
            <w:r w:rsidRPr="00580156">
              <w:rPr>
                <w:rFonts w:asciiTheme="minorEastAsia" w:hAnsiTheme="minorEastAsia" w:hint="eastAsia"/>
              </w:rPr>
              <w:t>）</w:t>
            </w:r>
          </w:p>
          <w:p w14:paraId="3BE375DB" w14:textId="408DBA40" w:rsidR="006F7BBA" w:rsidRPr="00580156" w:rsidRDefault="006F7BBA" w:rsidP="006F7BBA">
            <w:pPr>
              <w:rPr>
                <w:rFonts w:asciiTheme="minorEastAsia" w:hAnsiTheme="minorEastAsia"/>
              </w:rPr>
            </w:pPr>
            <w:r w:rsidRPr="00580156">
              <w:rPr>
                <w:rFonts w:asciiTheme="minorEastAsia" w:hAnsiTheme="minorEastAsia" w:hint="eastAsia"/>
              </w:rPr>
              <w:t>【福島１丁目ステーション】</w:t>
            </w:r>
          </w:p>
          <w:p w14:paraId="7AA00F5D" w14:textId="6E970E10" w:rsidR="006F7BBA" w:rsidRPr="00580156" w:rsidRDefault="006F7BBA" w:rsidP="00332EA6">
            <w:pPr>
              <w:rPr>
                <w:rFonts w:asciiTheme="minorEastAsia" w:hAnsiTheme="minorEastAsia"/>
              </w:rPr>
            </w:pPr>
            <w:r w:rsidRPr="00580156">
              <w:rPr>
                <w:rFonts w:asciiTheme="minorEastAsia" w:hAnsiTheme="minorEastAsia" w:hint="eastAsia"/>
              </w:rPr>
              <w:t>国道</w:t>
            </w:r>
            <w:r w:rsidRPr="00580156">
              <w:rPr>
                <w:rFonts w:asciiTheme="minorEastAsia" w:hAnsiTheme="minorEastAsia" w:hint="eastAsia"/>
              </w:rPr>
              <w:t>2</w:t>
            </w:r>
            <w:r w:rsidRPr="00580156">
              <w:rPr>
                <w:rFonts w:asciiTheme="minorEastAsia" w:hAnsiTheme="minorEastAsia" w:hint="eastAsia"/>
              </w:rPr>
              <w:t>号　大阪市福島区福島１丁目（下り線</w:t>
            </w:r>
            <w:r w:rsidRPr="00580156">
              <w:rPr>
                <w:rFonts w:asciiTheme="minorEastAsia" w:hAnsiTheme="minorEastAsia" w:hint="eastAsia"/>
              </w:rPr>
              <w:t>1.1</w:t>
            </w:r>
            <w:r w:rsidRPr="00580156">
              <w:rPr>
                <w:rFonts w:asciiTheme="minorEastAsia" w:hAnsiTheme="minorEastAsia"/>
              </w:rPr>
              <w:t>kp</w:t>
            </w:r>
            <w:r w:rsidRPr="00580156">
              <w:rPr>
                <w:rFonts w:asciiTheme="minorEastAsia" w:hAnsiTheme="minorEastAsia"/>
              </w:rPr>
              <w:t>～</w:t>
            </w:r>
            <w:r w:rsidRPr="00580156">
              <w:rPr>
                <w:rFonts w:asciiTheme="minorEastAsia" w:hAnsiTheme="minorEastAsia" w:hint="eastAsia"/>
              </w:rPr>
              <w:t>1.2</w:t>
            </w:r>
            <w:r w:rsidRPr="00580156">
              <w:rPr>
                <w:rFonts w:asciiTheme="minorEastAsia" w:hAnsiTheme="minorEastAsia"/>
              </w:rPr>
              <w:t>kp</w:t>
            </w:r>
            <w:r w:rsidRPr="00580156">
              <w:rPr>
                <w:rFonts w:asciiTheme="minorEastAsia" w:hAnsiTheme="minorEastAsia" w:hint="eastAsia"/>
              </w:rPr>
              <w:t>）</w:t>
            </w:r>
          </w:p>
        </w:tc>
      </w:tr>
    </w:tbl>
    <w:p w14:paraId="6E148908" w14:textId="77777777" w:rsidR="006F0706" w:rsidRDefault="006F0706" w:rsidP="00F56D71">
      <w:pPr>
        <w:rPr>
          <w:rFonts w:asciiTheme="minorEastAsia" w:hAnsiTheme="minorEastAsia"/>
        </w:rPr>
      </w:pPr>
    </w:p>
    <w:p w14:paraId="28901729" w14:textId="77777777" w:rsidR="007474AF" w:rsidRDefault="007474AF" w:rsidP="00F56D71">
      <w:pPr>
        <w:rPr>
          <w:rFonts w:asciiTheme="minorEastAsia" w:hAnsiTheme="minorEastAsia"/>
        </w:rPr>
      </w:pPr>
    </w:p>
    <w:p w14:paraId="6D5E25F3" w14:textId="77777777" w:rsidR="0000439B" w:rsidRDefault="0000439B" w:rsidP="00F56D71">
      <w:pPr>
        <w:rPr>
          <w:rFonts w:asciiTheme="minorEastAsia" w:hAnsiTheme="minorEastAsia"/>
        </w:rPr>
      </w:pPr>
    </w:p>
    <w:p w14:paraId="1250D427" w14:textId="77777777" w:rsidR="00B345D7" w:rsidRDefault="00B345D7" w:rsidP="00F56D71">
      <w:pPr>
        <w:rPr>
          <w:rFonts w:asciiTheme="minorEastAsia" w:hAnsiTheme="minorEastAsia"/>
        </w:rPr>
      </w:pPr>
    </w:p>
    <w:p w14:paraId="5903DB40" w14:textId="266024B4" w:rsidR="00F56D71" w:rsidRDefault="00F56D71" w:rsidP="00F56D71">
      <w:pPr>
        <w:rPr>
          <w:rFonts w:asciiTheme="minorEastAsia" w:hAnsiTheme="minorEastAsia"/>
        </w:rPr>
      </w:pPr>
      <w:r w:rsidRPr="003E020B">
        <w:rPr>
          <w:rFonts w:asciiTheme="minorEastAsia" w:hAnsiTheme="minorEastAsia" w:hint="eastAsia"/>
        </w:rPr>
        <w:t>＜運営管理の妥当性（加点評価項目）＞</w:t>
      </w:r>
    </w:p>
    <w:tbl>
      <w:tblPr>
        <w:tblW w:w="10064" w:type="dxa"/>
        <w:tblInd w:w="4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520"/>
        <w:gridCol w:w="1559"/>
        <w:gridCol w:w="1985"/>
      </w:tblGrid>
      <w:tr w:rsidR="00F56D71" w:rsidRPr="00876768" w14:paraId="5569CBC6" w14:textId="77777777" w:rsidTr="00DB3913">
        <w:trPr>
          <w:trHeight w:hRule="exact" w:val="467"/>
        </w:trPr>
        <w:tc>
          <w:tcPr>
            <w:tcW w:w="6520" w:type="dxa"/>
            <w:tcBorders>
              <w:top w:val="single" w:sz="12" w:space="0" w:color="auto"/>
              <w:bottom w:val="double" w:sz="4" w:space="0" w:color="auto"/>
            </w:tcBorders>
          </w:tcPr>
          <w:p w14:paraId="03FF1A8B" w14:textId="77777777" w:rsidR="00F56D71" w:rsidRPr="00876768" w:rsidRDefault="00F56D71" w:rsidP="00332EA6">
            <w:pPr>
              <w:rPr>
                <w:rFonts w:asciiTheme="minorEastAsia" w:hAnsiTheme="minorEastAsia"/>
              </w:rPr>
            </w:pPr>
            <w:bookmarkStart w:id="0" w:name="_Hlk153557283"/>
            <w:r w:rsidRPr="00876768">
              <w:rPr>
                <w:rFonts w:asciiTheme="minorEastAsia" w:hAnsiTheme="minorEastAsia" w:hint="eastAsia"/>
              </w:rPr>
              <w:t>実施内容</w:t>
            </w:r>
          </w:p>
        </w:tc>
        <w:tc>
          <w:tcPr>
            <w:tcW w:w="1559" w:type="dxa"/>
            <w:tcBorders>
              <w:top w:val="single" w:sz="12" w:space="0" w:color="auto"/>
              <w:bottom w:val="double" w:sz="4" w:space="0" w:color="auto"/>
            </w:tcBorders>
          </w:tcPr>
          <w:p w14:paraId="6CA9F65F" w14:textId="77777777" w:rsidR="00F56D71" w:rsidRPr="00876768" w:rsidRDefault="00F56D71" w:rsidP="00332EA6">
            <w:pPr>
              <w:rPr>
                <w:rFonts w:asciiTheme="minorEastAsia" w:hAnsiTheme="minorEastAsia"/>
              </w:rPr>
            </w:pPr>
            <w:r w:rsidRPr="00876768">
              <w:rPr>
                <w:rFonts w:asciiTheme="minorEastAsia" w:hAnsiTheme="minorEastAsia" w:hint="eastAsia"/>
              </w:rPr>
              <w:t>数値の記載</w:t>
            </w:r>
          </w:p>
        </w:tc>
        <w:tc>
          <w:tcPr>
            <w:tcW w:w="1985" w:type="dxa"/>
            <w:tcBorders>
              <w:top w:val="single" w:sz="12" w:space="0" w:color="auto"/>
              <w:bottom w:val="double" w:sz="4" w:space="0" w:color="auto"/>
            </w:tcBorders>
          </w:tcPr>
          <w:p w14:paraId="4F5D9D56" w14:textId="77777777" w:rsidR="00F56D71" w:rsidRPr="00876768" w:rsidRDefault="00F56D71" w:rsidP="00332EA6">
            <w:pPr>
              <w:rPr>
                <w:rFonts w:asciiTheme="minorEastAsia" w:hAnsiTheme="minorEastAsia"/>
              </w:rPr>
            </w:pPr>
            <w:r w:rsidRPr="00876768">
              <w:rPr>
                <w:rFonts w:asciiTheme="minorEastAsia" w:hAnsiTheme="minorEastAsia" w:hint="eastAsia"/>
              </w:rPr>
              <w:t>評価点及び条件</w:t>
            </w:r>
          </w:p>
        </w:tc>
      </w:tr>
      <w:tr w:rsidR="00F56D71" w:rsidRPr="00580156" w14:paraId="739311F4" w14:textId="77777777" w:rsidTr="00DB3913">
        <w:trPr>
          <w:trHeight w:val="454"/>
        </w:trPr>
        <w:tc>
          <w:tcPr>
            <w:tcW w:w="6520" w:type="dxa"/>
            <w:vMerge w:val="restart"/>
          </w:tcPr>
          <w:p w14:paraId="56BB5B79" w14:textId="2F81A89B" w:rsidR="00F56D71" w:rsidRPr="00580156" w:rsidRDefault="00F56D71" w:rsidP="00332EA6">
            <w:pPr>
              <w:rPr>
                <w:rFonts w:asciiTheme="minorEastAsia" w:hAnsiTheme="minorEastAsia"/>
              </w:rPr>
            </w:pPr>
            <w:r w:rsidRPr="00580156">
              <w:rPr>
                <w:rFonts w:asciiTheme="minorEastAsia" w:hAnsiTheme="minorEastAsia" w:hint="eastAsia"/>
              </w:rPr>
              <w:t>車両（</w:t>
            </w:r>
            <w:r w:rsidR="008574B6" w:rsidRPr="00580156">
              <w:rPr>
                <w:rFonts w:asciiTheme="minorEastAsia" w:hAnsiTheme="minorEastAsia" w:hint="eastAsia"/>
              </w:rPr>
              <w:t>電気自動車</w:t>
            </w:r>
            <w:r w:rsidR="00CC5968" w:rsidRPr="00580156">
              <w:rPr>
                <w:rFonts w:asciiTheme="minorEastAsia" w:hAnsiTheme="minorEastAsia" w:hint="eastAsia"/>
              </w:rPr>
              <w:t>）を</w:t>
            </w:r>
            <w:r w:rsidR="00EB5A1A">
              <w:rPr>
                <w:rFonts w:asciiTheme="minorEastAsia" w:hAnsiTheme="minorEastAsia" w:hint="eastAsia"/>
              </w:rPr>
              <w:t>５</w:t>
            </w:r>
            <w:r w:rsidR="00CC5968" w:rsidRPr="00580156">
              <w:rPr>
                <w:rFonts w:asciiTheme="minorEastAsia" w:hAnsiTheme="minorEastAsia" w:hint="eastAsia"/>
              </w:rPr>
              <w:t>台以上保有し、</w:t>
            </w:r>
            <w:r w:rsidR="00BB7FB1">
              <w:rPr>
                <w:rFonts w:asciiTheme="minorEastAsia" w:hAnsiTheme="minorEastAsia" w:hint="eastAsia"/>
              </w:rPr>
              <w:t>カーシェアリング事業を</w:t>
            </w:r>
            <w:r w:rsidRPr="00580156">
              <w:rPr>
                <w:rFonts w:asciiTheme="minorEastAsia" w:hAnsiTheme="minorEastAsia" w:hint="eastAsia"/>
              </w:rPr>
              <w:t>運用</w:t>
            </w:r>
            <w:r w:rsidR="0029261A">
              <w:rPr>
                <w:rFonts w:asciiTheme="minorEastAsia" w:hAnsiTheme="minorEastAsia" w:hint="eastAsia"/>
              </w:rPr>
              <w:t>している</w:t>
            </w:r>
            <w:r w:rsidR="00BB7FB1">
              <w:rPr>
                <w:rFonts w:asciiTheme="minorEastAsia" w:hAnsiTheme="minorEastAsia" w:hint="eastAsia"/>
              </w:rPr>
              <w:t>実績</w:t>
            </w:r>
            <w:r w:rsidR="0029261A">
              <w:rPr>
                <w:rFonts w:asciiTheme="minorEastAsia" w:hAnsiTheme="minorEastAsia" w:hint="eastAsia"/>
              </w:rPr>
              <w:t>。</w:t>
            </w:r>
          </w:p>
          <w:p w14:paraId="6E9A3437" w14:textId="031ECD75" w:rsidR="00F56D71" w:rsidRDefault="00F56D71" w:rsidP="00332EA6">
            <w:pPr>
              <w:rPr>
                <w:rFonts w:asciiTheme="minorEastAsia" w:hAnsiTheme="minorEastAsia"/>
                <w:b/>
              </w:rPr>
            </w:pPr>
            <w:r w:rsidRPr="00580156">
              <w:rPr>
                <w:rFonts w:asciiTheme="minorEastAsia" w:hAnsiTheme="minorEastAsia" w:hint="eastAsia"/>
                <w:b/>
              </w:rPr>
              <w:t>【運用</w:t>
            </w:r>
            <w:r w:rsidR="004704A2">
              <w:rPr>
                <w:rFonts w:asciiTheme="minorEastAsia" w:hAnsiTheme="minorEastAsia" w:hint="eastAsia"/>
                <w:b/>
              </w:rPr>
              <w:t>している</w:t>
            </w:r>
            <w:r w:rsidRPr="00580156">
              <w:rPr>
                <w:rFonts w:asciiTheme="minorEastAsia" w:hAnsiTheme="minorEastAsia" w:hint="eastAsia"/>
                <w:b/>
              </w:rPr>
              <w:t>台数を記載】</w:t>
            </w:r>
          </w:p>
          <w:p w14:paraId="6CB1040D" w14:textId="31D2F1A6" w:rsidR="001D297F" w:rsidRPr="00580156" w:rsidRDefault="001D297F" w:rsidP="00332EA6">
            <w:pPr>
              <w:rPr>
                <w:rFonts w:asciiTheme="minorEastAsia" w:hAnsiTheme="minorEastAsia"/>
                <w:b/>
              </w:rPr>
            </w:pPr>
          </w:p>
        </w:tc>
        <w:tc>
          <w:tcPr>
            <w:tcW w:w="1559" w:type="dxa"/>
            <w:tcBorders>
              <w:top w:val="double" w:sz="4" w:space="0" w:color="auto"/>
              <w:bottom w:val="single" w:sz="8" w:space="0" w:color="auto"/>
            </w:tcBorders>
            <w:shd w:val="clear" w:color="auto" w:fill="F2F2F2" w:themeFill="background1" w:themeFillShade="F2"/>
          </w:tcPr>
          <w:p w14:paraId="5DF5516B" w14:textId="00A45108" w:rsidR="00F56D71" w:rsidRPr="00580156" w:rsidRDefault="00F56D71" w:rsidP="00332EA6">
            <w:pPr>
              <w:rPr>
                <w:rFonts w:asciiTheme="minorEastAsia" w:hAnsiTheme="minorEastAsia"/>
              </w:rPr>
            </w:pPr>
            <w:r w:rsidRPr="00580156">
              <w:rPr>
                <w:rFonts w:asciiTheme="minorEastAsia" w:hAnsiTheme="minorEastAsia" w:hint="eastAsia"/>
              </w:rPr>
              <w:t>台数</w:t>
            </w:r>
          </w:p>
        </w:tc>
        <w:tc>
          <w:tcPr>
            <w:tcW w:w="1985" w:type="dxa"/>
            <w:vMerge w:val="restart"/>
          </w:tcPr>
          <w:p w14:paraId="274168E3" w14:textId="64C25F45" w:rsidR="00F56D71" w:rsidRPr="00580156" w:rsidRDefault="00B7770C" w:rsidP="00332EA6">
            <w:pPr>
              <w:rPr>
                <w:rFonts w:asciiTheme="minorEastAsia" w:hAnsiTheme="minorEastAsia"/>
              </w:rPr>
            </w:pPr>
            <w:r>
              <w:rPr>
                <w:rFonts w:asciiTheme="minorEastAsia" w:hAnsiTheme="minorEastAsia" w:hint="eastAsia"/>
              </w:rPr>
              <w:t>5</w:t>
            </w:r>
            <w:r w:rsidR="00B46B02">
              <w:rPr>
                <w:rFonts w:asciiTheme="minorEastAsia" w:hAnsiTheme="minorEastAsia" w:hint="eastAsia"/>
              </w:rPr>
              <w:t>0</w:t>
            </w:r>
            <w:r w:rsidR="00F56D71" w:rsidRPr="00580156">
              <w:rPr>
                <w:rFonts w:asciiTheme="minorEastAsia" w:hAnsiTheme="minorEastAsia"/>
              </w:rPr>
              <w:t xml:space="preserve">台以上　</w:t>
            </w:r>
            <w:r w:rsidR="00F56D71" w:rsidRPr="00580156">
              <w:rPr>
                <w:rFonts w:asciiTheme="minorEastAsia" w:hAnsiTheme="minorEastAsia"/>
              </w:rPr>
              <w:t>60</w:t>
            </w:r>
            <w:r w:rsidR="00F56D71" w:rsidRPr="00580156">
              <w:rPr>
                <w:rFonts w:asciiTheme="minorEastAsia" w:hAnsiTheme="minorEastAsia"/>
              </w:rPr>
              <w:t>点</w:t>
            </w:r>
          </w:p>
          <w:p w14:paraId="13619F57" w14:textId="02489827" w:rsidR="00F56D71" w:rsidRPr="00580156" w:rsidRDefault="00B7770C" w:rsidP="00332EA6">
            <w:pPr>
              <w:rPr>
                <w:rFonts w:asciiTheme="minorEastAsia" w:hAnsiTheme="minorEastAsia"/>
              </w:rPr>
            </w:pPr>
            <w:r>
              <w:rPr>
                <w:rFonts w:asciiTheme="minorEastAsia" w:hAnsiTheme="minorEastAsia" w:hint="eastAsia"/>
              </w:rPr>
              <w:t>4</w:t>
            </w:r>
            <w:r w:rsidR="00B46B02">
              <w:rPr>
                <w:rFonts w:asciiTheme="minorEastAsia" w:hAnsiTheme="minorEastAsia" w:hint="eastAsia"/>
              </w:rPr>
              <w:t>0</w:t>
            </w:r>
            <w:r w:rsidR="00F56D71" w:rsidRPr="00580156">
              <w:rPr>
                <w:rFonts w:asciiTheme="minorEastAsia" w:hAnsiTheme="minorEastAsia" w:hint="eastAsia"/>
              </w:rPr>
              <w:t xml:space="preserve">台以上　</w:t>
            </w:r>
            <w:r w:rsidR="00F56D71" w:rsidRPr="00580156">
              <w:rPr>
                <w:rFonts w:asciiTheme="minorEastAsia" w:hAnsiTheme="minorEastAsia"/>
              </w:rPr>
              <w:t>50</w:t>
            </w:r>
            <w:r w:rsidR="00F56D71" w:rsidRPr="00580156">
              <w:rPr>
                <w:rFonts w:asciiTheme="minorEastAsia" w:hAnsiTheme="minorEastAsia"/>
              </w:rPr>
              <w:t>点</w:t>
            </w:r>
          </w:p>
          <w:p w14:paraId="232A7C0A" w14:textId="5095F914" w:rsidR="00F56D71" w:rsidRPr="00580156" w:rsidRDefault="00B7770C" w:rsidP="00332EA6">
            <w:pPr>
              <w:rPr>
                <w:rFonts w:asciiTheme="minorEastAsia" w:hAnsiTheme="minorEastAsia"/>
              </w:rPr>
            </w:pPr>
            <w:r>
              <w:rPr>
                <w:rFonts w:asciiTheme="minorEastAsia" w:hAnsiTheme="minorEastAsia" w:hint="eastAsia"/>
              </w:rPr>
              <w:t>3</w:t>
            </w:r>
            <w:r w:rsidR="00B46B02">
              <w:rPr>
                <w:rFonts w:asciiTheme="minorEastAsia" w:hAnsiTheme="minorEastAsia" w:hint="eastAsia"/>
              </w:rPr>
              <w:t>0</w:t>
            </w:r>
            <w:r w:rsidR="00F56D71" w:rsidRPr="00580156">
              <w:rPr>
                <w:rFonts w:asciiTheme="minorEastAsia" w:hAnsiTheme="minorEastAsia"/>
              </w:rPr>
              <w:t>台以上</w:t>
            </w:r>
            <w:r w:rsidR="00F56D71" w:rsidRPr="00580156">
              <w:rPr>
                <w:rFonts w:asciiTheme="minorEastAsia" w:hAnsiTheme="minorEastAsia" w:hint="eastAsia"/>
              </w:rPr>
              <w:t xml:space="preserve">　</w:t>
            </w:r>
            <w:r w:rsidR="00F56D71" w:rsidRPr="00580156">
              <w:rPr>
                <w:rFonts w:asciiTheme="minorEastAsia" w:hAnsiTheme="minorEastAsia"/>
              </w:rPr>
              <w:t>40</w:t>
            </w:r>
            <w:r w:rsidR="00F56D71" w:rsidRPr="00580156">
              <w:rPr>
                <w:rFonts w:asciiTheme="minorEastAsia" w:hAnsiTheme="minorEastAsia"/>
              </w:rPr>
              <w:t>点</w:t>
            </w:r>
          </w:p>
          <w:p w14:paraId="2FE53E49" w14:textId="0C018392" w:rsidR="00F56D71" w:rsidRPr="00580156" w:rsidRDefault="00B7770C" w:rsidP="00332EA6">
            <w:pPr>
              <w:rPr>
                <w:rFonts w:asciiTheme="minorEastAsia" w:hAnsiTheme="minorEastAsia"/>
              </w:rPr>
            </w:pPr>
            <w:r>
              <w:rPr>
                <w:rFonts w:asciiTheme="minorEastAsia" w:hAnsiTheme="minorEastAsia" w:hint="eastAsia"/>
              </w:rPr>
              <w:t>2</w:t>
            </w:r>
            <w:r w:rsidR="00B46B02">
              <w:rPr>
                <w:rFonts w:asciiTheme="minorEastAsia" w:hAnsiTheme="minorEastAsia" w:hint="eastAsia"/>
              </w:rPr>
              <w:t>0</w:t>
            </w:r>
            <w:r w:rsidR="00F56D71" w:rsidRPr="00580156">
              <w:rPr>
                <w:rFonts w:asciiTheme="minorEastAsia" w:hAnsiTheme="minorEastAsia"/>
              </w:rPr>
              <w:t>台以上</w:t>
            </w:r>
            <w:r w:rsidR="00F56D71" w:rsidRPr="00580156">
              <w:rPr>
                <w:rFonts w:asciiTheme="minorEastAsia" w:hAnsiTheme="minorEastAsia" w:hint="eastAsia"/>
              </w:rPr>
              <w:t xml:space="preserve">　</w:t>
            </w:r>
            <w:r w:rsidR="00F56D71" w:rsidRPr="00580156">
              <w:rPr>
                <w:rFonts w:asciiTheme="minorEastAsia" w:hAnsiTheme="minorEastAsia"/>
              </w:rPr>
              <w:t>30</w:t>
            </w:r>
            <w:r w:rsidR="00F56D71" w:rsidRPr="00580156">
              <w:rPr>
                <w:rFonts w:asciiTheme="minorEastAsia" w:hAnsiTheme="minorEastAsia"/>
              </w:rPr>
              <w:t>点</w:t>
            </w:r>
          </w:p>
          <w:p w14:paraId="08934845" w14:textId="2D2B977E" w:rsidR="00F56D71" w:rsidRPr="00580156" w:rsidRDefault="00B7770C" w:rsidP="00BE6B69">
            <w:pPr>
              <w:rPr>
                <w:rFonts w:asciiTheme="minorEastAsia" w:hAnsiTheme="minorEastAsia"/>
              </w:rPr>
            </w:pPr>
            <w:r>
              <w:rPr>
                <w:rFonts w:asciiTheme="minorEastAsia" w:hAnsiTheme="minorEastAsia" w:hint="eastAsia"/>
              </w:rPr>
              <w:t>1</w:t>
            </w:r>
            <w:r w:rsidR="00B46B02">
              <w:rPr>
                <w:rFonts w:asciiTheme="minorEastAsia" w:hAnsiTheme="minorEastAsia" w:hint="eastAsia"/>
              </w:rPr>
              <w:t>0</w:t>
            </w:r>
            <w:r w:rsidR="00F56D71" w:rsidRPr="00580156">
              <w:rPr>
                <w:rFonts w:asciiTheme="minorEastAsia" w:hAnsiTheme="minorEastAsia"/>
              </w:rPr>
              <w:t>台以上</w:t>
            </w:r>
            <w:r w:rsidR="00F56D71" w:rsidRPr="00580156">
              <w:rPr>
                <w:rFonts w:asciiTheme="minorEastAsia" w:hAnsiTheme="minorEastAsia" w:hint="eastAsia"/>
              </w:rPr>
              <w:t xml:space="preserve">　</w:t>
            </w:r>
            <w:r w:rsidR="00F56D71" w:rsidRPr="00580156">
              <w:rPr>
                <w:rFonts w:asciiTheme="minorEastAsia" w:hAnsiTheme="minorEastAsia"/>
              </w:rPr>
              <w:t>20</w:t>
            </w:r>
            <w:r w:rsidR="00BE6B69" w:rsidRPr="00580156">
              <w:rPr>
                <w:rFonts w:asciiTheme="minorEastAsia" w:hAnsiTheme="minorEastAsia"/>
              </w:rPr>
              <w:t>点</w:t>
            </w:r>
          </w:p>
          <w:p w14:paraId="15483910" w14:textId="713B31FF" w:rsidR="00F56D71" w:rsidRPr="00580156" w:rsidRDefault="00BA5975" w:rsidP="00BE6B69">
            <w:pPr>
              <w:rPr>
                <w:rFonts w:asciiTheme="minorEastAsia" w:hAnsiTheme="minorEastAsia"/>
              </w:rPr>
            </w:pPr>
            <w:r>
              <w:rPr>
                <w:rFonts w:asciiTheme="minorEastAsia" w:hAnsiTheme="minorEastAsia" w:hint="eastAsia"/>
              </w:rPr>
              <w:t>5</w:t>
            </w:r>
            <w:r w:rsidR="00F56D71" w:rsidRPr="00580156">
              <w:rPr>
                <w:rFonts w:asciiTheme="minorEastAsia" w:hAnsiTheme="minorEastAsia"/>
              </w:rPr>
              <w:t>台未満</w:t>
            </w:r>
            <w:r w:rsidR="00F56D71" w:rsidRPr="00580156">
              <w:rPr>
                <w:rFonts w:asciiTheme="minorEastAsia" w:hAnsiTheme="minorEastAsia" w:hint="eastAsia"/>
              </w:rPr>
              <w:t xml:space="preserve">　</w:t>
            </w:r>
            <w:r w:rsidR="00F56D71" w:rsidRPr="00580156">
              <w:rPr>
                <w:rFonts w:asciiTheme="minorEastAsia" w:hAnsiTheme="minorEastAsia"/>
              </w:rPr>
              <w:t>0</w:t>
            </w:r>
            <w:r w:rsidR="00F56D71" w:rsidRPr="00580156">
              <w:rPr>
                <w:rFonts w:asciiTheme="minorEastAsia" w:hAnsiTheme="minorEastAsia"/>
              </w:rPr>
              <w:t>点</w:t>
            </w:r>
          </w:p>
          <w:p w14:paraId="0EC1E4EB" w14:textId="77777777" w:rsidR="00F56D71" w:rsidRPr="00580156" w:rsidRDefault="00F56D71" w:rsidP="00332EA6">
            <w:pPr>
              <w:rPr>
                <w:rFonts w:asciiTheme="minorEastAsia" w:hAnsiTheme="minorEastAsia"/>
              </w:rPr>
            </w:pPr>
            <w:r w:rsidRPr="00580156">
              <w:rPr>
                <w:rFonts w:asciiTheme="minorEastAsia" w:hAnsiTheme="minorEastAsia" w:hint="eastAsia"/>
              </w:rPr>
              <w:t>※配置計画を添付</w:t>
            </w:r>
          </w:p>
          <w:p w14:paraId="3F77D780" w14:textId="77777777" w:rsidR="00F56D71" w:rsidRPr="00580156" w:rsidRDefault="00F56D71" w:rsidP="00332EA6">
            <w:pPr>
              <w:rPr>
                <w:rFonts w:asciiTheme="minorEastAsia" w:hAnsiTheme="minorEastAsia"/>
              </w:rPr>
            </w:pPr>
            <w:r w:rsidRPr="00580156">
              <w:rPr>
                <w:rFonts w:asciiTheme="minorEastAsia" w:hAnsiTheme="minorEastAsia" w:hint="eastAsia"/>
              </w:rPr>
              <w:t>（様式自由）</w:t>
            </w:r>
          </w:p>
        </w:tc>
      </w:tr>
      <w:bookmarkEnd w:id="0"/>
      <w:tr w:rsidR="00F56D71" w:rsidRPr="00580156" w14:paraId="5EDBF88C" w14:textId="77777777" w:rsidTr="001420C0">
        <w:trPr>
          <w:trHeight w:val="1021"/>
        </w:trPr>
        <w:tc>
          <w:tcPr>
            <w:tcW w:w="6520" w:type="dxa"/>
            <w:vMerge/>
            <w:tcBorders>
              <w:bottom w:val="single" w:sz="12" w:space="0" w:color="auto"/>
            </w:tcBorders>
          </w:tcPr>
          <w:p w14:paraId="6C24B047" w14:textId="77777777" w:rsidR="00F56D71" w:rsidRPr="00580156" w:rsidRDefault="00F56D71" w:rsidP="00332EA6">
            <w:pPr>
              <w:rPr>
                <w:rFonts w:asciiTheme="minorEastAsia" w:hAnsiTheme="minorEastAsia"/>
              </w:rPr>
            </w:pPr>
          </w:p>
        </w:tc>
        <w:tc>
          <w:tcPr>
            <w:tcW w:w="1559" w:type="dxa"/>
            <w:tcBorders>
              <w:top w:val="dashSmallGap" w:sz="6" w:space="0" w:color="auto"/>
              <w:bottom w:val="single" w:sz="12" w:space="0" w:color="auto"/>
            </w:tcBorders>
            <w:shd w:val="clear" w:color="auto" w:fill="F2F2F2" w:themeFill="background1" w:themeFillShade="F2"/>
          </w:tcPr>
          <w:p w14:paraId="568B90B3" w14:textId="506ED6B4" w:rsidR="00F56D71" w:rsidRPr="00580156" w:rsidRDefault="00F56D71" w:rsidP="00332EA6">
            <w:pPr>
              <w:jc w:val="right"/>
              <w:rPr>
                <w:rFonts w:asciiTheme="minorEastAsia" w:hAnsiTheme="minorEastAsia"/>
              </w:rPr>
            </w:pPr>
            <w:r w:rsidRPr="00580156">
              <w:rPr>
                <w:rFonts w:asciiTheme="minorEastAsia" w:hAnsiTheme="minorEastAsia" w:hint="eastAsia"/>
              </w:rPr>
              <w:t>台</w:t>
            </w:r>
          </w:p>
          <w:p w14:paraId="433AF513" w14:textId="236DF65A" w:rsidR="00F56D71" w:rsidRPr="00580156" w:rsidRDefault="00F56D71" w:rsidP="00332EA6">
            <w:pPr>
              <w:jc w:val="right"/>
              <w:rPr>
                <w:rFonts w:asciiTheme="minorEastAsia" w:hAnsiTheme="minorEastAsia"/>
              </w:rPr>
            </w:pPr>
            <w:r w:rsidRPr="00580156">
              <w:rPr>
                <w:rFonts w:asciiTheme="minorEastAsia" w:hAnsiTheme="minorEastAsia" w:hint="eastAsia"/>
              </w:rPr>
              <w:t>以上</w:t>
            </w:r>
          </w:p>
        </w:tc>
        <w:tc>
          <w:tcPr>
            <w:tcW w:w="1985" w:type="dxa"/>
            <w:vMerge/>
            <w:tcBorders>
              <w:bottom w:val="single" w:sz="12" w:space="0" w:color="auto"/>
            </w:tcBorders>
          </w:tcPr>
          <w:p w14:paraId="47D8AFC5" w14:textId="77777777" w:rsidR="00F56D71" w:rsidRPr="00580156" w:rsidRDefault="00F56D71" w:rsidP="00332EA6">
            <w:pPr>
              <w:rPr>
                <w:rFonts w:asciiTheme="minorEastAsia" w:hAnsiTheme="minorEastAsia"/>
              </w:rPr>
            </w:pPr>
          </w:p>
        </w:tc>
      </w:tr>
    </w:tbl>
    <w:p w14:paraId="0B90AC28" w14:textId="77777777" w:rsidR="00F56D71" w:rsidRPr="00D01461" w:rsidRDefault="00F56D71" w:rsidP="00F56D71">
      <w:pPr>
        <w:rPr>
          <w:rFonts w:asciiTheme="minorEastAsia" w:hAnsiTheme="minorEastAsia"/>
        </w:rPr>
      </w:pPr>
    </w:p>
    <w:p w14:paraId="4829241E" w14:textId="77777777" w:rsidR="00F56D71" w:rsidRPr="00580156" w:rsidRDefault="00F56D71" w:rsidP="00F56D71">
      <w:pPr>
        <w:rPr>
          <w:rFonts w:asciiTheme="minorEastAsia" w:hAnsiTheme="minorEastAsia"/>
          <w:b/>
          <w:sz w:val="22"/>
        </w:rPr>
      </w:pPr>
      <w:r w:rsidRPr="00580156">
        <w:rPr>
          <w:rFonts w:asciiTheme="minorEastAsia" w:hAnsiTheme="minorEastAsia" w:hint="eastAsia"/>
        </w:rPr>
        <w:t>＜運営管理の妥当性（加点評価項目）＞</w:t>
      </w:r>
    </w:p>
    <w:tbl>
      <w:tblPr>
        <w:tblW w:w="10094" w:type="dxa"/>
        <w:tblInd w:w="4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282"/>
        <w:gridCol w:w="2380"/>
        <w:gridCol w:w="1559"/>
        <w:gridCol w:w="1873"/>
      </w:tblGrid>
      <w:tr w:rsidR="00F56D71" w:rsidRPr="00580156" w14:paraId="4A2CEF19" w14:textId="77777777" w:rsidTr="008574B6">
        <w:trPr>
          <w:trHeight w:hRule="exact" w:val="528"/>
        </w:trPr>
        <w:tc>
          <w:tcPr>
            <w:tcW w:w="6662" w:type="dxa"/>
            <w:gridSpan w:val="2"/>
            <w:tcBorders>
              <w:top w:val="single" w:sz="12" w:space="0" w:color="auto"/>
              <w:bottom w:val="double" w:sz="4" w:space="0" w:color="auto"/>
            </w:tcBorders>
          </w:tcPr>
          <w:p w14:paraId="6D5B6578" w14:textId="77777777" w:rsidR="00F56D71" w:rsidRPr="00580156" w:rsidRDefault="00F56D71" w:rsidP="00332EA6">
            <w:pPr>
              <w:rPr>
                <w:rFonts w:asciiTheme="minorEastAsia" w:hAnsiTheme="minorEastAsia"/>
              </w:rPr>
            </w:pPr>
            <w:r w:rsidRPr="00580156">
              <w:rPr>
                <w:rFonts w:asciiTheme="minorEastAsia" w:hAnsiTheme="minorEastAsia" w:hint="eastAsia"/>
              </w:rPr>
              <w:t>実施内容</w:t>
            </w:r>
          </w:p>
        </w:tc>
        <w:tc>
          <w:tcPr>
            <w:tcW w:w="1559" w:type="dxa"/>
            <w:tcBorders>
              <w:top w:val="single" w:sz="12" w:space="0" w:color="auto"/>
              <w:bottom w:val="double" w:sz="4" w:space="0" w:color="auto"/>
            </w:tcBorders>
          </w:tcPr>
          <w:p w14:paraId="66508CE0" w14:textId="77777777" w:rsidR="00F56D71" w:rsidRPr="00580156" w:rsidRDefault="00F56D71" w:rsidP="00332EA6">
            <w:pPr>
              <w:rPr>
                <w:rFonts w:asciiTheme="minorEastAsia" w:hAnsiTheme="minorEastAsia"/>
              </w:rPr>
            </w:pPr>
            <w:r w:rsidRPr="00580156">
              <w:rPr>
                <w:rFonts w:asciiTheme="minorEastAsia" w:hAnsiTheme="minorEastAsia" w:hint="eastAsia"/>
              </w:rPr>
              <w:t>該当項目○印</w:t>
            </w:r>
          </w:p>
          <w:p w14:paraId="3B3956F3" w14:textId="77777777" w:rsidR="00F56D71" w:rsidRPr="00580156" w:rsidRDefault="00F56D71" w:rsidP="00332EA6">
            <w:pPr>
              <w:rPr>
                <w:rFonts w:asciiTheme="minorEastAsia" w:hAnsiTheme="minorEastAsia"/>
              </w:rPr>
            </w:pPr>
            <w:r w:rsidRPr="00580156">
              <w:rPr>
                <w:rFonts w:asciiTheme="minorEastAsia" w:hAnsiTheme="minorEastAsia" w:hint="eastAsia"/>
              </w:rPr>
              <w:t>又は数値の記載</w:t>
            </w:r>
          </w:p>
        </w:tc>
        <w:tc>
          <w:tcPr>
            <w:tcW w:w="1873" w:type="dxa"/>
            <w:tcBorders>
              <w:top w:val="single" w:sz="12" w:space="0" w:color="auto"/>
              <w:bottom w:val="double" w:sz="4" w:space="0" w:color="auto"/>
            </w:tcBorders>
          </w:tcPr>
          <w:p w14:paraId="21C97F7F" w14:textId="77777777" w:rsidR="00F56D71" w:rsidRPr="00580156" w:rsidRDefault="00F56D71" w:rsidP="00332EA6">
            <w:pPr>
              <w:rPr>
                <w:rFonts w:asciiTheme="minorEastAsia" w:hAnsiTheme="minorEastAsia"/>
              </w:rPr>
            </w:pPr>
            <w:r w:rsidRPr="00580156">
              <w:rPr>
                <w:rFonts w:asciiTheme="minorEastAsia" w:hAnsiTheme="minorEastAsia" w:hint="eastAsia"/>
              </w:rPr>
              <w:t>評価点及び条件</w:t>
            </w:r>
          </w:p>
        </w:tc>
      </w:tr>
      <w:tr w:rsidR="00F56D71" w:rsidRPr="00580156" w14:paraId="3D497E5E" w14:textId="77777777" w:rsidTr="008574B6">
        <w:trPr>
          <w:trHeight w:val="680"/>
        </w:trPr>
        <w:tc>
          <w:tcPr>
            <w:tcW w:w="4282" w:type="dxa"/>
            <w:vMerge w:val="restart"/>
          </w:tcPr>
          <w:p w14:paraId="38DD6242" w14:textId="7D4628C8" w:rsidR="00F56D71" w:rsidRPr="00580156" w:rsidRDefault="00642AD5" w:rsidP="00332EA6">
            <w:pPr>
              <w:rPr>
                <w:rFonts w:asciiTheme="minorEastAsia" w:hAnsiTheme="minorEastAsia"/>
              </w:rPr>
            </w:pPr>
            <w:r w:rsidRPr="00580156">
              <w:rPr>
                <w:rFonts w:asciiTheme="minorEastAsia" w:hAnsiTheme="minorEastAsia" w:hint="eastAsia"/>
              </w:rPr>
              <w:t>ラウンドトリップ</w:t>
            </w:r>
            <w:r w:rsidR="00F56D71" w:rsidRPr="00580156">
              <w:rPr>
                <w:rFonts w:asciiTheme="minorEastAsia" w:hAnsiTheme="minorEastAsia" w:hint="eastAsia"/>
              </w:rPr>
              <w:t>方式カーシェアリングにシステムが対応できる、または実験開始時に対応が可能な状況にあること。</w:t>
            </w:r>
          </w:p>
          <w:p w14:paraId="200F3F17" w14:textId="77777777" w:rsidR="00F56D71" w:rsidRPr="00580156" w:rsidRDefault="00F56D71" w:rsidP="00332EA6">
            <w:pPr>
              <w:rPr>
                <w:rFonts w:asciiTheme="minorEastAsia" w:hAnsiTheme="minorEastAsia"/>
                <w:b/>
              </w:rPr>
            </w:pPr>
            <w:r w:rsidRPr="00580156">
              <w:rPr>
                <w:rFonts w:asciiTheme="minorEastAsia" w:hAnsiTheme="minorEastAsia" w:hint="eastAsia"/>
                <w:b/>
              </w:rPr>
              <w:t>【該当する項目に○をつけること】</w:t>
            </w:r>
          </w:p>
        </w:tc>
        <w:tc>
          <w:tcPr>
            <w:tcW w:w="2380" w:type="dxa"/>
            <w:tcBorders>
              <w:top w:val="single" w:sz="8" w:space="0" w:color="auto"/>
              <w:bottom w:val="dashSmallGap" w:sz="6" w:space="0" w:color="auto"/>
            </w:tcBorders>
          </w:tcPr>
          <w:p w14:paraId="03F42947" w14:textId="77777777" w:rsidR="00F56D71" w:rsidRPr="00580156" w:rsidRDefault="00F56D71" w:rsidP="00332EA6">
            <w:pPr>
              <w:rPr>
                <w:rFonts w:asciiTheme="minorEastAsia" w:hAnsiTheme="minorEastAsia"/>
              </w:rPr>
            </w:pPr>
            <w:r w:rsidRPr="00580156">
              <w:rPr>
                <w:rFonts w:asciiTheme="minorEastAsia" w:hAnsiTheme="minorEastAsia" w:hint="eastAsia"/>
              </w:rPr>
              <w:t>運用実績あり</w:t>
            </w:r>
          </w:p>
        </w:tc>
        <w:tc>
          <w:tcPr>
            <w:tcW w:w="1559" w:type="dxa"/>
            <w:tcBorders>
              <w:top w:val="single" w:sz="8" w:space="0" w:color="auto"/>
              <w:bottom w:val="dashSmallGap" w:sz="6" w:space="0" w:color="auto"/>
            </w:tcBorders>
            <w:shd w:val="clear" w:color="auto" w:fill="E7E6E6" w:themeFill="background2"/>
          </w:tcPr>
          <w:p w14:paraId="48E04D0D" w14:textId="77777777" w:rsidR="00F56D71" w:rsidRPr="00580156" w:rsidRDefault="00F56D71" w:rsidP="00332EA6">
            <w:pPr>
              <w:rPr>
                <w:rFonts w:asciiTheme="minorEastAsia" w:hAnsiTheme="minorEastAsia"/>
              </w:rPr>
            </w:pPr>
          </w:p>
        </w:tc>
        <w:tc>
          <w:tcPr>
            <w:tcW w:w="1873" w:type="dxa"/>
            <w:tcBorders>
              <w:top w:val="single" w:sz="8" w:space="0" w:color="auto"/>
              <w:bottom w:val="dashSmallGap" w:sz="6" w:space="0" w:color="auto"/>
            </w:tcBorders>
          </w:tcPr>
          <w:p w14:paraId="5FF8D7C5" w14:textId="77777777" w:rsidR="00F56D71" w:rsidRPr="00580156" w:rsidRDefault="00F56D71" w:rsidP="00332EA6">
            <w:pPr>
              <w:rPr>
                <w:rFonts w:asciiTheme="minorEastAsia" w:hAnsiTheme="minorEastAsia"/>
              </w:rPr>
            </w:pPr>
            <w:r w:rsidRPr="00580156">
              <w:rPr>
                <w:rFonts w:asciiTheme="minorEastAsia" w:hAnsiTheme="minorEastAsia" w:hint="eastAsia"/>
              </w:rPr>
              <w:t>40</w:t>
            </w:r>
            <w:r w:rsidRPr="00580156">
              <w:rPr>
                <w:rFonts w:asciiTheme="minorEastAsia" w:hAnsiTheme="minorEastAsia" w:hint="eastAsia"/>
              </w:rPr>
              <w:t>点</w:t>
            </w:r>
          </w:p>
          <w:p w14:paraId="687A778E" w14:textId="77777777" w:rsidR="00F56D71" w:rsidRPr="00580156" w:rsidRDefault="00F56D71" w:rsidP="00332EA6">
            <w:pPr>
              <w:rPr>
                <w:rFonts w:asciiTheme="minorEastAsia" w:hAnsiTheme="minorEastAsia"/>
              </w:rPr>
            </w:pPr>
            <w:r w:rsidRPr="00580156">
              <w:rPr>
                <w:rFonts w:asciiTheme="minorEastAsia" w:hAnsiTheme="minorEastAsia" w:hint="eastAsia"/>
              </w:rPr>
              <w:t>※証明する書類を添付</w:t>
            </w:r>
          </w:p>
        </w:tc>
      </w:tr>
      <w:tr w:rsidR="00F56D71" w:rsidRPr="00580156" w14:paraId="1630F689" w14:textId="77777777" w:rsidTr="008574B6">
        <w:trPr>
          <w:trHeight w:val="514"/>
        </w:trPr>
        <w:tc>
          <w:tcPr>
            <w:tcW w:w="4282" w:type="dxa"/>
            <w:vMerge/>
          </w:tcPr>
          <w:p w14:paraId="4781B8AF" w14:textId="77777777" w:rsidR="00F56D71" w:rsidRPr="00580156" w:rsidRDefault="00F56D71" w:rsidP="00332EA6">
            <w:pPr>
              <w:rPr>
                <w:rFonts w:asciiTheme="minorEastAsia" w:hAnsiTheme="minorEastAsia"/>
              </w:rPr>
            </w:pPr>
          </w:p>
        </w:tc>
        <w:tc>
          <w:tcPr>
            <w:tcW w:w="2380" w:type="dxa"/>
            <w:tcBorders>
              <w:top w:val="dashSmallGap" w:sz="6" w:space="0" w:color="auto"/>
              <w:bottom w:val="single" w:sz="4" w:space="0" w:color="auto"/>
            </w:tcBorders>
          </w:tcPr>
          <w:p w14:paraId="5696F7ED" w14:textId="77777777" w:rsidR="00F56D71" w:rsidRPr="00580156" w:rsidRDefault="00F56D71" w:rsidP="00332EA6">
            <w:pPr>
              <w:rPr>
                <w:rFonts w:asciiTheme="minorEastAsia" w:hAnsiTheme="minorEastAsia"/>
              </w:rPr>
            </w:pPr>
            <w:r w:rsidRPr="00580156">
              <w:rPr>
                <w:rFonts w:asciiTheme="minorEastAsia" w:hAnsiTheme="minorEastAsia" w:hint="eastAsia"/>
              </w:rPr>
              <w:t>運用実績なし</w:t>
            </w:r>
          </w:p>
        </w:tc>
        <w:tc>
          <w:tcPr>
            <w:tcW w:w="1559" w:type="dxa"/>
            <w:tcBorders>
              <w:top w:val="dashSmallGap" w:sz="6" w:space="0" w:color="auto"/>
              <w:bottom w:val="single" w:sz="4" w:space="0" w:color="auto"/>
            </w:tcBorders>
            <w:shd w:val="clear" w:color="auto" w:fill="E7E6E6" w:themeFill="background2"/>
          </w:tcPr>
          <w:p w14:paraId="78B21D94" w14:textId="77777777" w:rsidR="00F56D71" w:rsidRPr="00580156" w:rsidRDefault="00F56D71" w:rsidP="00332EA6">
            <w:pPr>
              <w:rPr>
                <w:rFonts w:asciiTheme="minorEastAsia" w:hAnsiTheme="minorEastAsia"/>
              </w:rPr>
            </w:pPr>
          </w:p>
        </w:tc>
        <w:tc>
          <w:tcPr>
            <w:tcW w:w="1873" w:type="dxa"/>
            <w:tcBorders>
              <w:top w:val="dashSmallGap" w:sz="6" w:space="0" w:color="auto"/>
              <w:bottom w:val="single" w:sz="4" w:space="0" w:color="auto"/>
            </w:tcBorders>
          </w:tcPr>
          <w:p w14:paraId="6425B8D7" w14:textId="77777777" w:rsidR="00F56D71" w:rsidRPr="00580156" w:rsidRDefault="00F56D71" w:rsidP="00332EA6">
            <w:pPr>
              <w:rPr>
                <w:rFonts w:asciiTheme="minorEastAsia" w:hAnsiTheme="minorEastAsia"/>
              </w:rPr>
            </w:pPr>
            <w:r w:rsidRPr="00580156">
              <w:rPr>
                <w:rFonts w:asciiTheme="minorEastAsia" w:hAnsiTheme="minorEastAsia" w:hint="eastAsia"/>
              </w:rPr>
              <w:t>30</w:t>
            </w:r>
            <w:r w:rsidRPr="00580156">
              <w:rPr>
                <w:rFonts w:asciiTheme="minorEastAsia" w:hAnsiTheme="minorEastAsia" w:hint="eastAsia"/>
              </w:rPr>
              <w:t>点</w:t>
            </w:r>
          </w:p>
        </w:tc>
      </w:tr>
      <w:tr w:rsidR="00F56D71" w:rsidRPr="00580156" w14:paraId="5DC696B5" w14:textId="77777777" w:rsidTr="008574B6">
        <w:trPr>
          <w:trHeight w:val="277"/>
        </w:trPr>
        <w:tc>
          <w:tcPr>
            <w:tcW w:w="6662" w:type="dxa"/>
            <w:gridSpan w:val="2"/>
            <w:vMerge w:val="restart"/>
          </w:tcPr>
          <w:p w14:paraId="7A67B6F4" w14:textId="326323BF" w:rsidR="00F56D71" w:rsidRPr="00580156" w:rsidRDefault="00F56D71" w:rsidP="00332EA6">
            <w:pPr>
              <w:rPr>
                <w:rFonts w:asciiTheme="minorEastAsia" w:hAnsiTheme="minorEastAsia"/>
              </w:rPr>
            </w:pPr>
            <w:r w:rsidRPr="00580156">
              <w:rPr>
                <w:rFonts w:asciiTheme="minorEastAsia" w:hAnsiTheme="minorEastAsia" w:hint="eastAsia"/>
              </w:rPr>
              <w:t>ステーションについて日常的な保守管理点検ができるものであること。</w:t>
            </w:r>
          </w:p>
          <w:p w14:paraId="77E2ADF1" w14:textId="77777777" w:rsidR="00F56D71" w:rsidRPr="00580156" w:rsidRDefault="00F56D71" w:rsidP="00332EA6">
            <w:pPr>
              <w:rPr>
                <w:rFonts w:asciiTheme="minorEastAsia" w:hAnsiTheme="minorEastAsia"/>
                <w:b/>
              </w:rPr>
            </w:pPr>
            <w:r w:rsidRPr="00580156">
              <w:rPr>
                <w:rFonts w:asciiTheme="minorEastAsia" w:hAnsiTheme="minorEastAsia" w:hint="eastAsia"/>
                <w:b/>
              </w:rPr>
              <w:t>【巡回頻度を記載】</w:t>
            </w:r>
          </w:p>
        </w:tc>
        <w:tc>
          <w:tcPr>
            <w:tcW w:w="1559" w:type="dxa"/>
            <w:tcBorders>
              <w:top w:val="single" w:sz="8" w:space="0" w:color="auto"/>
              <w:bottom w:val="dashSmallGap" w:sz="6" w:space="0" w:color="auto"/>
            </w:tcBorders>
            <w:shd w:val="clear" w:color="auto" w:fill="F2F2F2" w:themeFill="background1" w:themeFillShade="F2"/>
          </w:tcPr>
          <w:p w14:paraId="4E37E7C4" w14:textId="77777777" w:rsidR="00F56D71" w:rsidRPr="00580156" w:rsidRDefault="00F56D71" w:rsidP="00332EA6">
            <w:pPr>
              <w:rPr>
                <w:rFonts w:asciiTheme="minorEastAsia" w:hAnsiTheme="minorEastAsia"/>
              </w:rPr>
            </w:pPr>
            <w:r w:rsidRPr="00580156">
              <w:rPr>
                <w:rFonts w:asciiTheme="minorEastAsia" w:hAnsiTheme="minorEastAsia" w:hint="eastAsia"/>
              </w:rPr>
              <w:t>予定巡回頻度</w:t>
            </w:r>
          </w:p>
        </w:tc>
        <w:tc>
          <w:tcPr>
            <w:tcW w:w="1873" w:type="dxa"/>
            <w:vMerge w:val="restart"/>
          </w:tcPr>
          <w:p w14:paraId="51C335B9" w14:textId="59EA3F94" w:rsidR="00F56D71" w:rsidRPr="00580156" w:rsidRDefault="00F56D71" w:rsidP="00332EA6">
            <w:pPr>
              <w:rPr>
                <w:rFonts w:asciiTheme="minorEastAsia" w:hAnsiTheme="minorEastAsia"/>
              </w:rPr>
            </w:pPr>
            <w:r w:rsidRPr="00580156">
              <w:rPr>
                <w:rFonts w:asciiTheme="minorEastAsia" w:hAnsiTheme="minorEastAsia" w:hint="eastAsia"/>
              </w:rPr>
              <w:t>週</w:t>
            </w:r>
            <w:r w:rsidRPr="00580156">
              <w:rPr>
                <w:rFonts w:asciiTheme="minorEastAsia" w:hAnsiTheme="minorEastAsia"/>
              </w:rPr>
              <w:t>2</w:t>
            </w:r>
            <w:r w:rsidRPr="00580156">
              <w:rPr>
                <w:rFonts w:asciiTheme="minorEastAsia" w:hAnsiTheme="minorEastAsia"/>
              </w:rPr>
              <w:t xml:space="preserve">回以上　</w:t>
            </w:r>
            <w:r w:rsidR="007C3365">
              <w:rPr>
                <w:rFonts w:asciiTheme="minorEastAsia" w:hAnsiTheme="minorEastAsia" w:hint="eastAsia"/>
              </w:rPr>
              <w:t>4</w:t>
            </w:r>
            <w:r w:rsidRPr="00580156">
              <w:rPr>
                <w:rFonts w:asciiTheme="minorEastAsia" w:hAnsiTheme="minorEastAsia"/>
              </w:rPr>
              <w:t>0</w:t>
            </w:r>
            <w:r w:rsidRPr="00580156">
              <w:rPr>
                <w:rFonts w:asciiTheme="minorEastAsia" w:hAnsiTheme="minorEastAsia"/>
              </w:rPr>
              <w:t>点</w:t>
            </w:r>
          </w:p>
          <w:p w14:paraId="48F0ED26" w14:textId="4459BDEB" w:rsidR="00F56D71" w:rsidRPr="00580156" w:rsidRDefault="00F56D71" w:rsidP="00332EA6">
            <w:pPr>
              <w:rPr>
                <w:rFonts w:asciiTheme="minorEastAsia" w:hAnsiTheme="minorEastAsia"/>
              </w:rPr>
            </w:pPr>
            <w:r w:rsidRPr="00580156">
              <w:rPr>
                <w:rFonts w:asciiTheme="minorEastAsia" w:hAnsiTheme="minorEastAsia" w:hint="eastAsia"/>
              </w:rPr>
              <w:t>週</w:t>
            </w:r>
            <w:r w:rsidRPr="00580156">
              <w:rPr>
                <w:rFonts w:asciiTheme="minorEastAsia" w:hAnsiTheme="minorEastAsia"/>
              </w:rPr>
              <w:t>2</w:t>
            </w:r>
            <w:r w:rsidRPr="00580156">
              <w:rPr>
                <w:rFonts w:asciiTheme="minorEastAsia" w:hAnsiTheme="minorEastAsia"/>
              </w:rPr>
              <w:t xml:space="preserve">回未満　</w:t>
            </w:r>
            <w:r w:rsidR="007C3365">
              <w:rPr>
                <w:rFonts w:asciiTheme="minorEastAsia" w:hAnsiTheme="minorEastAsia" w:hint="eastAsia"/>
              </w:rPr>
              <w:t>2</w:t>
            </w:r>
            <w:r w:rsidRPr="00580156">
              <w:rPr>
                <w:rFonts w:asciiTheme="minorEastAsia" w:hAnsiTheme="minorEastAsia"/>
              </w:rPr>
              <w:t>0</w:t>
            </w:r>
            <w:r w:rsidRPr="00580156">
              <w:rPr>
                <w:rFonts w:asciiTheme="minorEastAsia" w:hAnsiTheme="minorEastAsia"/>
              </w:rPr>
              <w:t>点</w:t>
            </w:r>
          </w:p>
        </w:tc>
      </w:tr>
      <w:tr w:rsidR="00F56D71" w:rsidRPr="00580156" w14:paraId="2A02A1C6" w14:textId="77777777" w:rsidTr="008574B6">
        <w:trPr>
          <w:trHeight w:val="680"/>
        </w:trPr>
        <w:tc>
          <w:tcPr>
            <w:tcW w:w="6662" w:type="dxa"/>
            <w:gridSpan w:val="2"/>
            <w:vMerge/>
            <w:tcBorders>
              <w:bottom w:val="single" w:sz="8" w:space="0" w:color="auto"/>
            </w:tcBorders>
          </w:tcPr>
          <w:p w14:paraId="269077AB" w14:textId="77777777" w:rsidR="00F56D71" w:rsidRPr="00580156" w:rsidRDefault="00F56D71" w:rsidP="00332EA6">
            <w:pPr>
              <w:rPr>
                <w:rFonts w:asciiTheme="minorEastAsia" w:hAnsiTheme="minorEastAsia"/>
              </w:rPr>
            </w:pPr>
          </w:p>
        </w:tc>
        <w:tc>
          <w:tcPr>
            <w:tcW w:w="1559" w:type="dxa"/>
            <w:tcBorders>
              <w:top w:val="dashSmallGap" w:sz="6" w:space="0" w:color="auto"/>
              <w:bottom w:val="single" w:sz="8" w:space="0" w:color="auto"/>
            </w:tcBorders>
            <w:shd w:val="clear" w:color="auto" w:fill="F2F2F2" w:themeFill="background1" w:themeFillShade="F2"/>
          </w:tcPr>
          <w:p w14:paraId="0F4BB3C4" w14:textId="77777777" w:rsidR="00F56D71" w:rsidRPr="00580156" w:rsidRDefault="00F56D71" w:rsidP="00332EA6">
            <w:pPr>
              <w:jc w:val="right"/>
              <w:rPr>
                <w:rFonts w:asciiTheme="minorEastAsia" w:hAnsiTheme="minorEastAsia"/>
              </w:rPr>
            </w:pPr>
            <w:r w:rsidRPr="00580156">
              <w:rPr>
                <w:rFonts w:asciiTheme="minorEastAsia" w:hAnsiTheme="minorEastAsia" w:hint="eastAsia"/>
              </w:rPr>
              <w:t>回</w:t>
            </w:r>
            <w:r w:rsidRPr="00580156">
              <w:rPr>
                <w:rFonts w:asciiTheme="minorEastAsia" w:hAnsiTheme="minorEastAsia" w:hint="eastAsia"/>
              </w:rPr>
              <w:t>/</w:t>
            </w:r>
            <w:r w:rsidRPr="00580156">
              <w:rPr>
                <w:rFonts w:asciiTheme="minorEastAsia" w:hAnsiTheme="minorEastAsia" w:hint="eastAsia"/>
              </w:rPr>
              <w:t>週</w:t>
            </w:r>
          </w:p>
        </w:tc>
        <w:tc>
          <w:tcPr>
            <w:tcW w:w="1873" w:type="dxa"/>
            <w:vMerge/>
            <w:tcBorders>
              <w:bottom w:val="single" w:sz="8" w:space="0" w:color="auto"/>
            </w:tcBorders>
          </w:tcPr>
          <w:p w14:paraId="663C151B" w14:textId="77777777" w:rsidR="00F56D71" w:rsidRPr="00580156" w:rsidRDefault="00F56D71" w:rsidP="00332EA6">
            <w:pPr>
              <w:rPr>
                <w:rFonts w:asciiTheme="minorEastAsia" w:hAnsiTheme="minorEastAsia"/>
              </w:rPr>
            </w:pPr>
          </w:p>
        </w:tc>
      </w:tr>
      <w:tr w:rsidR="00F56D71" w:rsidRPr="00580156" w14:paraId="1B0EC65F" w14:textId="77777777" w:rsidTr="008574B6">
        <w:trPr>
          <w:trHeight w:val="628"/>
        </w:trPr>
        <w:tc>
          <w:tcPr>
            <w:tcW w:w="4282" w:type="dxa"/>
            <w:vMerge w:val="restart"/>
            <w:tcBorders>
              <w:top w:val="single" w:sz="8" w:space="0" w:color="auto"/>
            </w:tcBorders>
          </w:tcPr>
          <w:p w14:paraId="4204F129" w14:textId="77777777" w:rsidR="00F56D71" w:rsidRPr="00580156" w:rsidRDefault="00F56D71" w:rsidP="00332EA6">
            <w:pPr>
              <w:rPr>
                <w:rFonts w:asciiTheme="minorEastAsia" w:hAnsiTheme="minorEastAsia"/>
              </w:rPr>
            </w:pPr>
            <w:r w:rsidRPr="00580156">
              <w:rPr>
                <w:rFonts w:asciiTheme="minorEastAsia" w:hAnsiTheme="minorEastAsia" w:hint="eastAsia"/>
              </w:rPr>
              <w:t>会員登録時に免許証の確認等を行えるものであること。（新規利用者が利用したいタイミングで利用できるよう、オンライン・窓口等で認証ができる）</w:t>
            </w:r>
          </w:p>
          <w:p w14:paraId="52A48FA1" w14:textId="77777777" w:rsidR="00F56D71" w:rsidRPr="00580156" w:rsidRDefault="00F56D71" w:rsidP="00332EA6">
            <w:pPr>
              <w:rPr>
                <w:rFonts w:asciiTheme="minorEastAsia" w:hAnsiTheme="minorEastAsia"/>
                <w:b/>
              </w:rPr>
            </w:pPr>
            <w:r w:rsidRPr="00580156">
              <w:rPr>
                <w:rFonts w:asciiTheme="minorEastAsia" w:hAnsiTheme="minorEastAsia" w:hint="eastAsia"/>
                <w:b/>
              </w:rPr>
              <w:t>【該当する項目に○をつけること】</w:t>
            </w:r>
          </w:p>
        </w:tc>
        <w:tc>
          <w:tcPr>
            <w:tcW w:w="2380" w:type="dxa"/>
            <w:tcBorders>
              <w:top w:val="single" w:sz="8" w:space="0" w:color="auto"/>
              <w:bottom w:val="dashSmallGap" w:sz="6" w:space="0" w:color="auto"/>
            </w:tcBorders>
          </w:tcPr>
          <w:p w14:paraId="0E26F63F" w14:textId="77777777" w:rsidR="00F56D71" w:rsidRPr="00580156" w:rsidRDefault="00F56D71" w:rsidP="00332EA6">
            <w:pPr>
              <w:rPr>
                <w:rFonts w:asciiTheme="minorEastAsia" w:hAnsiTheme="minorEastAsia"/>
              </w:rPr>
            </w:pPr>
            <w:r w:rsidRPr="00580156">
              <w:rPr>
                <w:rFonts w:asciiTheme="minorEastAsia" w:hAnsiTheme="minorEastAsia" w:hint="eastAsia"/>
              </w:rPr>
              <w:t>オンライン及び窓口など設置</w:t>
            </w:r>
          </w:p>
        </w:tc>
        <w:tc>
          <w:tcPr>
            <w:tcW w:w="1559" w:type="dxa"/>
            <w:tcBorders>
              <w:top w:val="single" w:sz="8" w:space="0" w:color="auto"/>
              <w:bottom w:val="dashSmallGap" w:sz="6" w:space="0" w:color="auto"/>
            </w:tcBorders>
            <w:shd w:val="clear" w:color="auto" w:fill="E7E6E6" w:themeFill="background2"/>
          </w:tcPr>
          <w:p w14:paraId="07C191CD" w14:textId="77777777" w:rsidR="00F56D71" w:rsidRPr="00580156" w:rsidRDefault="00F56D71" w:rsidP="00332EA6">
            <w:pPr>
              <w:rPr>
                <w:rFonts w:asciiTheme="minorEastAsia" w:hAnsiTheme="minorEastAsia"/>
              </w:rPr>
            </w:pPr>
          </w:p>
        </w:tc>
        <w:tc>
          <w:tcPr>
            <w:tcW w:w="1873" w:type="dxa"/>
            <w:tcBorders>
              <w:top w:val="single" w:sz="8" w:space="0" w:color="auto"/>
              <w:bottom w:val="dashSmallGap" w:sz="6" w:space="0" w:color="auto"/>
            </w:tcBorders>
          </w:tcPr>
          <w:p w14:paraId="280320D1" w14:textId="77777777" w:rsidR="00F56D71" w:rsidRPr="00580156" w:rsidRDefault="00F56D71" w:rsidP="00332EA6">
            <w:pPr>
              <w:rPr>
                <w:rFonts w:asciiTheme="minorEastAsia" w:hAnsiTheme="minorEastAsia"/>
              </w:rPr>
            </w:pPr>
            <w:r w:rsidRPr="00580156">
              <w:rPr>
                <w:rFonts w:asciiTheme="minorEastAsia" w:hAnsiTheme="minorEastAsia"/>
              </w:rPr>
              <w:t>20</w:t>
            </w:r>
            <w:r w:rsidRPr="00580156">
              <w:rPr>
                <w:rFonts w:asciiTheme="minorEastAsia" w:hAnsiTheme="minorEastAsia"/>
              </w:rPr>
              <w:t>点</w:t>
            </w:r>
          </w:p>
        </w:tc>
      </w:tr>
      <w:tr w:rsidR="00F56D71" w:rsidRPr="00580156" w14:paraId="2E27B832" w14:textId="77777777" w:rsidTr="008574B6">
        <w:trPr>
          <w:trHeight w:val="482"/>
        </w:trPr>
        <w:tc>
          <w:tcPr>
            <w:tcW w:w="4282" w:type="dxa"/>
            <w:vMerge/>
          </w:tcPr>
          <w:p w14:paraId="20DCF930" w14:textId="77777777" w:rsidR="00F56D71" w:rsidRPr="00580156" w:rsidRDefault="00F56D71" w:rsidP="00332EA6">
            <w:pPr>
              <w:rPr>
                <w:rFonts w:asciiTheme="minorEastAsia" w:hAnsiTheme="minorEastAsia"/>
              </w:rPr>
            </w:pPr>
          </w:p>
        </w:tc>
        <w:tc>
          <w:tcPr>
            <w:tcW w:w="2380" w:type="dxa"/>
            <w:tcBorders>
              <w:top w:val="dashSmallGap" w:sz="6" w:space="0" w:color="auto"/>
              <w:bottom w:val="dashSmallGap" w:sz="6" w:space="0" w:color="auto"/>
            </w:tcBorders>
          </w:tcPr>
          <w:p w14:paraId="585075A3" w14:textId="77777777" w:rsidR="00F56D71" w:rsidRPr="00580156" w:rsidRDefault="00F56D71" w:rsidP="00332EA6">
            <w:pPr>
              <w:rPr>
                <w:rFonts w:asciiTheme="minorEastAsia" w:hAnsiTheme="minorEastAsia"/>
              </w:rPr>
            </w:pPr>
            <w:r w:rsidRPr="00580156">
              <w:rPr>
                <w:rFonts w:asciiTheme="minorEastAsia" w:hAnsiTheme="minorEastAsia" w:hint="eastAsia"/>
              </w:rPr>
              <w:t>オンライン登録確認</w:t>
            </w:r>
          </w:p>
        </w:tc>
        <w:tc>
          <w:tcPr>
            <w:tcW w:w="1559" w:type="dxa"/>
            <w:tcBorders>
              <w:top w:val="dashSmallGap" w:sz="6" w:space="0" w:color="auto"/>
              <w:bottom w:val="dashSmallGap" w:sz="6" w:space="0" w:color="auto"/>
            </w:tcBorders>
            <w:shd w:val="clear" w:color="auto" w:fill="E7E6E6" w:themeFill="background2"/>
          </w:tcPr>
          <w:p w14:paraId="21BDC7D5" w14:textId="77777777" w:rsidR="00F56D71" w:rsidRPr="00580156" w:rsidRDefault="00F56D71" w:rsidP="00332EA6">
            <w:pPr>
              <w:rPr>
                <w:rFonts w:asciiTheme="minorEastAsia" w:hAnsiTheme="minorEastAsia"/>
              </w:rPr>
            </w:pPr>
          </w:p>
        </w:tc>
        <w:tc>
          <w:tcPr>
            <w:tcW w:w="1873" w:type="dxa"/>
            <w:tcBorders>
              <w:top w:val="dashSmallGap" w:sz="6" w:space="0" w:color="auto"/>
              <w:bottom w:val="dashSmallGap" w:sz="6" w:space="0" w:color="auto"/>
            </w:tcBorders>
          </w:tcPr>
          <w:p w14:paraId="08A7F326" w14:textId="77777777" w:rsidR="00F56D71" w:rsidRPr="00580156" w:rsidRDefault="00F56D71" w:rsidP="00332EA6">
            <w:pPr>
              <w:rPr>
                <w:rFonts w:asciiTheme="minorEastAsia" w:hAnsiTheme="minorEastAsia"/>
              </w:rPr>
            </w:pPr>
            <w:r w:rsidRPr="00580156">
              <w:rPr>
                <w:rFonts w:asciiTheme="minorEastAsia" w:hAnsiTheme="minorEastAsia"/>
              </w:rPr>
              <w:t>10</w:t>
            </w:r>
            <w:r w:rsidRPr="00580156">
              <w:rPr>
                <w:rFonts w:asciiTheme="minorEastAsia" w:hAnsiTheme="minorEastAsia"/>
              </w:rPr>
              <w:t>点</w:t>
            </w:r>
          </w:p>
        </w:tc>
      </w:tr>
      <w:tr w:rsidR="00F56D71" w:rsidRPr="00580156" w14:paraId="130EE1CA" w14:textId="77777777" w:rsidTr="008574B6">
        <w:trPr>
          <w:trHeight w:val="398"/>
        </w:trPr>
        <w:tc>
          <w:tcPr>
            <w:tcW w:w="4282" w:type="dxa"/>
            <w:vMerge/>
            <w:tcBorders>
              <w:bottom w:val="single" w:sz="4" w:space="0" w:color="auto"/>
            </w:tcBorders>
          </w:tcPr>
          <w:p w14:paraId="44D22344" w14:textId="77777777" w:rsidR="00F56D71" w:rsidRPr="00580156" w:rsidRDefault="00F56D71" w:rsidP="00332EA6">
            <w:pPr>
              <w:rPr>
                <w:rFonts w:asciiTheme="minorEastAsia" w:hAnsiTheme="minorEastAsia"/>
              </w:rPr>
            </w:pPr>
          </w:p>
        </w:tc>
        <w:tc>
          <w:tcPr>
            <w:tcW w:w="2380" w:type="dxa"/>
            <w:tcBorders>
              <w:top w:val="dashSmallGap" w:sz="6" w:space="0" w:color="auto"/>
              <w:bottom w:val="single" w:sz="4" w:space="0" w:color="auto"/>
            </w:tcBorders>
          </w:tcPr>
          <w:p w14:paraId="4C9FBE05" w14:textId="77777777" w:rsidR="00F56D71" w:rsidRPr="00580156" w:rsidRDefault="00F56D71" w:rsidP="00332EA6">
            <w:pPr>
              <w:rPr>
                <w:rFonts w:asciiTheme="minorEastAsia" w:hAnsiTheme="minorEastAsia"/>
              </w:rPr>
            </w:pPr>
            <w:r w:rsidRPr="00580156">
              <w:rPr>
                <w:rFonts w:asciiTheme="minorEastAsia" w:hAnsiTheme="minorEastAsia" w:hint="eastAsia"/>
              </w:rPr>
              <w:t>郵送登録確認</w:t>
            </w:r>
          </w:p>
        </w:tc>
        <w:tc>
          <w:tcPr>
            <w:tcW w:w="1559" w:type="dxa"/>
            <w:tcBorders>
              <w:top w:val="dashSmallGap" w:sz="6" w:space="0" w:color="auto"/>
              <w:bottom w:val="single" w:sz="4" w:space="0" w:color="auto"/>
            </w:tcBorders>
            <w:shd w:val="clear" w:color="auto" w:fill="E7E6E6" w:themeFill="background2"/>
          </w:tcPr>
          <w:p w14:paraId="2749A940" w14:textId="77777777" w:rsidR="00F56D71" w:rsidRPr="00580156" w:rsidRDefault="00F56D71" w:rsidP="00332EA6">
            <w:pPr>
              <w:rPr>
                <w:rFonts w:asciiTheme="minorEastAsia" w:hAnsiTheme="minorEastAsia"/>
              </w:rPr>
            </w:pPr>
          </w:p>
        </w:tc>
        <w:tc>
          <w:tcPr>
            <w:tcW w:w="1873" w:type="dxa"/>
            <w:tcBorders>
              <w:top w:val="dashSmallGap" w:sz="6" w:space="0" w:color="auto"/>
              <w:bottom w:val="single" w:sz="4" w:space="0" w:color="auto"/>
            </w:tcBorders>
          </w:tcPr>
          <w:p w14:paraId="4FEEB126" w14:textId="77777777" w:rsidR="00F56D71" w:rsidRPr="00580156" w:rsidRDefault="00F56D71" w:rsidP="00332EA6">
            <w:pPr>
              <w:rPr>
                <w:rFonts w:asciiTheme="minorEastAsia" w:hAnsiTheme="minorEastAsia"/>
              </w:rPr>
            </w:pPr>
            <w:r w:rsidRPr="00580156">
              <w:rPr>
                <w:rFonts w:asciiTheme="minorEastAsia" w:hAnsiTheme="minorEastAsia"/>
              </w:rPr>
              <w:t>5</w:t>
            </w:r>
            <w:r w:rsidRPr="00580156">
              <w:rPr>
                <w:rFonts w:asciiTheme="minorEastAsia" w:hAnsiTheme="minorEastAsia"/>
              </w:rPr>
              <w:t>点</w:t>
            </w:r>
          </w:p>
        </w:tc>
      </w:tr>
      <w:tr w:rsidR="00F56D71" w:rsidRPr="00580156" w14:paraId="59CEBF87" w14:textId="77777777" w:rsidTr="008574B6">
        <w:trPr>
          <w:trHeight w:val="556"/>
        </w:trPr>
        <w:tc>
          <w:tcPr>
            <w:tcW w:w="4282" w:type="dxa"/>
            <w:vMerge w:val="restart"/>
            <w:tcBorders>
              <w:top w:val="single" w:sz="4" w:space="0" w:color="auto"/>
            </w:tcBorders>
          </w:tcPr>
          <w:p w14:paraId="3CF8B3D6" w14:textId="77777777" w:rsidR="00F56D71" w:rsidRPr="00580156" w:rsidRDefault="00F56D71" w:rsidP="00332EA6">
            <w:pPr>
              <w:rPr>
                <w:rFonts w:asciiTheme="minorEastAsia" w:hAnsiTheme="minorEastAsia"/>
              </w:rPr>
            </w:pPr>
            <w:r w:rsidRPr="00580156">
              <w:rPr>
                <w:rFonts w:asciiTheme="minorEastAsia" w:hAnsiTheme="minorEastAsia" w:hint="eastAsia"/>
              </w:rPr>
              <w:t>行政機関（国・地方自治体・公的研究機関含む）が実施する社会実験に対し、運営・実施・協力の実績を有すること。</w:t>
            </w:r>
          </w:p>
          <w:p w14:paraId="2C17EE16" w14:textId="77777777" w:rsidR="00F56D71" w:rsidRPr="00580156" w:rsidRDefault="00F56D71" w:rsidP="00332EA6">
            <w:pPr>
              <w:rPr>
                <w:rFonts w:asciiTheme="minorEastAsia" w:hAnsiTheme="minorEastAsia"/>
              </w:rPr>
            </w:pPr>
            <w:r w:rsidRPr="00580156">
              <w:rPr>
                <w:rFonts w:asciiTheme="minorEastAsia" w:hAnsiTheme="minorEastAsia" w:hint="eastAsia"/>
              </w:rPr>
              <w:t>（カーシェアリング以外の社会実験でも良い）</w:t>
            </w:r>
          </w:p>
          <w:p w14:paraId="2D159790" w14:textId="77777777" w:rsidR="00F56D71" w:rsidRPr="00580156" w:rsidRDefault="00F56D71" w:rsidP="00332EA6">
            <w:pPr>
              <w:rPr>
                <w:rFonts w:asciiTheme="minorEastAsia" w:hAnsiTheme="minorEastAsia"/>
                <w:b/>
              </w:rPr>
            </w:pPr>
            <w:r w:rsidRPr="00580156">
              <w:rPr>
                <w:rFonts w:asciiTheme="minorEastAsia" w:hAnsiTheme="minorEastAsia" w:hint="eastAsia"/>
                <w:b/>
              </w:rPr>
              <w:t>【該当する項目に○をつけること】</w:t>
            </w:r>
          </w:p>
        </w:tc>
        <w:tc>
          <w:tcPr>
            <w:tcW w:w="2380" w:type="dxa"/>
            <w:tcBorders>
              <w:top w:val="single" w:sz="4" w:space="0" w:color="auto"/>
              <w:bottom w:val="dashSmallGap" w:sz="4" w:space="0" w:color="auto"/>
            </w:tcBorders>
          </w:tcPr>
          <w:p w14:paraId="3064336C" w14:textId="77777777" w:rsidR="00F56D71" w:rsidRPr="00580156" w:rsidRDefault="00F56D71" w:rsidP="00332EA6">
            <w:pPr>
              <w:rPr>
                <w:rFonts w:asciiTheme="minorEastAsia" w:hAnsiTheme="minorEastAsia"/>
              </w:rPr>
            </w:pPr>
            <w:r w:rsidRPr="00580156">
              <w:rPr>
                <w:rFonts w:asciiTheme="minorEastAsia" w:hAnsiTheme="minorEastAsia" w:hint="eastAsia"/>
              </w:rPr>
              <w:t>実績あり</w:t>
            </w:r>
          </w:p>
        </w:tc>
        <w:tc>
          <w:tcPr>
            <w:tcW w:w="1559" w:type="dxa"/>
            <w:tcBorders>
              <w:top w:val="single" w:sz="4" w:space="0" w:color="auto"/>
              <w:bottom w:val="dashSmallGap" w:sz="4" w:space="0" w:color="auto"/>
            </w:tcBorders>
            <w:shd w:val="clear" w:color="auto" w:fill="E7E6E6" w:themeFill="background2"/>
          </w:tcPr>
          <w:p w14:paraId="0F159459" w14:textId="77777777" w:rsidR="00F56D71" w:rsidRPr="00580156" w:rsidRDefault="00F56D71" w:rsidP="00332EA6">
            <w:pPr>
              <w:rPr>
                <w:rFonts w:asciiTheme="minorEastAsia" w:hAnsiTheme="minorEastAsia"/>
              </w:rPr>
            </w:pPr>
          </w:p>
        </w:tc>
        <w:tc>
          <w:tcPr>
            <w:tcW w:w="1873" w:type="dxa"/>
            <w:tcBorders>
              <w:top w:val="single" w:sz="4" w:space="0" w:color="auto"/>
              <w:bottom w:val="dashSmallGap" w:sz="4" w:space="0" w:color="auto"/>
            </w:tcBorders>
          </w:tcPr>
          <w:p w14:paraId="49E8D334" w14:textId="77777777" w:rsidR="00F56D71" w:rsidRPr="00580156" w:rsidRDefault="00F56D71" w:rsidP="00332EA6">
            <w:pPr>
              <w:rPr>
                <w:rFonts w:asciiTheme="minorEastAsia" w:hAnsiTheme="minorEastAsia"/>
              </w:rPr>
            </w:pPr>
            <w:r w:rsidRPr="00580156">
              <w:rPr>
                <w:rFonts w:asciiTheme="minorEastAsia" w:hAnsiTheme="minorEastAsia" w:hint="eastAsia"/>
              </w:rPr>
              <w:t>40</w:t>
            </w:r>
            <w:r w:rsidRPr="00580156">
              <w:rPr>
                <w:rFonts w:asciiTheme="minorEastAsia" w:hAnsiTheme="minorEastAsia" w:hint="eastAsia"/>
              </w:rPr>
              <w:t>点</w:t>
            </w:r>
          </w:p>
          <w:p w14:paraId="03FB4690" w14:textId="77777777" w:rsidR="00F56D71" w:rsidRPr="00580156" w:rsidRDefault="00F56D71" w:rsidP="00332EA6">
            <w:pPr>
              <w:rPr>
                <w:rFonts w:asciiTheme="minorEastAsia" w:hAnsiTheme="minorEastAsia"/>
              </w:rPr>
            </w:pPr>
            <w:r w:rsidRPr="00580156">
              <w:rPr>
                <w:rFonts w:asciiTheme="minorEastAsia" w:hAnsiTheme="minorEastAsia" w:hint="eastAsia"/>
              </w:rPr>
              <w:t>※証明する書類を添付（様式自由）</w:t>
            </w:r>
          </w:p>
        </w:tc>
      </w:tr>
      <w:tr w:rsidR="00F56D71" w:rsidRPr="00580156" w14:paraId="5ABAFCBD" w14:textId="77777777" w:rsidTr="008574B6">
        <w:trPr>
          <w:trHeight w:val="430"/>
        </w:trPr>
        <w:tc>
          <w:tcPr>
            <w:tcW w:w="4282" w:type="dxa"/>
            <w:vMerge/>
          </w:tcPr>
          <w:p w14:paraId="6B96873D" w14:textId="77777777" w:rsidR="00F56D71" w:rsidRPr="00580156" w:rsidRDefault="00F56D71" w:rsidP="00332EA6">
            <w:pPr>
              <w:rPr>
                <w:rFonts w:asciiTheme="minorEastAsia" w:hAnsiTheme="minorEastAsia"/>
              </w:rPr>
            </w:pPr>
          </w:p>
        </w:tc>
        <w:tc>
          <w:tcPr>
            <w:tcW w:w="2380" w:type="dxa"/>
            <w:tcBorders>
              <w:top w:val="dashSmallGap" w:sz="4" w:space="0" w:color="auto"/>
            </w:tcBorders>
          </w:tcPr>
          <w:p w14:paraId="08CF3044" w14:textId="77777777" w:rsidR="00F56D71" w:rsidRPr="00580156" w:rsidRDefault="00F56D71" w:rsidP="00332EA6">
            <w:pPr>
              <w:rPr>
                <w:rFonts w:asciiTheme="minorEastAsia" w:hAnsiTheme="minorEastAsia"/>
              </w:rPr>
            </w:pPr>
            <w:r w:rsidRPr="00580156">
              <w:rPr>
                <w:rFonts w:asciiTheme="minorEastAsia" w:hAnsiTheme="minorEastAsia" w:hint="eastAsia"/>
              </w:rPr>
              <w:t>実績なし</w:t>
            </w:r>
          </w:p>
        </w:tc>
        <w:tc>
          <w:tcPr>
            <w:tcW w:w="1559" w:type="dxa"/>
            <w:tcBorders>
              <w:top w:val="dashSmallGap" w:sz="4" w:space="0" w:color="auto"/>
              <w:bottom w:val="single" w:sz="12" w:space="0" w:color="auto"/>
            </w:tcBorders>
            <w:shd w:val="clear" w:color="auto" w:fill="E7E6E6" w:themeFill="background2"/>
          </w:tcPr>
          <w:p w14:paraId="0F7B52FC" w14:textId="77777777" w:rsidR="00F56D71" w:rsidRPr="00580156" w:rsidRDefault="00F56D71" w:rsidP="00332EA6">
            <w:pPr>
              <w:rPr>
                <w:rFonts w:asciiTheme="minorEastAsia" w:hAnsiTheme="minorEastAsia"/>
              </w:rPr>
            </w:pPr>
          </w:p>
        </w:tc>
        <w:tc>
          <w:tcPr>
            <w:tcW w:w="1873" w:type="dxa"/>
            <w:tcBorders>
              <w:top w:val="dashSmallGap" w:sz="4" w:space="0" w:color="auto"/>
              <w:bottom w:val="single" w:sz="12" w:space="0" w:color="auto"/>
            </w:tcBorders>
          </w:tcPr>
          <w:p w14:paraId="092B3C75" w14:textId="77777777" w:rsidR="00F56D71" w:rsidRPr="00580156" w:rsidRDefault="00F56D71" w:rsidP="00332EA6">
            <w:pPr>
              <w:rPr>
                <w:rFonts w:asciiTheme="minorEastAsia" w:hAnsiTheme="minorEastAsia"/>
              </w:rPr>
            </w:pPr>
            <w:r w:rsidRPr="00580156">
              <w:rPr>
                <w:rFonts w:asciiTheme="minorEastAsia" w:hAnsiTheme="minorEastAsia" w:hint="eastAsia"/>
              </w:rPr>
              <w:t>0</w:t>
            </w:r>
            <w:r w:rsidRPr="00580156">
              <w:rPr>
                <w:rFonts w:asciiTheme="minorEastAsia" w:hAnsiTheme="minorEastAsia" w:hint="eastAsia"/>
              </w:rPr>
              <w:t>点</w:t>
            </w:r>
          </w:p>
        </w:tc>
      </w:tr>
    </w:tbl>
    <w:p w14:paraId="0AC50208" w14:textId="77777777" w:rsidR="00E64346" w:rsidRDefault="00E64346" w:rsidP="00F56D71">
      <w:pPr>
        <w:rPr>
          <w:rFonts w:asciiTheme="minorEastAsia" w:hAnsiTheme="minorEastAsia"/>
          <w:b/>
          <w:sz w:val="22"/>
        </w:rPr>
      </w:pPr>
    </w:p>
    <w:p w14:paraId="233A7D17" w14:textId="77777777" w:rsidR="00F56D71" w:rsidRPr="00580156" w:rsidRDefault="00F56D71" w:rsidP="00F56D71">
      <w:pPr>
        <w:rPr>
          <w:rFonts w:asciiTheme="minorEastAsia" w:hAnsiTheme="minorEastAsia"/>
          <w:b/>
          <w:sz w:val="22"/>
        </w:rPr>
      </w:pPr>
      <w:r w:rsidRPr="00580156">
        <w:rPr>
          <w:rFonts w:asciiTheme="minorEastAsia" w:hAnsiTheme="minorEastAsia" w:hint="eastAsia"/>
        </w:rPr>
        <w:t>＜利便性・安全性を高める取組方法の妥当性（加点評価項目）＞</w:t>
      </w:r>
    </w:p>
    <w:tbl>
      <w:tblPr>
        <w:tblW w:w="10064"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3"/>
        <w:gridCol w:w="3827"/>
        <w:gridCol w:w="1701"/>
        <w:gridCol w:w="1843"/>
      </w:tblGrid>
      <w:tr w:rsidR="00F56D71" w:rsidRPr="00580156" w14:paraId="380EF79B" w14:textId="77777777" w:rsidTr="008574B6">
        <w:trPr>
          <w:trHeight w:val="648"/>
        </w:trPr>
        <w:tc>
          <w:tcPr>
            <w:tcW w:w="6520" w:type="dxa"/>
            <w:gridSpan w:val="2"/>
            <w:tcBorders>
              <w:top w:val="single" w:sz="12" w:space="0" w:color="auto"/>
              <w:bottom w:val="double" w:sz="4" w:space="0" w:color="auto"/>
            </w:tcBorders>
          </w:tcPr>
          <w:p w14:paraId="15DD9E45" w14:textId="77777777" w:rsidR="00F56D71" w:rsidRPr="00580156" w:rsidRDefault="00F56D71" w:rsidP="00332EA6">
            <w:pPr>
              <w:rPr>
                <w:rFonts w:asciiTheme="minorEastAsia" w:hAnsiTheme="minorEastAsia"/>
              </w:rPr>
            </w:pPr>
            <w:r w:rsidRPr="00580156">
              <w:rPr>
                <w:rFonts w:asciiTheme="minorEastAsia" w:hAnsiTheme="minorEastAsia" w:hint="eastAsia"/>
              </w:rPr>
              <w:t>実施内容</w:t>
            </w:r>
          </w:p>
        </w:tc>
        <w:tc>
          <w:tcPr>
            <w:tcW w:w="1701" w:type="dxa"/>
            <w:tcBorders>
              <w:top w:val="single" w:sz="12" w:space="0" w:color="auto"/>
              <w:bottom w:val="double" w:sz="4" w:space="0" w:color="auto"/>
            </w:tcBorders>
          </w:tcPr>
          <w:p w14:paraId="720D7868" w14:textId="77777777" w:rsidR="00F56D71" w:rsidRPr="00580156" w:rsidRDefault="00F56D71" w:rsidP="00332EA6">
            <w:pPr>
              <w:rPr>
                <w:rFonts w:asciiTheme="minorEastAsia" w:hAnsiTheme="minorEastAsia"/>
              </w:rPr>
            </w:pPr>
            <w:r w:rsidRPr="00580156">
              <w:rPr>
                <w:rFonts w:asciiTheme="minorEastAsia" w:hAnsiTheme="minorEastAsia" w:hint="eastAsia"/>
              </w:rPr>
              <w:t>該当項目○印</w:t>
            </w:r>
          </w:p>
        </w:tc>
        <w:tc>
          <w:tcPr>
            <w:tcW w:w="1843" w:type="dxa"/>
            <w:tcBorders>
              <w:top w:val="single" w:sz="12" w:space="0" w:color="auto"/>
              <w:bottom w:val="double" w:sz="4" w:space="0" w:color="auto"/>
            </w:tcBorders>
          </w:tcPr>
          <w:p w14:paraId="09D12898" w14:textId="77777777" w:rsidR="00F56D71" w:rsidRPr="00580156" w:rsidRDefault="00F56D71" w:rsidP="00332EA6">
            <w:pPr>
              <w:rPr>
                <w:rFonts w:asciiTheme="minorEastAsia" w:hAnsiTheme="minorEastAsia"/>
              </w:rPr>
            </w:pPr>
            <w:r w:rsidRPr="00580156">
              <w:rPr>
                <w:rFonts w:asciiTheme="minorEastAsia" w:hAnsiTheme="minorEastAsia" w:hint="eastAsia"/>
              </w:rPr>
              <w:t>評価点及び条件</w:t>
            </w:r>
          </w:p>
        </w:tc>
      </w:tr>
      <w:tr w:rsidR="00F56D71" w:rsidRPr="00580156" w14:paraId="64F2AF0B" w14:textId="77777777" w:rsidTr="006F0706">
        <w:trPr>
          <w:trHeight w:val="506"/>
        </w:trPr>
        <w:tc>
          <w:tcPr>
            <w:tcW w:w="2693" w:type="dxa"/>
            <w:vMerge w:val="restart"/>
            <w:tcBorders>
              <w:top w:val="double" w:sz="4" w:space="0" w:color="auto"/>
            </w:tcBorders>
          </w:tcPr>
          <w:p w14:paraId="313DCB7A" w14:textId="77777777" w:rsidR="00F56D71" w:rsidRPr="00580156" w:rsidRDefault="00F56D71" w:rsidP="00332EA6">
            <w:pPr>
              <w:rPr>
                <w:rFonts w:asciiTheme="minorEastAsia" w:hAnsiTheme="minorEastAsia"/>
              </w:rPr>
            </w:pPr>
            <w:r w:rsidRPr="00580156">
              <w:rPr>
                <w:rFonts w:asciiTheme="minorEastAsia" w:hAnsiTheme="minorEastAsia" w:hint="eastAsia"/>
              </w:rPr>
              <w:t>利用者利便性の向上につながる工夫として具体的な提案。</w:t>
            </w:r>
          </w:p>
          <w:p w14:paraId="2AB3DCD1" w14:textId="77777777" w:rsidR="00F56D71" w:rsidRPr="00580156" w:rsidRDefault="00F56D71" w:rsidP="00332EA6">
            <w:pPr>
              <w:rPr>
                <w:rFonts w:asciiTheme="minorEastAsia" w:hAnsiTheme="minorEastAsia"/>
              </w:rPr>
            </w:pPr>
            <w:r w:rsidRPr="00580156">
              <w:rPr>
                <w:rFonts w:asciiTheme="minorEastAsia" w:hAnsiTheme="minorEastAsia" w:hint="eastAsia"/>
              </w:rPr>
              <w:t>（右記の項目に関する提案が記載されていれば順位付けの項目数として扱う。）</w:t>
            </w:r>
          </w:p>
          <w:p w14:paraId="512AFB11" w14:textId="77777777" w:rsidR="00F56D71" w:rsidRPr="00580156" w:rsidRDefault="00F56D71" w:rsidP="00332EA6">
            <w:pPr>
              <w:rPr>
                <w:rFonts w:asciiTheme="minorEastAsia" w:hAnsiTheme="minorEastAsia"/>
              </w:rPr>
            </w:pPr>
          </w:p>
          <w:p w14:paraId="78EE9D67" w14:textId="77777777" w:rsidR="00F56D71" w:rsidRPr="00580156" w:rsidRDefault="00F56D71" w:rsidP="00332EA6">
            <w:pPr>
              <w:rPr>
                <w:rFonts w:asciiTheme="minorEastAsia" w:hAnsiTheme="minorEastAsia"/>
              </w:rPr>
            </w:pPr>
          </w:p>
        </w:tc>
        <w:tc>
          <w:tcPr>
            <w:tcW w:w="3827" w:type="dxa"/>
            <w:tcBorders>
              <w:top w:val="double" w:sz="4" w:space="0" w:color="auto"/>
              <w:bottom w:val="dashSmallGap" w:sz="4" w:space="0" w:color="auto"/>
            </w:tcBorders>
          </w:tcPr>
          <w:p w14:paraId="75197DA3" w14:textId="312A89DF" w:rsidR="00F56D71" w:rsidRPr="0000439B" w:rsidRDefault="00F56D71" w:rsidP="00332EA6">
            <w:pPr>
              <w:rPr>
                <w:rFonts w:asciiTheme="minorEastAsia" w:hAnsiTheme="minorEastAsia"/>
              </w:rPr>
            </w:pPr>
            <w:r w:rsidRPr="0000439B">
              <w:rPr>
                <w:rFonts w:asciiTheme="minorEastAsia" w:hAnsiTheme="minorEastAsia" w:hint="eastAsia"/>
              </w:rPr>
              <w:t>①ステーション</w:t>
            </w:r>
            <w:r w:rsidRPr="0000439B">
              <w:rPr>
                <w:rFonts w:asciiTheme="minorEastAsia" w:hAnsiTheme="minorEastAsia"/>
              </w:rPr>
              <w:t>への</w:t>
            </w:r>
            <w:r w:rsidRPr="0000439B">
              <w:rPr>
                <w:rFonts w:asciiTheme="minorEastAsia" w:hAnsiTheme="minorEastAsia"/>
              </w:rPr>
              <w:t>W</w:t>
            </w:r>
            <w:r w:rsidR="007A62BB" w:rsidRPr="0000439B">
              <w:rPr>
                <w:rFonts w:asciiTheme="minorEastAsia" w:hAnsiTheme="minorEastAsia" w:hint="eastAsia"/>
              </w:rPr>
              <w:t>i-</w:t>
            </w:r>
            <w:r w:rsidRPr="0000439B">
              <w:rPr>
                <w:rFonts w:asciiTheme="minorEastAsia" w:hAnsiTheme="minorEastAsia"/>
              </w:rPr>
              <w:t>F</w:t>
            </w:r>
            <w:r w:rsidR="007A62BB" w:rsidRPr="0000439B">
              <w:rPr>
                <w:rFonts w:asciiTheme="minorEastAsia" w:hAnsiTheme="minorEastAsia" w:hint="eastAsia"/>
              </w:rPr>
              <w:t>i</w:t>
            </w:r>
            <w:r w:rsidRPr="0000439B">
              <w:rPr>
                <w:rFonts w:asciiTheme="minorEastAsia" w:hAnsiTheme="minorEastAsia"/>
              </w:rPr>
              <w:t>設置</w:t>
            </w:r>
          </w:p>
        </w:tc>
        <w:tc>
          <w:tcPr>
            <w:tcW w:w="1701" w:type="dxa"/>
            <w:tcBorders>
              <w:top w:val="double" w:sz="4" w:space="0" w:color="auto"/>
              <w:bottom w:val="dashSmallGap" w:sz="4" w:space="0" w:color="auto"/>
            </w:tcBorders>
            <w:shd w:val="clear" w:color="auto" w:fill="E7E6E6" w:themeFill="background2"/>
          </w:tcPr>
          <w:p w14:paraId="6DF5D4EB" w14:textId="77777777" w:rsidR="00F56D71" w:rsidRPr="0000439B" w:rsidRDefault="00F56D71" w:rsidP="00332EA6">
            <w:pPr>
              <w:rPr>
                <w:rFonts w:asciiTheme="minorEastAsia" w:hAnsiTheme="minorEastAsia"/>
              </w:rPr>
            </w:pPr>
          </w:p>
        </w:tc>
        <w:tc>
          <w:tcPr>
            <w:tcW w:w="1843" w:type="dxa"/>
            <w:vMerge w:val="restart"/>
            <w:tcBorders>
              <w:top w:val="double" w:sz="4" w:space="0" w:color="auto"/>
            </w:tcBorders>
          </w:tcPr>
          <w:p w14:paraId="0AF61B35" w14:textId="77777777" w:rsidR="00F56D71" w:rsidRPr="00580156" w:rsidRDefault="00F56D71" w:rsidP="00332EA6">
            <w:pPr>
              <w:rPr>
                <w:rFonts w:asciiTheme="minorEastAsia" w:hAnsiTheme="minorEastAsia"/>
              </w:rPr>
            </w:pPr>
            <w:r w:rsidRPr="00580156">
              <w:rPr>
                <w:rFonts w:asciiTheme="minorEastAsia" w:hAnsiTheme="minorEastAsia" w:hint="eastAsia"/>
              </w:rPr>
              <w:t>該当する項目に最も多く〇を記載している応募者を１位とし、項目数により順位付けを行う。</w:t>
            </w:r>
          </w:p>
          <w:p w14:paraId="1E7E8005"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1</w:t>
            </w:r>
            <w:r w:rsidRPr="00580156">
              <w:rPr>
                <w:rFonts w:asciiTheme="minorEastAsia" w:hAnsiTheme="minorEastAsia"/>
              </w:rPr>
              <w:t>位</w:t>
            </w:r>
            <w:r w:rsidRPr="00580156">
              <w:rPr>
                <w:rFonts w:asciiTheme="minorEastAsia" w:hAnsiTheme="minorEastAsia"/>
              </w:rPr>
              <w:t>40</w:t>
            </w:r>
            <w:r w:rsidRPr="00580156">
              <w:rPr>
                <w:rFonts w:asciiTheme="minorEastAsia" w:hAnsiTheme="minorEastAsia"/>
              </w:rPr>
              <w:t>点</w:t>
            </w:r>
          </w:p>
          <w:p w14:paraId="76020965"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2</w:t>
            </w:r>
            <w:r w:rsidRPr="00580156">
              <w:rPr>
                <w:rFonts w:asciiTheme="minorEastAsia" w:hAnsiTheme="minorEastAsia"/>
              </w:rPr>
              <w:t>位</w:t>
            </w:r>
            <w:r w:rsidRPr="00580156">
              <w:rPr>
                <w:rFonts w:asciiTheme="minorEastAsia" w:hAnsiTheme="minorEastAsia"/>
              </w:rPr>
              <w:t>30</w:t>
            </w:r>
            <w:r w:rsidRPr="00580156">
              <w:rPr>
                <w:rFonts w:asciiTheme="minorEastAsia" w:hAnsiTheme="minorEastAsia"/>
              </w:rPr>
              <w:t>点</w:t>
            </w:r>
          </w:p>
          <w:p w14:paraId="694DB3AC" w14:textId="0AB26560"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3</w:t>
            </w:r>
            <w:r w:rsidRPr="00580156">
              <w:rPr>
                <w:rFonts w:asciiTheme="minorEastAsia" w:hAnsiTheme="minorEastAsia"/>
              </w:rPr>
              <w:t>位</w:t>
            </w:r>
            <w:r w:rsidRPr="00580156">
              <w:rPr>
                <w:rFonts w:asciiTheme="minorEastAsia" w:hAnsiTheme="minorEastAsia"/>
              </w:rPr>
              <w:t>20</w:t>
            </w:r>
            <w:r w:rsidRPr="00580156">
              <w:rPr>
                <w:rFonts w:asciiTheme="minorEastAsia" w:hAnsiTheme="minorEastAsia"/>
              </w:rPr>
              <w:t>点</w:t>
            </w:r>
          </w:p>
        </w:tc>
      </w:tr>
      <w:tr w:rsidR="00F56D71" w:rsidRPr="00580156" w14:paraId="6653027D" w14:textId="77777777" w:rsidTr="006F0706">
        <w:trPr>
          <w:trHeight w:val="531"/>
        </w:trPr>
        <w:tc>
          <w:tcPr>
            <w:tcW w:w="2693" w:type="dxa"/>
            <w:vMerge/>
          </w:tcPr>
          <w:p w14:paraId="4D321682"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15964714" w14:textId="77777777" w:rsidR="00F56D71" w:rsidRPr="0000439B" w:rsidRDefault="00F56D71" w:rsidP="00332EA6">
            <w:pPr>
              <w:rPr>
                <w:rFonts w:asciiTheme="minorEastAsia" w:hAnsiTheme="minorEastAsia"/>
              </w:rPr>
            </w:pPr>
            <w:r w:rsidRPr="0000439B">
              <w:rPr>
                <w:rFonts w:asciiTheme="minorEastAsia" w:hAnsiTheme="minorEastAsia" w:hint="eastAsia"/>
              </w:rPr>
              <w:t>②地図・案内版の設置</w:t>
            </w:r>
          </w:p>
        </w:tc>
        <w:tc>
          <w:tcPr>
            <w:tcW w:w="1701" w:type="dxa"/>
            <w:tcBorders>
              <w:top w:val="dashSmallGap" w:sz="4" w:space="0" w:color="auto"/>
              <w:bottom w:val="dashSmallGap" w:sz="4" w:space="0" w:color="auto"/>
            </w:tcBorders>
            <w:shd w:val="clear" w:color="auto" w:fill="E7E6E6" w:themeFill="background2"/>
          </w:tcPr>
          <w:p w14:paraId="4131998A" w14:textId="77777777" w:rsidR="00F56D71" w:rsidRPr="0000439B" w:rsidRDefault="00F56D71" w:rsidP="00332EA6">
            <w:pPr>
              <w:rPr>
                <w:rFonts w:asciiTheme="minorEastAsia" w:hAnsiTheme="minorEastAsia"/>
              </w:rPr>
            </w:pPr>
          </w:p>
        </w:tc>
        <w:tc>
          <w:tcPr>
            <w:tcW w:w="1843" w:type="dxa"/>
            <w:vMerge/>
          </w:tcPr>
          <w:p w14:paraId="26DC23B8" w14:textId="77777777" w:rsidR="00F56D71" w:rsidRPr="00580156" w:rsidRDefault="00F56D71" w:rsidP="00332EA6">
            <w:pPr>
              <w:rPr>
                <w:rFonts w:asciiTheme="minorEastAsia" w:hAnsiTheme="minorEastAsia"/>
              </w:rPr>
            </w:pPr>
          </w:p>
        </w:tc>
      </w:tr>
      <w:tr w:rsidR="00F56D71" w:rsidRPr="00580156" w14:paraId="0D84BA77" w14:textId="77777777" w:rsidTr="006F0706">
        <w:trPr>
          <w:trHeight w:val="541"/>
        </w:trPr>
        <w:tc>
          <w:tcPr>
            <w:tcW w:w="2693" w:type="dxa"/>
            <w:vMerge/>
          </w:tcPr>
          <w:p w14:paraId="19935B8A"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452B86B6" w14:textId="18EEA36A" w:rsidR="00F56D71" w:rsidRPr="0000439B" w:rsidRDefault="00F56D71" w:rsidP="00332EA6">
            <w:pPr>
              <w:rPr>
                <w:rFonts w:asciiTheme="minorEastAsia" w:hAnsiTheme="minorEastAsia"/>
              </w:rPr>
            </w:pPr>
            <w:r w:rsidRPr="0000439B">
              <w:rPr>
                <w:rFonts w:asciiTheme="minorEastAsia" w:hAnsiTheme="minorEastAsia" w:hint="eastAsia"/>
              </w:rPr>
              <w:t>③</w:t>
            </w:r>
            <w:r w:rsidR="00FF01D9" w:rsidRPr="0000439B">
              <w:rPr>
                <w:rFonts w:asciiTheme="minorEastAsia" w:hAnsiTheme="minorEastAsia" w:hint="eastAsia"/>
              </w:rPr>
              <w:t>即時入会（アプリ</w:t>
            </w:r>
            <w:r w:rsidRPr="0000439B">
              <w:rPr>
                <w:rFonts w:asciiTheme="minorEastAsia" w:hAnsiTheme="minorEastAsia" w:hint="eastAsia"/>
              </w:rPr>
              <w:t>等</w:t>
            </w:r>
            <w:r w:rsidR="00FF01D9" w:rsidRPr="0000439B">
              <w:rPr>
                <w:rFonts w:asciiTheme="minorEastAsia" w:hAnsiTheme="minorEastAsia" w:hint="eastAsia"/>
              </w:rPr>
              <w:t>）</w:t>
            </w:r>
            <w:r w:rsidR="00F607B6" w:rsidRPr="0000439B">
              <w:rPr>
                <w:rFonts w:asciiTheme="minorEastAsia" w:hAnsiTheme="minorEastAsia" w:hint="eastAsia"/>
              </w:rPr>
              <w:t>の設置</w:t>
            </w:r>
          </w:p>
        </w:tc>
        <w:tc>
          <w:tcPr>
            <w:tcW w:w="1701" w:type="dxa"/>
            <w:tcBorders>
              <w:top w:val="dashSmallGap" w:sz="4" w:space="0" w:color="auto"/>
              <w:bottom w:val="dashSmallGap" w:sz="4" w:space="0" w:color="auto"/>
            </w:tcBorders>
            <w:shd w:val="clear" w:color="auto" w:fill="E7E6E6" w:themeFill="background2"/>
          </w:tcPr>
          <w:p w14:paraId="31DBDC32" w14:textId="77777777" w:rsidR="00F56D71" w:rsidRPr="0000439B" w:rsidRDefault="00F56D71" w:rsidP="00332EA6">
            <w:pPr>
              <w:rPr>
                <w:rFonts w:asciiTheme="minorEastAsia" w:hAnsiTheme="minorEastAsia"/>
              </w:rPr>
            </w:pPr>
          </w:p>
        </w:tc>
        <w:tc>
          <w:tcPr>
            <w:tcW w:w="1843" w:type="dxa"/>
            <w:vMerge/>
          </w:tcPr>
          <w:p w14:paraId="5A9B291A" w14:textId="77777777" w:rsidR="00F56D71" w:rsidRPr="00580156" w:rsidRDefault="00F56D71" w:rsidP="00332EA6">
            <w:pPr>
              <w:rPr>
                <w:rFonts w:asciiTheme="minorEastAsia" w:hAnsiTheme="minorEastAsia"/>
              </w:rPr>
            </w:pPr>
          </w:p>
        </w:tc>
      </w:tr>
      <w:tr w:rsidR="00F56D71" w:rsidRPr="00580156" w14:paraId="32A904E5" w14:textId="77777777" w:rsidTr="006F0706">
        <w:trPr>
          <w:trHeight w:val="423"/>
        </w:trPr>
        <w:tc>
          <w:tcPr>
            <w:tcW w:w="2693" w:type="dxa"/>
            <w:vMerge/>
            <w:tcBorders>
              <w:bottom w:val="dashSmallGap" w:sz="4" w:space="0" w:color="auto"/>
            </w:tcBorders>
          </w:tcPr>
          <w:p w14:paraId="37F22FE9"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6124DED3" w14:textId="77777777" w:rsidR="00F56D71" w:rsidRPr="00580156" w:rsidRDefault="00F56D71" w:rsidP="00332EA6">
            <w:pPr>
              <w:rPr>
                <w:rFonts w:asciiTheme="minorEastAsia" w:hAnsiTheme="minorEastAsia"/>
              </w:rPr>
            </w:pPr>
            <w:r w:rsidRPr="00580156">
              <w:rPr>
                <w:rFonts w:asciiTheme="minorEastAsia" w:hAnsiTheme="minorEastAsia" w:hint="eastAsia"/>
              </w:rPr>
              <w:t>④公式アプリの提供</w:t>
            </w:r>
          </w:p>
        </w:tc>
        <w:tc>
          <w:tcPr>
            <w:tcW w:w="1701" w:type="dxa"/>
            <w:tcBorders>
              <w:top w:val="dashSmallGap" w:sz="4" w:space="0" w:color="auto"/>
              <w:bottom w:val="dashSmallGap" w:sz="4" w:space="0" w:color="auto"/>
            </w:tcBorders>
            <w:shd w:val="clear" w:color="auto" w:fill="E7E6E6" w:themeFill="background2"/>
          </w:tcPr>
          <w:p w14:paraId="5E85350B" w14:textId="77777777" w:rsidR="00F56D71" w:rsidRPr="00580156" w:rsidRDefault="00F56D71" w:rsidP="00332EA6">
            <w:pPr>
              <w:rPr>
                <w:rFonts w:asciiTheme="minorEastAsia" w:hAnsiTheme="minorEastAsia"/>
              </w:rPr>
            </w:pPr>
          </w:p>
        </w:tc>
        <w:tc>
          <w:tcPr>
            <w:tcW w:w="1843" w:type="dxa"/>
            <w:vMerge/>
          </w:tcPr>
          <w:p w14:paraId="3750D285" w14:textId="77777777" w:rsidR="00F56D71" w:rsidRPr="00580156" w:rsidRDefault="00F56D71" w:rsidP="00332EA6">
            <w:pPr>
              <w:rPr>
                <w:rFonts w:asciiTheme="minorEastAsia" w:hAnsiTheme="minorEastAsia"/>
              </w:rPr>
            </w:pPr>
          </w:p>
        </w:tc>
      </w:tr>
      <w:tr w:rsidR="00F56D71" w:rsidRPr="00580156" w14:paraId="5DB2E1BF" w14:textId="77777777" w:rsidTr="006F0706">
        <w:trPr>
          <w:trHeight w:val="432"/>
        </w:trPr>
        <w:tc>
          <w:tcPr>
            <w:tcW w:w="2693" w:type="dxa"/>
            <w:vMerge/>
            <w:tcBorders>
              <w:top w:val="dashSmallGap" w:sz="4" w:space="0" w:color="auto"/>
              <w:bottom w:val="nil"/>
            </w:tcBorders>
          </w:tcPr>
          <w:p w14:paraId="192D9119" w14:textId="77777777" w:rsidR="00F56D71" w:rsidRPr="00580156" w:rsidRDefault="00F56D71" w:rsidP="00332EA6">
            <w:pPr>
              <w:rPr>
                <w:rFonts w:asciiTheme="minorEastAsia" w:hAnsiTheme="minorEastAsia"/>
              </w:rPr>
            </w:pPr>
          </w:p>
        </w:tc>
        <w:tc>
          <w:tcPr>
            <w:tcW w:w="3827" w:type="dxa"/>
            <w:tcBorders>
              <w:top w:val="dashSmallGap" w:sz="4" w:space="0" w:color="auto"/>
              <w:bottom w:val="nil"/>
            </w:tcBorders>
          </w:tcPr>
          <w:p w14:paraId="04241FA3" w14:textId="77777777" w:rsidR="00F56D71" w:rsidRPr="00580156" w:rsidRDefault="00F56D71" w:rsidP="00332EA6">
            <w:pPr>
              <w:rPr>
                <w:rFonts w:asciiTheme="minorEastAsia" w:hAnsiTheme="minorEastAsia"/>
              </w:rPr>
            </w:pPr>
            <w:r w:rsidRPr="00580156">
              <w:rPr>
                <w:rFonts w:asciiTheme="minorEastAsia" w:hAnsiTheme="minorEastAsia" w:hint="eastAsia"/>
              </w:rPr>
              <w:t>⑤</w:t>
            </w:r>
            <w:proofErr w:type="spellStart"/>
            <w:r w:rsidRPr="00580156">
              <w:rPr>
                <w:rFonts w:asciiTheme="minorEastAsia" w:hAnsiTheme="minorEastAsia"/>
              </w:rPr>
              <w:t>MaaS</w:t>
            </w:r>
            <w:proofErr w:type="spellEnd"/>
            <w:r w:rsidRPr="00580156">
              <w:rPr>
                <w:rFonts w:asciiTheme="minorEastAsia" w:hAnsiTheme="minorEastAsia" w:hint="eastAsia"/>
              </w:rPr>
              <w:t>アプリ等への情報提供・組込み</w:t>
            </w:r>
          </w:p>
        </w:tc>
        <w:tc>
          <w:tcPr>
            <w:tcW w:w="1701" w:type="dxa"/>
            <w:tcBorders>
              <w:top w:val="dashSmallGap" w:sz="4" w:space="0" w:color="auto"/>
              <w:bottom w:val="nil"/>
            </w:tcBorders>
            <w:shd w:val="clear" w:color="auto" w:fill="E7E6E6" w:themeFill="background2"/>
          </w:tcPr>
          <w:p w14:paraId="78DE627D" w14:textId="77777777" w:rsidR="00F56D71" w:rsidRPr="00580156" w:rsidRDefault="00F56D71" w:rsidP="00332EA6">
            <w:pPr>
              <w:rPr>
                <w:rFonts w:asciiTheme="minorEastAsia" w:hAnsiTheme="minorEastAsia"/>
              </w:rPr>
            </w:pPr>
          </w:p>
        </w:tc>
        <w:tc>
          <w:tcPr>
            <w:tcW w:w="1843" w:type="dxa"/>
            <w:vMerge/>
            <w:tcBorders>
              <w:bottom w:val="nil"/>
            </w:tcBorders>
          </w:tcPr>
          <w:p w14:paraId="0675510C" w14:textId="77777777" w:rsidR="00F56D71" w:rsidRPr="00580156" w:rsidRDefault="00F56D71" w:rsidP="00332EA6">
            <w:pPr>
              <w:rPr>
                <w:rFonts w:asciiTheme="minorEastAsia" w:hAnsiTheme="minorEastAsia"/>
              </w:rPr>
            </w:pPr>
          </w:p>
        </w:tc>
      </w:tr>
      <w:tr w:rsidR="00F56D71" w:rsidRPr="00580156" w14:paraId="7643B0F7" w14:textId="77777777" w:rsidTr="006F0706">
        <w:trPr>
          <w:trHeight w:val="680"/>
        </w:trPr>
        <w:tc>
          <w:tcPr>
            <w:tcW w:w="2693" w:type="dxa"/>
            <w:vMerge w:val="restart"/>
            <w:tcBorders>
              <w:top w:val="dashSmallGap" w:sz="4" w:space="0" w:color="auto"/>
            </w:tcBorders>
          </w:tcPr>
          <w:p w14:paraId="328B328E"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211F4715" w14:textId="77777777" w:rsidR="00F56D71" w:rsidRPr="00580156" w:rsidRDefault="00F56D71" w:rsidP="00332EA6">
            <w:pPr>
              <w:rPr>
                <w:rFonts w:asciiTheme="minorEastAsia" w:hAnsiTheme="minorEastAsia"/>
              </w:rPr>
            </w:pPr>
            <w:r w:rsidRPr="00580156">
              <w:rPr>
                <w:rFonts w:asciiTheme="minorEastAsia" w:hAnsiTheme="minorEastAsia" w:hint="eastAsia"/>
              </w:rPr>
              <w:t>⑥利用促進や利用誘導のためのプッシュ通知等の実施（センシングの応用）</w:t>
            </w:r>
          </w:p>
        </w:tc>
        <w:tc>
          <w:tcPr>
            <w:tcW w:w="1701" w:type="dxa"/>
            <w:tcBorders>
              <w:top w:val="dashSmallGap" w:sz="4" w:space="0" w:color="auto"/>
              <w:bottom w:val="dashSmallGap" w:sz="4" w:space="0" w:color="auto"/>
            </w:tcBorders>
            <w:shd w:val="clear" w:color="auto" w:fill="E7E6E6" w:themeFill="background2"/>
          </w:tcPr>
          <w:p w14:paraId="47F6ADC5" w14:textId="77777777" w:rsidR="00F56D71" w:rsidRPr="00580156" w:rsidRDefault="00F56D71" w:rsidP="00332EA6">
            <w:pPr>
              <w:rPr>
                <w:rFonts w:asciiTheme="minorEastAsia" w:hAnsiTheme="minorEastAsia"/>
              </w:rPr>
            </w:pPr>
          </w:p>
        </w:tc>
        <w:tc>
          <w:tcPr>
            <w:tcW w:w="1843" w:type="dxa"/>
            <w:vMerge w:val="restart"/>
            <w:tcBorders>
              <w:top w:val="dashSmallGap" w:sz="4" w:space="0" w:color="auto"/>
            </w:tcBorders>
          </w:tcPr>
          <w:p w14:paraId="1B14D077" w14:textId="77777777" w:rsidR="006F0706" w:rsidRPr="00580156" w:rsidRDefault="006F0706" w:rsidP="006F070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4</w:t>
            </w:r>
            <w:r w:rsidRPr="00580156">
              <w:rPr>
                <w:rFonts w:asciiTheme="minorEastAsia" w:hAnsiTheme="minorEastAsia"/>
              </w:rPr>
              <w:t>位</w:t>
            </w:r>
            <w:r w:rsidRPr="00580156">
              <w:rPr>
                <w:rFonts w:asciiTheme="minorEastAsia" w:hAnsiTheme="minorEastAsia"/>
              </w:rPr>
              <w:t>10</w:t>
            </w:r>
            <w:r w:rsidRPr="00580156">
              <w:rPr>
                <w:rFonts w:asciiTheme="minorEastAsia" w:hAnsiTheme="minorEastAsia"/>
              </w:rPr>
              <w:t>点</w:t>
            </w:r>
          </w:p>
          <w:p w14:paraId="088E2DB1" w14:textId="77777777" w:rsidR="006F0706" w:rsidRPr="00580156" w:rsidRDefault="006F0706" w:rsidP="006F070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5</w:t>
            </w:r>
            <w:r w:rsidRPr="00580156">
              <w:rPr>
                <w:rFonts w:asciiTheme="minorEastAsia" w:hAnsiTheme="minorEastAsia"/>
              </w:rPr>
              <w:t>位以下及び</w:t>
            </w:r>
            <w:r w:rsidRPr="00580156">
              <w:rPr>
                <w:rFonts w:asciiTheme="minorEastAsia" w:hAnsiTheme="minorEastAsia" w:hint="eastAsia"/>
              </w:rPr>
              <w:t>記載なし</w:t>
            </w:r>
            <w:r w:rsidRPr="00580156">
              <w:rPr>
                <w:rFonts w:asciiTheme="minorEastAsia" w:hAnsiTheme="minorEastAsia"/>
              </w:rPr>
              <w:t>0</w:t>
            </w:r>
            <w:r w:rsidRPr="00580156">
              <w:rPr>
                <w:rFonts w:asciiTheme="minorEastAsia" w:hAnsiTheme="minorEastAsia"/>
              </w:rPr>
              <w:t>点</w:t>
            </w:r>
          </w:p>
          <w:p w14:paraId="5D7540CC" w14:textId="517B8537" w:rsidR="00F56D71" w:rsidRPr="00580156" w:rsidRDefault="006F0706" w:rsidP="006F0706">
            <w:pPr>
              <w:rPr>
                <w:rFonts w:asciiTheme="minorEastAsia" w:hAnsiTheme="minorEastAsia"/>
              </w:rPr>
            </w:pPr>
            <w:r w:rsidRPr="00580156">
              <w:rPr>
                <w:rFonts w:asciiTheme="minorEastAsia" w:hAnsiTheme="minorEastAsia" w:hint="eastAsia"/>
              </w:rPr>
              <w:t>※同数の場合は同一点とする。</w:t>
            </w:r>
          </w:p>
        </w:tc>
      </w:tr>
      <w:tr w:rsidR="00F56D71" w:rsidRPr="00580156" w14:paraId="14826BFB" w14:textId="77777777" w:rsidTr="006F0706">
        <w:trPr>
          <w:trHeight w:val="425"/>
        </w:trPr>
        <w:tc>
          <w:tcPr>
            <w:tcW w:w="2693" w:type="dxa"/>
            <w:vMerge/>
          </w:tcPr>
          <w:p w14:paraId="1DE8F249" w14:textId="77777777" w:rsidR="00F56D71" w:rsidRPr="00580156" w:rsidRDefault="00F56D71" w:rsidP="00332EA6">
            <w:pPr>
              <w:rPr>
                <w:rFonts w:asciiTheme="minorEastAsia" w:hAnsiTheme="minorEastAsia"/>
              </w:rPr>
            </w:pPr>
          </w:p>
        </w:tc>
        <w:tc>
          <w:tcPr>
            <w:tcW w:w="3827" w:type="dxa"/>
            <w:tcBorders>
              <w:top w:val="dashSmallGap" w:sz="4" w:space="0" w:color="auto"/>
              <w:bottom w:val="nil"/>
            </w:tcBorders>
          </w:tcPr>
          <w:p w14:paraId="0CA3AC6B" w14:textId="77777777" w:rsidR="00F56D71" w:rsidRPr="00580156" w:rsidRDefault="00F56D71" w:rsidP="00332EA6">
            <w:pPr>
              <w:rPr>
                <w:rFonts w:asciiTheme="minorEastAsia" w:hAnsiTheme="minorEastAsia"/>
              </w:rPr>
            </w:pPr>
            <w:r w:rsidRPr="00580156">
              <w:rPr>
                <w:rFonts w:asciiTheme="minorEastAsia" w:hAnsiTheme="minorEastAsia" w:hint="eastAsia"/>
              </w:rPr>
              <w:t>⑦その他</w:t>
            </w:r>
            <w:r w:rsidRPr="00580156">
              <w:rPr>
                <w:rFonts w:asciiTheme="minorEastAsia" w:hAnsiTheme="minorEastAsia" w:hint="eastAsia"/>
                <w:w w:val="90"/>
              </w:rPr>
              <w:t>（※その他の提案は最大２項目までとし、</w:t>
            </w:r>
            <w:r w:rsidRPr="00580156">
              <w:rPr>
                <w:rFonts w:asciiTheme="minorEastAsia" w:hAnsiTheme="minorEastAsia" w:hint="eastAsia"/>
                <w:w w:val="90"/>
              </w:rPr>
              <w:t>1</w:t>
            </w:r>
            <w:r w:rsidRPr="00580156">
              <w:rPr>
                <w:rFonts w:asciiTheme="minorEastAsia" w:hAnsiTheme="minorEastAsia" w:hint="eastAsia"/>
                <w:w w:val="90"/>
              </w:rPr>
              <w:t>行に</w:t>
            </w:r>
            <w:r w:rsidRPr="00580156">
              <w:rPr>
                <w:rFonts w:asciiTheme="minorEastAsia" w:hAnsiTheme="minorEastAsia" w:hint="eastAsia"/>
                <w:w w:val="90"/>
              </w:rPr>
              <w:t>1</w:t>
            </w:r>
            <w:r w:rsidRPr="00580156">
              <w:rPr>
                <w:rFonts w:asciiTheme="minorEastAsia" w:hAnsiTheme="minorEastAsia" w:hint="eastAsia"/>
                <w:w w:val="90"/>
              </w:rPr>
              <w:t>項目記載すること。）</w:t>
            </w:r>
          </w:p>
        </w:tc>
        <w:tc>
          <w:tcPr>
            <w:tcW w:w="1701" w:type="dxa"/>
            <w:vMerge w:val="restart"/>
            <w:tcBorders>
              <w:top w:val="dashSmallGap" w:sz="4" w:space="0" w:color="auto"/>
            </w:tcBorders>
            <w:shd w:val="clear" w:color="auto" w:fill="E7E6E6" w:themeFill="background2"/>
          </w:tcPr>
          <w:p w14:paraId="7E1A4CCC" w14:textId="77777777" w:rsidR="00F56D71" w:rsidRPr="00580156" w:rsidRDefault="00F56D71" w:rsidP="00332EA6">
            <w:pPr>
              <w:rPr>
                <w:rFonts w:asciiTheme="minorEastAsia" w:hAnsiTheme="minorEastAsia"/>
              </w:rPr>
            </w:pPr>
          </w:p>
        </w:tc>
        <w:tc>
          <w:tcPr>
            <w:tcW w:w="1843" w:type="dxa"/>
            <w:vMerge/>
          </w:tcPr>
          <w:p w14:paraId="52013CB2" w14:textId="77777777" w:rsidR="00F56D71" w:rsidRPr="00580156" w:rsidRDefault="00F56D71" w:rsidP="00332EA6">
            <w:pPr>
              <w:rPr>
                <w:rFonts w:asciiTheme="minorEastAsia" w:hAnsiTheme="minorEastAsia"/>
              </w:rPr>
            </w:pPr>
          </w:p>
        </w:tc>
      </w:tr>
      <w:tr w:rsidR="00F56D71" w:rsidRPr="00580156" w14:paraId="0B17EEB3" w14:textId="77777777" w:rsidTr="006F0706">
        <w:trPr>
          <w:trHeight w:val="589"/>
        </w:trPr>
        <w:tc>
          <w:tcPr>
            <w:tcW w:w="2693" w:type="dxa"/>
            <w:vMerge/>
          </w:tcPr>
          <w:p w14:paraId="6A754490" w14:textId="77777777" w:rsidR="00F56D71" w:rsidRPr="00580156" w:rsidRDefault="00F56D71" w:rsidP="00332EA6">
            <w:pPr>
              <w:rPr>
                <w:rFonts w:asciiTheme="minorEastAsia" w:hAnsiTheme="minorEastAsia"/>
              </w:rPr>
            </w:pPr>
          </w:p>
        </w:tc>
        <w:tc>
          <w:tcPr>
            <w:tcW w:w="3827" w:type="dxa"/>
            <w:tcBorders>
              <w:top w:val="nil"/>
            </w:tcBorders>
            <w:shd w:val="clear" w:color="auto" w:fill="F2F2F2" w:themeFill="background1" w:themeFillShade="F2"/>
            <w:vAlign w:val="center"/>
          </w:tcPr>
          <w:p w14:paraId="2FD433FC" w14:textId="77777777" w:rsidR="00F56D71" w:rsidRPr="00580156" w:rsidRDefault="00F56D71" w:rsidP="00332EA6">
            <w:pPr>
              <w:rPr>
                <w:rFonts w:asciiTheme="minorEastAsia" w:hAnsiTheme="minorEastAsia"/>
              </w:rPr>
            </w:pPr>
            <w:r w:rsidRPr="00580156">
              <w:rPr>
                <w:rFonts w:asciiTheme="minorEastAsia" w:hAnsiTheme="minorEastAsia" w:hint="eastAsia"/>
              </w:rPr>
              <w:t>・（　　　　　　　　　　　）</w:t>
            </w:r>
          </w:p>
        </w:tc>
        <w:tc>
          <w:tcPr>
            <w:tcW w:w="1701" w:type="dxa"/>
            <w:vMerge/>
            <w:tcBorders>
              <w:bottom w:val="dashSmallGap" w:sz="4" w:space="0" w:color="auto"/>
            </w:tcBorders>
            <w:shd w:val="clear" w:color="auto" w:fill="E7E6E6" w:themeFill="background2"/>
          </w:tcPr>
          <w:p w14:paraId="7ADB250F" w14:textId="77777777" w:rsidR="00F56D71" w:rsidRPr="00580156" w:rsidRDefault="00F56D71" w:rsidP="00332EA6">
            <w:pPr>
              <w:rPr>
                <w:rFonts w:asciiTheme="minorEastAsia" w:hAnsiTheme="minorEastAsia"/>
              </w:rPr>
            </w:pPr>
          </w:p>
        </w:tc>
        <w:tc>
          <w:tcPr>
            <w:tcW w:w="1843" w:type="dxa"/>
            <w:vMerge/>
          </w:tcPr>
          <w:p w14:paraId="44299A79" w14:textId="77777777" w:rsidR="00F56D71" w:rsidRPr="00580156" w:rsidRDefault="00F56D71" w:rsidP="00332EA6">
            <w:pPr>
              <w:rPr>
                <w:rFonts w:asciiTheme="minorEastAsia" w:hAnsiTheme="minorEastAsia"/>
              </w:rPr>
            </w:pPr>
          </w:p>
        </w:tc>
      </w:tr>
      <w:tr w:rsidR="00F56D71" w:rsidRPr="00580156" w14:paraId="06980DD2" w14:textId="77777777" w:rsidTr="008574B6">
        <w:trPr>
          <w:trHeight w:val="680"/>
        </w:trPr>
        <w:tc>
          <w:tcPr>
            <w:tcW w:w="2693" w:type="dxa"/>
            <w:vMerge/>
            <w:tcBorders>
              <w:bottom w:val="single" w:sz="6" w:space="0" w:color="auto"/>
            </w:tcBorders>
          </w:tcPr>
          <w:p w14:paraId="302CFB3B" w14:textId="77777777" w:rsidR="00F56D71" w:rsidRPr="00580156" w:rsidRDefault="00F56D71" w:rsidP="00332EA6">
            <w:pPr>
              <w:rPr>
                <w:rFonts w:asciiTheme="minorEastAsia" w:hAnsiTheme="minorEastAsia"/>
              </w:rPr>
            </w:pPr>
          </w:p>
        </w:tc>
        <w:tc>
          <w:tcPr>
            <w:tcW w:w="3827" w:type="dxa"/>
            <w:tcBorders>
              <w:top w:val="dashSmallGap" w:sz="4" w:space="0" w:color="auto"/>
            </w:tcBorders>
            <w:shd w:val="clear" w:color="auto" w:fill="F2F2F2" w:themeFill="background1" w:themeFillShade="F2"/>
            <w:vAlign w:val="center"/>
          </w:tcPr>
          <w:p w14:paraId="48AED4BC" w14:textId="77777777" w:rsidR="00F56D71" w:rsidRPr="00580156" w:rsidRDefault="00F56D71" w:rsidP="00332EA6">
            <w:pPr>
              <w:rPr>
                <w:rFonts w:asciiTheme="minorEastAsia" w:hAnsiTheme="minorEastAsia"/>
              </w:rPr>
            </w:pPr>
            <w:r w:rsidRPr="00580156">
              <w:rPr>
                <w:rFonts w:asciiTheme="minorEastAsia" w:hAnsiTheme="minorEastAsia" w:hint="eastAsia"/>
              </w:rPr>
              <w:t>・（　　　　　　　　　　　）</w:t>
            </w:r>
          </w:p>
        </w:tc>
        <w:tc>
          <w:tcPr>
            <w:tcW w:w="1701" w:type="dxa"/>
            <w:tcBorders>
              <w:top w:val="dashSmallGap" w:sz="4" w:space="0" w:color="auto"/>
            </w:tcBorders>
            <w:shd w:val="clear" w:color="auto" w:fill="E7E6E6" w:themeFill="background2"/>
          </w:tcPr>
          <w:p w14:paraId="76240304" w14:textId="77777777" w:rsidR="00F56D71" w:rsidRPr="00580156" w:rsidRDefault="00F56D71" w:rsidP="00332EA6">
            <w:pPr>
              <w:rPr>
                <w:rFonts w:asciiTheme="minorEastAsia" w:hAnsiTheme="minorEastAsia"/>
              </w:rPr>
            </w:pPr>
          </w:p>
        </w:tc>
        <w:tc>
          <w:tcPr>
            <w:tcW w:w="1843" w:type="dxa"/>
            <w:vMerge/>
          </w:tcPr>
          <w:p w14:paraId="5E949EAC" w14:textId="77777777" w:rsidR="00F56D71" w:rsidRPr="00580156" w:rsidRDefault="00F56D71" w:rsidP="00332EA6">
            <w:pPr>
              <w:rPr>
                <w:rFonts w:asciiTheme="minorEastAsia" w:hAnsiTheme="minorEastAsia"/>
              </w:rPr>
            </w:pPr>
          </w:p>
        </w:tc>
      </w:tr>
      <w:tr w:rsidR="00F56D71" w:rsidRPr="00580156" w14:paraId="37867F0F" w14:textId="77777777" w:rsidTr="006F0706">
        <w:trPr>
          <w:trHeight w:val="680"/>
        </w:trPr>
        <w:tc>
          <w:tcPr>
            <w:tcW w:w="2693" w:type="dxa"/>
            <w:vMerge w:val="restart"/>
            <w:tcBorders>
              <w:top w:val="single" w:sz="6" w:space="0" w:color="auto"/>
            </w:tcBorders>
          </w:tcPr>
          <w:p w14:paraId="1256E2E5" w14:textId="77777777" w:rsidR="00F56D71" w:rsidRPr="00580156" w:rsidRDefault="00F56D71" w:rsidP="00332EA6">
            <w:pPr>
              <w:rPr>
                <w:rFonts w:asciiTheme="minorEastAsia" w:hAnsiTheme="minorEastAsia"/>
              </w:rPr>
            </w:pPr>
            <w:r w:rsidRPr="00580156">
              <w:rPr>
                <w:rFonts w:asciiTheme="minorEastAsia" w:hAnsiTheme="minorEastAsia" w:hint="eastAsia"/>
              </w:rPr>
              <w:t>安全性の確保に対する対策の具体的な提案。</w:t>
            </w:r>
          </w:p>
          <w:p w14:paraId="2A4B281C" w14:textId="77777777" w:rsidR="00F56D71" w:rsidRPr="00580156" w:rsidRDefault="00F56D71" w:rsidP="00332EA6">
            <w:pPr>
              <w:rPr>
                <w:rFonts w:asciiTheme="minorEastAsia" w:hAnsiTheme="minorEastAsia"/>
              </w:rPr>
            </w:pPr>
            <w:r w:rsidRPr="00580156">
              <w:rPr>
                <w:rFonts w:asciiTheme="minorEastAsia" w:hAnsiTheme="minorEastAsia" w:hint="eastAsia"/>
              </w:rPr>
              <w:t>（右記の項目に関する提案が記載されていれば順位付けの項目数として扱う。）</w:t>
            </w:r>
          </w:p>
        </w:tc>
        <w:tc>
          <w:tcPr>
            <w:tcW w:w="3827" w:type="dxa"/>
            <w:tcBorders>
              <w:top w:val="single" w:sz="6" w:space="0" w:color="auto"/>
              <w:bottom w:val="dashSmallGap" w:sz="4" w:space="0" w:color="auto"/>
            </w:tcBorders>
          </w:tcPr>
          <w:p w14:paraId="204E8780" w14:textId="710706B4" w:rsidR="00F56D71" w:rsidRPr="00580156" w:rsidRDefault="00F56D71" w:rsidP="00332EA6">
            <w:pPr>
              <w:rPr>
                <w:rFonts w:asciiTheme="minorEastAsia" w:hAnsiTheme="minorEastAsia"/>
              </w:rPr>
            </w:pPr>
            <w:r w:rsidRPr="00580156">
              <w:rPr>
                <w:rFonts w:asciiTheme="minorEastAsia" w:hAnsiTheme="minorEastAsia" w:hint="eastAsia"/>
              </w:rPr>
              <w:t>①安全対策機器の追加設置</w:t>
            </w:r>
          </w:p>
        </w:tc>
        <w:tc>
          <w:tcPr>
            <w:tcW w:w="1701" w:type="dxa"/>
            <w:tcBorders>
              <w:bottom w:val="dashSmallGap" w:sz="4" w:space="0" w:color="auto"/>
            </w:tcBorders>
            <w:shd w:val="clear" w:color="auto" w:fill="E7E6E6" w:themeFill="background2"/>
          </w:tcPr>
          <w:p w14:paraId="7FB0FE5B" w14:textId="77777777" w:rsidR="00F56D71" w:rsidRPr="00580156" w:rsidRDefault="00F56D71" w:rsidP="00332EA6">
            <w:pPr>
              <w:rPr>
                <w:rFonts w:asciiTheme="minorEastAsia" w:hAnsiTheme="minorEastAsia"/>
              </w:rPr>
            </w:pPr>
          </w:p>
        </w:tc>
        <w:tc>
          <w:tcPr>
            <w:tcW w:w="1843" w:type="dxa"/>
            <w:vMerge w:val="restart"/>
          </w:tcPr>
          <w:p w14:paraId="441AE67D" w14:textId="77777777" w:rsidR="00F56D71" w:rsidRPr="00580156" w:rsidRDefault="00F56D71" w:rsidP="00332EA6">
            <w:pPr>
              <w:rPr>
                <w:rFonts w:asciiTheme="minorEastAsia" w:hAnsiTheme="minorEastAsia"/>
              </w:rPr>
            </w:pPr>
            <w:r w:rsidRPr="00580156">
              <w:rPr>
                <w:rFonts w:asciiTheme="minorEastAsia" w:hAnsiTheme="minorEastAsia" w:hint="eastAsia"/>
              </w:rPr>
              <w:t>該当する項目に最も多く〇を記載している応募者を１位とし、項目数により順位付けを行う。</w:t>
            </w:r>
          </w:p>
          <w:p w14:paraId="570925F2"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1</w:t>
            </w:r>
            <w:r w:rsidRPr="00580156">
              <w:rPr>
                <w:rFonts w:asciiTheme="minorEastAsia" w:hAnsiTheme="minorEastAsia"/>
              </w:rPr>
              <w:t>位</w:t>
            </w:r>
            <w:r w:rsidRPr="00580156">
              <w:rPr>
                <w:rFonts w:asciiTheme="minorEastAsia" w:hAnsiTheme="minorEastAsia"/>
              </w:rPr>
              <w:t>40</w:t>
            </w:r>
            <w:r w:rsidRPr="00580156">
              <w:rPr>
                <w:rFonts w:asciiTheme="minorEastAsia" w:hAnsiTheme="minorEastAsia"/>
              </w:rPr>
              <w:t>点</w:t>
            </w:r>
          </w:p>
          <w:p w14:paraId="15019B45"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2</w:t>
            </w:r>
            <w:r w:rsidRPr="00580156">
              <w:rPr>
                <w:rFonts w:asciiTheme="minorEastAsia" w:hAnsiTheme="minorEastAsia"/>
              </w:rPr>
              <w:t>位</w:t>
            </w:r>
            <w:r w:rsidRPr="00580156">
              <w:rPr>
                <w:rFonts w:asciiTheme="minorEastAsia" w:hAnsiTheme="minorEastAsia"/>
              </w:rPr>
              <w:t>30</w:t>
            </w:r>
            <w:r w:rsidRPr="00580156">
              <w:rPr>
                <w:rFonts w:asciiTheme="minorEastAsia" w:hAnsiTheme="minorEastAsia"/>
              </w:rPr>
              <w:t>点</w:t>
            </w:r>
          </w:p>
          <w:p w14:paraId="79AE5E2F"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3</w:t>
            </w:r>
            <w:r w:rsidRPr="00580156">
              <w:rPr>
                <w:rFonts w:asciiTheme="minorEastAsia" w:hAnsiTheme="minorEastAsia"/>
              </w:rPr>
              <w:t>位</w:t>
            </w:r>
            <w:r w:rsidRPr="00580156">
              <w:rPr>
                <w:rFonts w:asciiTheme="minorEastAsia" w:hAnsiTheme="minorEastAsia"/>
              </w:rPr>
              <w:t>20</w:t>
            </w:r>
            <w:r w:rsidRPr="00580156">
              <w:rPr>
                <w:rFonts w:asciiTheme="minorEastAsia" w:hAnsiTheme="minorEastAsia"/>
              </w:rPr>
              <w:t>点</w:t>
            </w:r>
          </w:p>
          <w:p w14:paraId="31603327"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4</w:t>
            </w:r>
            <w:r w:rsidRPr="00580156">
              <w:rPr>
                <w:rFonts w:asciiTheme="minorEastAsia" w:hAnsiTheme="minorEastAsia"/>
              </w:rPr>
              <w:t>位</w:t>
            </w:r>
            <w:r w:rsidRPr="00580156">
              <w:rPr>
                <w:rFonts w:asciiTheme="minorEastAsia" w:hAnsiTheme="minorEastAsia"/>
              </w:rPr>
              <w:t>10</w:t>
            </w:r>
            <w:r w:rsidRPr="00580156">
              <w:rPr>
                <w:rFonts w:asciiTheme="minorEastAsia" w:hAnsiTheme="minorEastAsia"/>
              </w:rPr>
              <w:t>点</w:t>
            </w:r>
          </w:p>
          <w:p w14:paraId="52971F3B"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5</w:t>
            </w:r>
            <w:r w:rsidRPr="00580156">
              <w:rPr>
                <w:rFonts w:asciiTheme="minorEastAsia" w:hAnsiTheme="minorEastAsia"/>
              </w:rPr>
              <w:t>位以下及び</w:t>
            </w:r>
            <w:r w:rsidRPr="00580156">
              <w:rPr>
                <w:rFonts w:asciiTheme="minorEastAsia" w:hAnsiTheme="minorEastAsia" w:hint="eastAsia"/>
              </w:rPr>
              <w:t>記載なし</w:t>
            </w:r>
            <w:r w:rsidRPr="00580156">
              <w:rPr>
                <w:rFonts w:asciiTheme="minorEastAsia" w:hAnsiTheme="minorEastAsia"/>
              </w:rPr>
              <w:t>0</w:t>
            </w:r>
            <w:r w:rsidRPr="00580156">
              <w:rPr>
                <w:rFonts w:asciiTheme="minorEastAsia" w:hAnsiTheme="minorEastAsia"/>
              </w:rPr>
              <w:t>点</w:t>
            </w:r>
          </w:p>
          <w:p w14:paraId="0A95FFE4" w14:textId="77777777" w:rsidR="00F56D71" w:rsidRPr="00580156" w:rsidRDefault="00F56D71" w:rsidP="00332EA6">
            <w:pPr>
              <w:rPr>
                <w:rFonts w:asciiTheme="minorEastAsia" w:hAnsiTheme="minorEastAsia"/>
              </w:rPr>
            </w:pPr>
            <w:r w:rsidRPr="00580156">
              <w:rPr>
                <w:rFonts w:asciiTheme="minorEastAsia" w:hAnsiTheme="minorEastAsia" w:hint="eastAsia"/>
              </w:rPr>
              <w:t>※同数の場合は同一点とする。</w:t>
            </w:r>
          </w:p>
        </w:tc>
      </w:tr>
      <w:tr w:rsidR="00F56D71" w:rsidRPr="00580156" w14:paraId="40DF1B06" w14:textId="77777777" w:rsidTr="006F0706">
        <w:trPr>
          <w:trHeight w:val="680"/>
        </w:trPr>
        <w:tc>
          <w:tcPr>
            <w:tcW w:w="2693" w:type="dxa"/>
            <w:vMerge/>
          </w:tcPr>
          <w:p w14:paraId="3DC522E3"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4ED84065" w14:textId="77777777" w:rsidR="00F56D71" w:rsidRPr="00580156" w:rsidRDefault="00F56D71" w:rsidP="00332EA6">
            <w:pPr>
              <w:rPr>
                <w:rFonts w:asciiTheme="minorEastAsia" w:hAnsiTheme="minorEastAsia"/>
              </w:rPr>
            </w:pPr>
            <w:r w:rsidRPr="00580156">
              <w:rPr>
                <w:rFonts w:asciiTheme="minorEastAsia" w:hAnsiTheme="minorEastAsia" w:hint="eastAsia"/>
              </w:rPr>
              <w:t>②発進時感知センサーの設置</w:t>
            </w:r>
          </w:p>
        </w:tc>
        <w:tc>
          <w:tcPr>
            <w:tcW w:w="1701" w:type="dxa"/>
            <w:tcBorders>
              <w:top w:val="dashSmallGap" w:sz="4" w:space="0" w:color="auto"/>
              <w:bottom w:val="dashSmallGap" w:sz="4" w:space="0" w:color="auto"/>
            </w:tcBorders>
            <w:shd w:val="clear" w:color="auto" w:fill="E7E6E6" w:themeFill="background2"/>
          </w:tcPr>
          <w:p w14:paraId="592B4C0A" w14:textId="77777777" w:rsidR="00F56D71" w:rsidRPr="00580156" w:rsidRDefault="00F56D71" w:rsidP="00332EA6">
            <w:pPr>
              <w:rPr>
                <w:rFonts w:asciiTheme="minorEastAsia" w:hAnsiTheme="minorEastAsia"/>
              </w:rPr>
            </w:pPr>
          </w:p>
        </w:tc>
        <w:tc>
          <w:tcPr>
            <w:tcW w:w="1843" w:type="dxa"/>
            <w:vMerge/>
          </w:tcPr>
          <w:p w14:paraId="6D11044E" w14:textId="77777777" w:rsidR="00F56D71" w:rsidRPr="00580156" w:rsidRDefault="00F56D71" w:rsidP="00332EA6">
            <w:pPr>
              <w:rPr>
                <w:rFonts w:asciiTheme="minorEastAsia" w:hAnsiTheme="minorEastAsia"/>
              </w:rPr>
            </w:pPr>
          </w:p>
        </w:tc>
      </w:tr>
      <w:tr w:rsidR="00F56D71" w:rsidRPr="00580156" w14:paraId="3FD6EFA5" w14:textId="77777777" w:rsidTr="006F0706">
        <w:trPr>
          <w:trHeight w:val="680"/>
        </w:trPr>
        <w:tc>
          <w:tcPr>
            <w:tcW w:w="2693" w:type="dxa"/>
            <w:vMerge/>
          </w:tcPr>
          <w:p w14:paraId="4A1C843B"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4309971C" w14:textId="77777777" w:rsidR="00F56D71" w:rsidRPr="00580156" w:rsidRDefault="00F56D71" w:rsidP="00332EA6">
            <w:pPr>
              <w:rPr>
                <w:rFonts w:asciiTheme="minorEastAsia" w:hAnsiTheme="minorEastAsia"/>
              </w:rPr>
            </w:pPr>
            <w:r w:rsidRPr="00580156">
              <w:rPr>
                <w:rFonts w:asciiTheme="minorEastAsia" w:hAnsiTheme="minorEastAsia" w:hint="eastAsia"/>
              </w:rPr>
              <w:t>③入庫時のゲート自動開閉機能の付加</w:t>
            </w:r>
          </w:p>
        </w:tc>
        <w:tc>
          <w:tcPr>
            <w:tcW w:w="1701" w:type="dxa"/>
            <w:tcBorders>
              <w:top w:val="dashSmallGap" w:sz="4" w:space="0" w:color="auto"/>
              <w:bottom w:val="dashSmallGap" w:sz="4" w:space="0" w:color="auto"/>
            </w:tcBorders>
            <w:shd w:val="clear" w:color="auto" w:fill="E7E6E6" w:themeFill="background2"/>
          </w:tcPr>
          <w:p w14:paraId="61F6F88B" w14:textId="77777777" w:rsidR="00F56D71" w:rsidRPr="00580156" w:rsidRDefault="00F56D71" w:rsidP="00332EA6">
            <w:pPr>
              <w:rPr>
                <w:rFonts w:asciiTheme="minorEastAsia" w:hAnsiTheme="minorEastAsia"/>
              </w:rPr>
            </w:pPr>
          </w:p>
        </w:tc>
        <w:tc>
          <w:tcPr>
            <w:tcW w:w="1843" w:type="dxa"/>
            <w:vMerge/>
          </w:tcPr>
          <w:p w14:paraId="5AA9D180" w14:textId="77777777" w:rsidR="00F56D71" w:rsidRPr="00580156" w:rsidRDefault="00F56D71" w:rsidP="00332EA6">
            <w:pPr>
              <w:rPr>
                <w:rFonts w:asciiTheme="minorEastAsia" w:hAnsiTheme="minorEastAsia"/>
              </w:rPr>
            </w:pPr>
          </w:p>
        </w:tc>
      </w:tr>
      <w:tr w:rsidR="00F56D71" w:rsidRPr="00580156" w14:paraId="2D4F1DA9" w14:textId="77777777" w:rsidTr="006F0706">
        <w:trPr>
          <w:trHeight w:val="680"/>
        </w:trPr>
        <w:tc>
          <w:tcPr>
            <w:tcW w:w="2693" w:type="dxa"/>
            <w:vMerge/>
          </w:tcPr>
          <w:p w14:paraId="33B4661B"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2ABDF97E" w14:textId="77777777" w:rsidR="00F56D71" w:rsidRPr="00580156" w:rsidRDefault="00F56D71" w:rsidP="00332EA6">
            <w:pPr>
              <w:rPr>
                <w:rFonts w:asciiTheme="minorEastAsia" w:hAnsiTheme="minorEastAsia"/>
              </w:rPr>
            </w:pPr>
            <w:r w:rsidRPr="00580156">
              <w:rPr>
                <w:rFonts w:asciiTheme="minorEastAsia" w:hAnsiTheme="minorEastAsia" w:hint="eastAsia"/>
              </w:rPr>
              <w:t>④出入庫警告板の設置</w:t>
            </w:r>
          </w:p>
        </w:tc>
        <w:tc>
          <w:tcPr>
            <w:tcW w:w="1701" w:type="dxa"/>
            <w:tcBorders>
              <w:top w:val="dashSmallGap" w:sz="4" w:space="0" w:color="auto"/>
              <w:bottom w:val="dashSmallGap" w:sz="4" w:space="0" w:color="auto"/>
            </w:tcBorders>
            <w:shd w:val="clear" w:color="auto" w:fill="E7E6E6" w:themeFill="background2"/>
          </w:tcPr>
          <w:p w14:paraId="55192EE3" w14:textId="77777777" w:rsidR="00F56D71" w:rsidRPr="00580156" w:rsidRDefault="00F56D71" w:rsidP="00332EA6">
            <w:pPr>
              <w:rPr>
                <w:rFonts w:asciiTheme="minorEastAsia" w:hAnsiTheme="minorEastAsia"/>
              </w:rPr>
            </w:pPr>
          </w:p>
        </w:tc>
        <w:tc>
          <w:tcPr>
            <w:tcW w:w="1843" w:type="dxa"/>
            <w:vMerge/>
          </w:tcPr>
          <w:p w14:paraId="4228ABAF" w14:textId="77777777" w:rsidR="00F56D71" w:rsidRPr="00580156" w:rsidRDefault="00F56D71" w:rsidP="00332EA6">
            <w:pPr>
              <w:rPr>
                <w:rFonts w:asciiTheme="minorEastAsia" w:hAnsiTheme="minorEastAsia"/>
              </w:rPr>
            </w:pPr>
          </w:p>
        </w:tc>
      </w:tr>
      <w:tr w:rsidR="00F56D71" w:rsidRPr="00580156" w14:paraId="5019140D" w14:textId="77777777" w:rsidTr="006F0706">
        <w:trPr>
          <w:trHeight w:val="680"/>
        </w:trPr>
        <w:tc>
          <w:tcPr>
            <w:tcW w:w="2693" w:type="dxa"/>
            <w:vMerge/>
          </w:tcPr>
          <w:p w14:paraId="4F31A201"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3E20D063" w14:textId="77777777" w:rsidR="00F56D71" w:rsidRPr="00580156" w:rsidRDefault="00F56D71" w:rsidP="00332EA6">
            <w:pPr>
              <w:rPr>
                <w:rFonts w:asciiTheme="minorEastAsia" w:hAnsiTheme="minorEastAsia"/>
              </w:rPr>
            </w:pPr>
            <w:r w:rsidRPr="00580156">
              <w:rPr>
                <w:rFonts w:asciiTheme="minorEastAsia" w:hAnsiTheme="minorEastAsia" w:hint="eastAsia"/>
              </w:rPr>
              <w:t>⑤利用者への交通安全ルール・マナー啓発</w:t>
            </w:r>
          </w:p>
        </w:tc>
        <w:tc>
          <w:tcPr>
            <w:tcW w:w="1701" w:type="dxa"/>
            <w:tcBorders>
              <w:top w:val="dashSmallGap" w:sz="4" w:space="0" w:color="auto"/>
              <w:bottom w:val="dashSmallGap" w:sz="4" w:space="0" w:color="auto"/>
            </w:tcBorders>
            <w:shd w:val="clear" w:color="auto" w:fill="E7E6E6" w:themeFill="background2"/>
          </w:tcPr>
          <w:p w14:paraId="0BE73F82" w14:textId="77777777" w:rsidR="00F56D71" w:rsidRPr="00580156" w:rsidRDefault="00F56D71" w:rsidP="00332EA6">
            <w:pPr>
              <w:rPr>
                <w:rFonts w:asciiTheme="minorEastAsia" w:hAnsiTheme="minorEastAsia"/>
              </w:rPr>
            </w:pPr>
          </w:p>
        </w:tc>
        <w:tc>
          <w:tcPr>
            <w:tcW w:w="1843" w:type="dxa"/>
            <w:vMerge/>
          </w:tcPr>
          <w:p w14:paraId="417C1406" w14:textId="77777777" w:rsidR="00F56D71" w:rsidRPr="00580156" w:rsidRDefault="00F56D71" w:rsidP="00332EA6">
            <w:pPr>
              <w:rPr>
                <w:rFonts w:asciiTheme="minorEastAsia" w:hAnsiTheme="minorEastAsia"/>
              </w:rPr>
            </w:pPr>
          </w:p>
        </w:tc>
      </w:tr>
      <w:tr w:rsidR="00F56D71" w:rsidRPr="00580156" w14:paraId="57A3915F" w14:textId="77777777" w:rsidTr="006F0706">
        <w:trPr>
          <w:trHeight w:val="555"/>
        </w:trPr>
        <w:tc>
          <w:tcPr>
            <w:tcW w:w="2693" w:type="dxa"/>
            <w:vMerge/>
          </w:tcPr>
          <w:p w14:paraId="6D2329CF"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7907EA66" w14:textId="77777777" w:rsidR="00F56D71" w:rsidRPr="00580156" w:rsidRDefault="00F56D71" w:rsidP="00332EA6">
            <w:pPr>
              <w:rPr>
                <w:rFonts w:asciiTheme="minorEastAsia" w:hAnsiTheme="minorEastAsia"/>
              </w:rPr>
            </w:pPr>
            <w:r w:rsidRPr="00580156">
              <w:rPr>
                <w:rFonts w:asciiTheme="minorEastAsia" w:hAnsiTheme="minorEastAsia" w:hint="eastAsia"/>
              </w:rPr>
              <w:t>⑥アルコール検知装置の車載</w:t>
            </w:r>
          </w:p>
        </w:tc>
        <w:tc>
          <w:tcPr>
            <w:tcW w:w="1701" w:type="dxa"/>
            <w:tcBorders>
              <w:top w:val="dashSmallGap" w:sz="4" w:space="0" w:color="auto"/>
              <w:bottom w:val="dashSmallGap" w:sz="4" w:space="0" w:color="auto"/>
            </w:tcBorders>
            <w:shd w:val="clear" w:color="auto" w:fill="E7E6E6" w:themeFill="background2"/>
          </w:tcPr>
          <w:p w14:paraId="3FB8432A" w14:textId="77777777" w:rsidR="00F56D71" w:rsidRPr="00580156" w:rsidRDefault="00F56D71" w:rsidP="00332EA6">
            <w:pPr>
              <w:rPr>
                <w:rFonts w:asciiTheme="minorEastAsia" w:hAnsiTheme="minorEastAsia"/>
              </w:rPr>
            </w:pPr>
          </w:p>
        </w:tc>
        <w:tc>
          <w:tcPr>
            <w:tcW w:w="1843" w:type="dxa"/>
            <w:vMerge/>
          </w:tcPr>
          <w:p w14:paraId="1AF582B1" w14:textId="77777777" w:rsidR="00F56D71" w:rsidRPr="00580156" w:rsidRDefault="00F56D71" w:rsidP="00332EA6">
            <w:pPr>
              <w:rPr>
                <w:rFonts w:asciiTheme="minorEastAsia" w:hAnsiTheme="minorEastAsia"/>
              </w:rPr>
            </w:pPr>
          </w:p>
        </w:tc>
      </w:tr>
      <w:tr w:rsidR="00F56D71" w:rsidRPr="00580156" w14:paraId="76BF8447" w14:textId="77777777" w:rsidTr="006F0706">
        <w:trPr>
          <w:trHeight w:val="437"/>
        </w:trPr>
        <w:tc>
          <w:tcPr>
            <w:tcW w:w="2693" w:type="dxa"/>
            <w:vMerge/>
          </w:tcPr>
          <w:p w14:paraId="390CD7E2" w14:textId="77777777" w:rsidR="00F56D71" w:rsidRPr="00580156" w:rsidRDefault="00F56D71" w:rsidP="00332EA6">
            <w:pPr>
              <w:rPr>
                <w:rFonts w:asciiTheme="minorEastAsia" w:hAnsiTheme="minorEastAsia"/>
              </w:rPr>
            </w:pPr>
          </w:p>
        </w:tc>
        <w:tc>
          <w:tcPr>
            <w:tcW w:w="3827" w:type="dxa"/>
            <w:tcBorders>
              <w:top w:val="dashSmallGap" w:sz="4" w:space="0" w:color="auto"/>
              <w:bottom w:val="dashSmallGap" w:sz="4" w:space="0" w:color="auto"/>
            </w:tcBorders>
          </w:tcPr>
          <w:p w14:paraId="3CC2C1EF" w14:textId="77777777" w:rsidR="00F56D71" w:rsidRPr="00580156" w:rsidRDefault="00F56D71" w:rsidP="00332EA6">
            <w:pPr>
              <w:rPr>
                <w:rFonts w:asciiTheme="minorEastAsia" w:hAnsiTheme="minorEastAsia"/>
              </w:rPr>
            </w:pPr>
            <w:r w:rsidRPr="00580156">
              <w:rPr>
                <w:rFonts w:asciiTheme="minorEastAsia" w:hAnsiTheme="minorEastAsia" w:hint="eastAsia"/>
              </w:rPr>
              <w:t>⑦安全装置（自動ブレーキ・レーンはみだし感知等）の設置車両が過半数以上</w:t>
            </w:r>
          </w:p>
        </w:tc>
        <w:tc>
          <w:tcPr>
            <w:tcW w:w="1701" w:type="dxa"/>
            <w:tcBorders>
              <w:top w:val="dashSmallGap" w:sz="4" w:space="0" w:color="auto"/>
              <w:bottom w:val="dashSmallGap" w:sz="4" w:space="0" w:color="auto"/>
            </w:tcBorders>
            <w:shd w:val="clear" w:color="auto" w:fill="E7E6E6" w:themeFill="background2"/>
          </w:tcPr>
          <w:p w14:paraId="1696B695" w14:textId="77777777" w:rsidR="00F56D71" w:rsidRPr="00580156" w:rsidRDefault="00F56D71" w:rsidP="00332EA6">
            <w:pPr>
              <w:rPr>
                <w:rFonts w:asciiTheme="minorEastAsia" w:hAnsiTheme="minorEastAsia"/>
              </w:rPr>
            </w:pPr>
          </w:p>
        </w:tc>
        <w:tc>
          <w:tcPr>
            <w:tcW w:w="1843" w:type="dxa"/>
            <w:vMerge/>
          </w:tcPr>
          <w:p w14:paraId="2EE733EB" w14:textId="77777777" w:rsidR="00F56D71" w:rsidRPr="00580156" w:rsidRDefault="00F56D71" w:rsidP="00332EA6">
            <w:pPr>
              <w:rPr>
                <w:rFonts w:asciiTheme="minorEastAsia" w:hAnsiTheme="minorEastAsia"/>
              </w:rPr>
            </w:pPr>
          </w:p>
        </w:tc>
      </w:tr>
      <w:tr w:rsidR="00F56D71" w:rsidRPr="00580156" w14:paraId="70F601E2" w14:textId="77777777" w:rsidTr="006F0706">
        <w:trPr>
          <w:trHeight w:val="519"/>
        </w:trPr>
        <w:tc>
          <w:tcPr>
            <w:tcW w:w="2693" w:type="dxa"/>
            <w:vMerge/>
          </w:tcPr>
          <w:p w14:paraId="2C4283B1" w14:textId="77777777" w:rsidR="00F56D71" w:rsidRPr="00580156" w:rsidRDefault="00F56D71" w:rsidP="00332EA6">
            <w:pPr>
              <w:rPr>
                <w:rFonts w:asciiTheme="minorEastAsia" w:hAnsiTheme="minorEastAsia"/>
              </w:rPr>
            </w:pPr>
          </w:p>
        </w:tc>
        <w:tc>
          <w:tcPr>
            <w:tcW w:w="3827" w:type="dxa"/>
            <w:tcBorders>
              <w:top w:val="dashSmallGap" w:sz="4" w:space="0" w:color="auto"/>
              <w:bottom w:val="nil"/>
            </w:tcBorders>
          </w:tcPr>
          <w:p w14:paraId="0EC2E65C" w14:textId="77777777" w:rsidR="00F56D71" w:rsidRPr="00580156" w:rsidRDefault="00F56D71" w:rsidP="00332EA6">
            <w:pPr>
              <w:rPr>
                <w:rFonts w:asciiTheme="minorEastAsia" w:hAnsiTheme="minorEastAsia"/>
              </w:rPr>
            </w:pPr>
            <w:r w:rsidRPr="00580156">
              <w:rPr>
                <w:rFonts w:asciiTheme="minorEastAsia" w:hAnsiTheme="minorEastAsia" w:hint="eastAsia"/>
              </w:rPr>
              <w:t>⑧その他</w:t>
            </w:r>
            <w:r w:rsidRPr="00580156">
              <w:rPr>
                <w:rFonts w:asciiTheme="minorEastAsia" w:hAnsiTheme="minorEastAsia" w:hint="eastAsia"/>
                <w:w w:val="90"/>
              </w:rPr>
              <w:t>（※その他の提案は最大２項目までとし、</w:t>
            </w:r>
            <w:r w:rsidRPr="00580156">
              <w:rPr>
                <w:rFonts w:asciiTheme="minorEastAsia" w:hAnsiTheme="minorEastAsia" w:hint="eastAsia"/>
                <w:w w:val="90"/>
              </w:rPr>
              <w:t>1</w:t>
            </w:r>
            <w:r w:rsidRPr="00580156">
              <w:rPr>
                <w:rFonts w:asciiTheme="minorEastAsia" w:hAnsiTheme="minorEastAsia" w:hint="eastAsia"/>
                <w:w w:val="90"/>
              </w:rPr>
              <w:t>行に</w:t>
            </w:r>
            <w:r w:rsidRPr="00580156">
              <w:rPr>
                <w:rFonts w:asciiTheme="minorEastAsia" w:hAnsiTheme="minorEastAsia" w:hint="eastAsia"/>
                <w:w w:val="90"/>
              </w:rPr>
              <w:t>1</w:t>
            </w:r>
            <w:r w:rsidRPr="00580156">
              <w:rPr>
                <w:rFonts w:asciiTheme="minorEastAsia" w:hAnsiTheme="minorEastAsia" w:hint="eastAsia"/>
                <w:w w:val="90"/>
              </w:rPr>
              <w:t>項目記載すること。）</w:t>
            </w:r>
          </w:p>
        </w:tc>
        <w:tc>
          <w:tcPr>
            <w:tcW w:w="1701" w:type="dxa"/>
            <w:vMerge w:val="restart"/>
            <w:tcBorders>
              <w:top w:val="dashSmallGap" w:sz="4" w:space="0" w:color="auto"/>
            </w:tcBorders>
            <w:shd w:val="clear" w:color="auto" w:fill="E7E6E6" w:themeFill="background2"/>
          </w:tcPr>
          <w:p w14:paraId="660C0EB8" w14:textId="77777777" w:rsidR="00F56D71" w:rsidRPr="00580156" w:rsidRDefault="00F56D71" w:rsidP="00332EA6">
            <w:pPr>
              <w:rPr>
                <w:rFonts w:asciiTheme="minorEastAsia" w:hAnsiTheme="minorEastAsia"/>
              </w:rPr>
            </w:pPr>
          </w:p>
        </w:tc>
        <w:tc>
          <w:tcPr>
            <w:tcW w:w="1843" w:type="dxa"/>
            <w:vMerge/>
          </w:tcPr>
          <w:p w14:paraId="779D84A1" w14:textId="77777777" w:rsidR="00F56D71" w:rsidRPr="00580156" w:rsidRDefault="00F56D71" w:rsidP="00332EA6">
            <w:pPr>
              <w:rPr>
                <w:rFonts w:asciiTheme="minorEastAsia" w:hAnsiTheme="minorEastAsia"/>
              </w:rPr>
            </w:pPr>
          </w:p>
        </w:tc>
      </w:tr>
      <w:tr w:rsidR="00F56D71" w:rsidRPr="00580156" w14:paraId="30BB8F4C" w14:textId="77777777" w:rsidTr="006F0706">
        <w:trPr>
          <w:trHeight w:val="529"/>
        </w:trPr>
        <w:tc>
          <w:tcPr>
            <w:tcW w:w="2693" w:type="dxa"/>
            <w:vMerge/>
          </w:tcPr>
          <w:p w14:paraId="28B31C6F" w14:textId="77777777" w:rsidR="00F56D71" w:rsidRPr="00580156" w:rsidRDefault="00F56D71" w:rsidP="00332EA6">
            <w:pPr>
              <w:rPr>
                <w:rFonts w:asciiTheme="minorEastAsia" w:hAnsiTheme="minorEastAsia"/>
              </w:rPr>
            </w:pPr>
          </w:p>
        </w:tc>
        <w:tc>
          <w:tcPr>
            <w:tcW w:w="3827" w:type="dxa"/>
            <w:tcBorders>
              <w:top w:val="nil"/>
              <w:bottom w:val="dashSmallGap" w:sz="4" w:space="0" w:color="auto"/>
            </w:tcBorders>
            <w:shd w:val="clear" w:color="auto" w:fill="F2F2F2" w:themeFill="background1" w:themeFillShade="F2"/>
            <w:vAlign w:val="center"/>
          </w:tcPr>
          <w:p w14:paraId="7A56A65D" w14:textId="77777777" w:rsidR="00F56D71" w:rsidRPr="00580156" w:rsidRDefault="00F56D71" w:rsidP="00332EA6">
            <w:pPr>
              <w:rPr>
                <w:rFonts w:asciiTheme="minorEastAsia" w:hAnsiTheme="minorEastAsia"/>
              </w:rPr>
            </w:pPr>
            <w:r w:rsidRPr="00580156">
              <w:rPr>
                <w:rFonts w:asciiTheme="minorEastAsia" w:hAnsiTheme="minorEastAsia" w:hint="eastAsia"/>
              </w:rPr>
              <w:t>・（　　　　　　　　　　　）</w:t>
            </w:r>
          </w:p>
        </w:tc>
        <w:tc>
          <w:tcPr>
            <w:tcW w:w="1701" w:type="dxa"/>
            <w:vMerge/>
            <w:tcBorders>
              <w:bottom w:val="dashSmallGap" w:sz="4" w:space="0" w:color="auto"/>
            </w:tcBorders>
            <w:shd w:val="clear" w:color="auto" w:fill="E7E6E6" w:themeFill="background2"/>
          </w:tcPr>
          <w:p w14:paraId="69392808" w14:textId="77777777" w:rsidR="00F56D71" w:rsidRPr="00580156" w:rsidRDefault="00F56D71" w:rsidP="00332EA6">
            <w:pPr>
              <w:rPr>
                <w:rFonts w:asciiTheme="minorEastAsia" w:hAnsiTheme="minorEastAsia"/>
              </w:rPr>
            </w:pPr>
          </w:p>
        </w:tc>
        <w:tc>
          <w:tcPr>
            <w:tcW w:w="1843" w:type="dxa"/>
            <w:vMerge/>
          </w:tcPr>
          <w:p w14:paraId="50C1AAA0" w14:textId="77777777" w:rsidR="00F56D71" w:rsidRPr="00580156" w:rsidRDefault="00F56D71" w:rsidP="00332EA6">
            <w:pPr>
              <w:rPr>
                <w:rFonts w:asciiTheme="minorEastAsia" w:hAnsiTheme="minorEastAsia"/>
              </w:rPr>
            </w:pPr>
          </w:p>
        </w:tc>
      </w:tr>
      <w:tr w:rsidR="00F56D71" w:rsidRPr="00580156" w14:paraId="367ECBDF" w14:textId="77777777" w:rsidTr="006F0706">
        <w:trPr>
          <w:trHeight w:val="680"/>
        </w:trPr>
        <w:tc>
          <w:tcPr>
            <w:tcW w:w="2693" w:type="dxa"/>
            <w:vMerge/>
          </w:tcPr>
          <w:p w14:paraId="267521EA" w14:textId="77777777" w:rsidR="00F56D71" w:rsidRPr="00580156" w:rsidRDefault="00F56D71" w:rsidP="00332EA6">
            <w:pPr>
              <w:rPr>
                <w:rFonts w:asciiTheme="minorEastAsia" w:hAnsiTheme="minorEastAsia"/>
              </w:rPr>
            </w:pPr>
          </w:p>
        </w:tc>
        <w:tc>
          <w:tcPr>
            <w:tcW w:w="3827" w:type="dxa"/>
            <w:tcBorders>
              <w:top w:val="dashSmallGap" w:sz="4" w:space="0" w:color="auto"/>
            </w:tcBorders>
            <w:shd w:val="clear" w:color="auto" w:fill="F2F2F2" w:themeFill="background1" w:themeFillShade="F2"/>
            <w:vAlign w:val="center"/>
          </w:tcPr>
          <w:p w14:paraId="76A2D689" w14:textId="77777777" w:rsidR="00F56D71" w:rsidRPr="00580156" w:rsidRDefault="00F56D71" w:rsidP="00332EA6">
            <w:pPr>
              <w:rPr>
                <w:rFonts w:asciiTheme="minorEastAsia" w:hAnsiTheme="minorEastAsia"/>
              </w:rPr>
            </w:pPr>
            <w:r w:rsidRPr="00580156">
              <w:rPr>
                <w:rFonts w:asciiTheme="minorEastAsia" w:hAnsiTheme="minorEastAsia" w:hint="eastAsia"/>
              </w:rPr>
              <w:t>・（　　　　　　　　　　　）</w:t>
            </w:r>
          </w:p>
        </w:tc>
        <w:tc>
          <w:tcPr>
            <w:tcW w:w="1701" w:type="dxa"/>
            <w:tcBorders>
              <w:top w:val="dashSmallGap" w:sz="4" w:space="0" w:color="auto"/>
            </w:tcBorders>
            <w:shd w:val="clear" w:color="auto" w:fill="E7E6E6" w:themeFill="background2"/>
          </w:tcPr>
          <w:p w14:paraId="600D3F60" w14:textId="77777777" w:rsidR="00F56D71" w:rsidRPr="00580156" w:rsidRDefault="00F56D71" w:rsidP="00332EA6">
            <w:pPr>
              <w:rPr>
                <w:rFonts w:asciiTheme="minorEastAsia" w:hAnsiTheme="minorEastAsia"/>
              </w:rPr>
            </w:pPr>
          </w:p>
        </w:tc>
        <w:tc>
          <w:tcPr>
            <w:tcW w:w="1843" w:type="dxa"/>
            <w:vMerge/>
          </w:tcPr>
          <w:p w14:paraId="77453E95" w14:textId="77777777" w:rsidR="00F56D71" w:rsidRPr="00580156" w:rsidRDefault="00F56D71" w:rsidP="00332EA6">
            <w:pPr>
              <w:rPr>
                <w:rFonts w:asciiTheme="minorEastAsia" w:hAnsiTheme="minorEastAsia"/>
              </w:rPr>
            </w:pPr>
          </w:p>
        </w:tc>
      </w:tr>
    </w:tbl>
    <w:p w14:paraId="1C330349" w14:textId="77777777" w:rsidR="00F56D71" w:rsidRDefault="00F56D71" w:rsidP="00F56D71">
      <w:pPr>
        <w:rPr>
          <w:rFonts w:asciiTheme="minorEastAsia" w:hAnsiTheme="minorEastAsia"/>
          <w:b/>
          <w:sz w:val="22"/>
        </w:rPr>
      </w:pPr>
    </w:p>
    <w:p w14:paraId="40BD19E5" w14:textId="77777777" w:rsidR="000315A9" w:rsidRDefault="000315A9" w:rsidP="00F56D71">
      <w:pPr>
        <w:rPr>
          <w:rFonts w:asciiTheme="minorEastAsia" w:hAnsiTheme="minorEastAsia"/>
        </w:rPr>
      </w:pPr>
    </w:p>
    <w:p w14:paraId="11CB2CBB" w14:textId="77777777" w:rsidR="000315A9" w:rsidRDefault="000315A9" w:rsidP="00F56D71">
      <w:pPr>
        <w:rPr>
          <w:rFonts w:asciiTheme="minorEastAsia" w:hAnsiTheme="minorEastAsia"/>
        </w:rPr>
      </w:pPr>
    </w:p>
    <w:p w14:paraId="4EF7FEFB" w14:textId="77777777" w:rsidR="000315A9" w:rsidRDefault="000315A9" w:rsidP="00F56D71">
      <w:pPr>
        <w:rPr>
          <w:rFonts w:asciiTheme="minorEastAsia" w:hAnsiTheme="minorEastAsia"/>
        </w:rPr>
      </w:pPr>
    </w:p>
    <w:p w14:paraId="15ADA54F" w14:textId="77777777" w:rsidR="000315A9" w:rsidRDefault="000315A9" w:rsidP="00F56D71">
      <w:pPr>
        <w:rPr>
          <w:rFonts w:asciiTheme="minorEastAsia" w:hAnsiTheme="minorEastAsia"/>
        </w:rPr>
      </w:pPr>
    </w:p>
    <w:p w14:paraId="6B3F57E7" w14:textId="77777777" w:rsidR="000315A9" w:rsidRDefault="000315A9" w:rsidP="00F56D71">
      <w:pPr>
        <w:rPr>
          <w:rFonts w:asciiTheme="minorEastAsia" w:hAnsiTheme="minorEastAsia"/>
        </w:rPr>
      </w:pPr>
    </w:p>
    <w:p w14:paraId="6E3E06A1" w14:textId="77777777" w:rsidR="000315A9" w:rsidRDefault="000315A9" w:rsidP="00F56D71">
      <w:pPr>
        <w:rPr>
          <w:rFonts w:asciiTheme="minorEastAsia" w:hAnsiTheme="minorEastAsia"/>
        </w:rPr>
      </w:pPr>
    </w:p>
    <w:p w14:paraId="4B234977" w14:textId="77777777" w:rsidR="000315A9" w:rsidRDefault="000315A9" w:rsidP="00F56D71">
      <w:pPr>
        <w:rPr>
          <w:rFonts w:asciiTheme="minorEastAsia" w:hAnsiTheme="minorEastAsia"/>
        </w:rPr>
      </w:pPr>
    </w:p>
    <w:p w14:paraId="05750BF7" w14:textId="77777777" w:rsidR="000315A9" w:rsidRDefault="000315A9" w:rsidP="00F56D71">
      <w:pPr>
        <w:rPr>
          <w:rFonts w:asciiTheme="minorEastAsia" w:hAnsiTheme="minorEastAsia"/>
        </w:rPr>
      </w:pPr>
    </w:p>
    <w:p w14:paraId="44EB3A12" w14:textId="77777777" w:rsidR="000315A9" w:rsidRDefault="000315A9" w:rsidP="00F56D71">
      <w:pPr>
        <w:rPr>
          <w:rFonts w:asciiTheme="minorEastAsia" w:hAnsiTheme="minorEastAsia"/>
        </w:rPr>
      </w:pPr>
    </w:p>
    <w:p w14:paraId="4CC0AD41" w14:textId="77777777" w:rsidR="000315A9" w:rsidRDefault="000315A9" w:rsidP="00F56D71">
      <w:pPr>
        <w:rPr>
          <w:rFonts w:asciiTheme="minorEastAsia" w:hAnsiTheme="minorEastAsia"/>
        </w:rPr>
      </w:pPr>
    </w:p>
    <w:p w14:paraId="60C9BA50" w14:textId="77777777" w:rsidR="000315A9" w:rsidRDefault="000315A9" w:rsidP="00F56D71">
      <w:pPr>
        <w:rPr>
          <w:rFonts w:asciiTheme="minorEastAsia" w:hAnsiTheme="minorEastAsia"/>
        </w:rPr>
      </w:pPr>
    </w:p>
    <w:p w14:paraId="59968A95" w14:textId="77777777" w:rsidR="000315A9" w:rsidRDefault="000315A9" w:rsidP="00F56D71">
      <w:pPr>
        <w:rPr>
          <w:rFonts w:asciiTheme="minorEastAsia" w:hAnsiTheme="minorEastAsia"/>
        </w:rPr>
      </w:pPr>
    </w:p>
    <w:p w14:paraId="2436C6AD" w14:textId="77777777" w:rsidR="000315A9" w:rsidRDefault="000315A9" w:rsidP="00F56D71">
      <w:pPr>
        <w:rPr>
          <w:rFonts w:asciiTheme="minorEastAsia" w:hAnsiTheme="minorEastAsia"/>
        </w:rPr>
      </w:pPr>
    </w:p>
    <w:p w14:paraId="5104AA4D" w14:textId="77777777" w:rsidR="000315A9" w:rsidRDefault="000315A9" w:rsidP="00F56D71">
      <w:pPr>
        <w:rPr>
          <w:rFonts w:asciiTheme="minorEastAsia" w:hAnsiTheme="minorEastAsia"/>
        </w:rPr>
      </w:pPr>
    </w:p>
    <w:p w14:paraId="76E82298" w14:textId="77777777" w:rsidR="000315A9" w:rsidRDefault="000315A9" w:rsidP="00F56D71">
      <w:pPr>
        <w:rPr>
          <w:rFonts w:asciiTheme="minorEastAsia" w:hAnsiTheme="minorEastAsia"/>
        </w:rPr>
      </w:pPr>
    </w:p>
    <w:p w14:paraId="394019EB" w14:textId="77777777" w:rsidR="000315A9" w:rsidRDefault="000315A9" w:rsidP="00F56D71">
      <w:pPr>
        <w:rPr>
          <w:rFonts w:asciiTheme="minorEastAsia" w:hAnsiTheme="minorEastAsia"/>
        </w:rPr>
      </w:pPr>
    </w:p>
    <w:p w14:paraId="6C11BF7D" w14:textId="1BCD97AA" w:rsidR="00F56D71" w:rsidRPr="00580156" w:rsidRDefault="00F56D71" w:rsidP="00F56D71">
      <w:pPr>
        <w:rPr>
          <w:rFonts w:asciiTheme="minorEastAsia" w:hAnsiTheme="minorEastAsia"/>
          <w:b/>
          <w:sz w:val="22"/>
        </w:rPr>
      </w:pPr>
      <w:r w:rsidRPr="00580156">
        <w:rPr>
          <w:rFonts w:asciiTheme="minorEastAsia" w:hAnsiTheme="minorEastAsia" w:hint="eastAsia"/>
        </w:rPr>
        <w:t>＜検証への協力の提案（加点評価項目）＞</w:t>
      </w:r>
    </w:p>
    <w:tbl>
      <w:tblPr>
        <w:tblW w:w="1004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27"/>
        <w:gridCol w:w="2835"/>
        <w:gridCol w:w="1559"/>
        <w:gridCol w:w="1826"/>
      </w:tblGrid>
      <w:tr w:rsidR="00F56D71" w:rsidRPr="00580156" w14:paraId="34420FC3" w14:textId="77777777" w:rsidTr="008574B6">
        <w:trPr>
          <w:trHeight w:hRule="exact" w:val="680"/>
        </w:trPr>
        <w:tc>
          <w:tcPr>
            <w:tcW w:w="6662" w:type="dxa"/>
            <w:gridSpan w:val="2"/>
            <w:tcBorders>
              <w:top w:val="single" w:sz="12" w:space="0" w:color="auto"/>
              <w:bottom w:val="double" w:sz="4" w:space="0" w:color="auto"/>
            </w:tcBorders>
          </w:tcPr>
          <w:p w14:paraId="7FEC128C" w14:textId="77777777" w:rsidR="00F56D71" w:rsidRPr="00580156" w:rsidRDefault="00F56D71" w:rsidP="00332EA6">
            <w:pPr>
              <w:rPr>
                <w:rFonts w:asciiTheme="minorEastAsia" w:hAnsiTheme="minorEastAsia"/>
              </w:rPr>
            </w:pPr>
            <w:r w:rsidRPr="00580156">
              <w:rPr>
                <w:rFonts w:asciiTheme="minorEastAsia" w:hAnsiTheme="minorEastAsia" w:hint="eastAsia"/>
              </w:rPr>
              <w:t>実施内容</w:t>
            </w:r>
          </w:p>
        </w:tc>
        <w:tc>
          <w:tcPr>
            <w:tcW w:w="1559" w:type="dxa"/>
            <w:tcBorders>
              <w:top w:val="single" w:sz="12" w:space="0" w:color="auto"/>
              <w:bottom w:val="double" w:sz="4" w:space="0" w:color="auto"/>
            </w:tcBorders>
          </w:tcPr>
          <w:p w14:paraId="1E9073AE" w14:textId="77777777" w:rsidR="00F56D71" w:rsidRPr="00580156" w:rsidRDefault="00F56D71" w:rsidP="00332EA6">
            <w:pPr>
              <w:rPr>
                <w:rFonts w:asciiTheme="minorEastAsia" w:hAnsiTheme="minorEastAsia"/>
              </w:rPr>
            </w:pPr>
            <w:r w:rsidRPr="00580156">
              <w:rPr>
                <w:rFonts w:asciiTheme="minorEastAsia" w:hAnsiTheme="minorEastAsia" w:hint="eastAsia"/>
              </w:rPr>
              <w:t>該当項目○印</w:t>
            </w:r>
          </w:p>
          <w:p w14:paraId="26B2A691" w14:textId="77777777" w:rsidR="00F56D71" w:rsidRPr="00580156" w:rsidRDefault="00F56D71" w:rsidP="00332EA6">
            <w:pPr>
              <w:rPr>
                <w:rFonts w:asciiTheme="minorEastAsia" w:hAnsiTheme="minorEastAsia"/>
              </w:rPr>
            </w:pPr>
          </w:p>
        </w:tc>
        <w:tc>
          <w:tcPr>
            <w:tcW w:w="1826" w:type="dxa"/>
            <w:tcBorders>
              <w:top w:val="single" w:sz="12" w:space="0" w:color="auto"/>
              <w:bottom w:val="double" w:sz="4" w:space="0" w:color="auto"/>
            </w:tcBorders>
          </w:tcPr>
          <w:p w14:paraId="2EACBFAD" w14:textId="77777777" w:rsidR="00F56D71" w:rsidRPr="00580156" w:rsidRDefault="00F56D71" w:rsidP="00332EA6">
            <w:pPr>
              <w:rPr>
                <w:rFonts w:asciiTheme="minorEastAsia" w:hAnsiTheme="minorEastAsia"/>
              </w:rPr>
            </w:pPr>
            <w:r w:rsidRPr="00580156">
              <w:rPr>
                <w:rFonts w:asciiTheme="minorEastAsia" w:hAnsiTheme="minorEastAsia" w:hint="eastAsia"/>
              </w:rPr>
              <w:t>評価点及び条件</w:t>
            </w:r>
          </w:p>
        </w:tc>
      </w:tr>
      <w:tr w:rsidR="00F56D71" w:rsidRPr="00580156" w14:paraId="0B6A7D9D" w14:textId="77777777" w:rsidTr="008574B6">
        <w:trPr>
          <w:trHeight w:val="873"/>
        </w:trPr>
        <w:tc>
          <w:tcPr>
            <w:tcW w:w="3827" w:type="dxa"/>
            <w:vMerge w:val="restart"/>
          </w:tcPr>
          <w:p w14:paraId="6563835B" w14:textId="77777777" w:rsidR="00F56D71" w:rsidRPr="00580156" w:rsidRDefault="00F56D71" w:rsidP="00332EA6">
            <w:pPr>
              <w:rPr>
                <w:rFonts w:asciiTheme="minorEastAsia" w:hAnsiTheme="minorEastAsia"/>
              </w:rPr>
            </w:pPr>
            <w:r w:rsidRPr="00580156">
              <w:rPr>
                <w:rFonts w:asciiTheme="minorEastAsia" w:hAnsiTheme="minorEastAsia" w:hint="eastAsia"/>
              </w:rPr>
              <w:t>実験における国土交通省へのデータの提供</w:t>
            </w:r>
          </w:p>
          <w:p w14:paraId="35B319E5" w14:textId="77777777" w:rsidR="00F56D71" w:rsidRPr="00580156" w:rsidRDefault="00F56D71" w:rsidP="00332EA6">
            <w:pPr>
              <w:rPr>
                <w:rFonts w:asciiTheme="minorEastAsia" w:hAnsiTheme="minorEastAsia"/>
                <w:b/>
              </w:rPr>
            </w:pPr>
            <w:r w:rsidRPr="00580156">
              <w:rPr>
                <w:rFonts w:asciiTheme="minorEastAsia" w:hAnsiTheme="minorEastAsia" w:hint="eastAsia"/>
                <w:b/>
              </w:rPr>
              <w:t>【実施する項目に○をつけること。</w:t>
            </w:r>
          </w:p>
          <w:p w14:paraId="32F525E2" w14:textId="77777777" w:rsidR="00F56D71" w:rsidRPr="00580156" w:rsidRDefault="00F56D71" w:rsidP="00332EA6">
            <w:pPr>
              <w:ind w:firstLineChars="100" w:firstLine="211"/>
              <w:rPr>
                <w:rFonts w:asciiTheme="minorEastAsia" w:hAnsiTheme="minorEastAsia"/>
                <w:b/>
              </w:rPr>
            </w:pPr>
            <w:r w:rsidRPr="00580156">
              <w:rPr>
                <w:rFonts w:asciiTheme="minorEastAsia" w:hAnsiTheme="minorEastAsia" w:hint="eastAsia"/>
                <w:b/>
              </w:rPr>
              <w:t>複数選択可能】</w:t>
            </w:r>
          </w:p>
          <w:p w14:paraId="01BB11B8" w14:textId="77777777" w:rsidR="00F56D71" w:rsidRPr="00580156" w:rsidRDefault="00F56D71" w:rsidP="00332EA6">
            <w:pPr>
              <w:rPr>
                <w:rFonts w:asciiTheme="minorEastAsia" w:hAnsiTheme="minorEastAsia"/>
                <w:b/>
              </w:rPr>
            </w:pPr>
            <w:r w:rsidRPr="00580156">
              <w:rPr>
                <w:rFonts w:asciiTheme="minorEastAsia" w:hAnsiTheme="minorEastAsia" w:hint="eastAsia"/>
                <w:b/>
              </w:rPr>
              <w:t>【その他の欄はカッコ内に提供できるデータについて記載すること】</w:t>
            </w:r>
          </w:p>
          <w:p w14:paraId="00A35F51" w14:textId="77777777" w:rsidR="00F56D71" w:rsidRPr="00580156" w:rsidRDefault="00F56D71" w:rsidP="00332EA6">
            <w:pPr>
              <w:tabs>
                <w:tab w:val="left" w:pos="1215"/>
              </w:tabs>
              <w:rPr>
                <w:rFonts w:asciiTheme="minorEastAsia" w:hAnsiTheme="minorEastAsia"/>
              </w:rPr>
            </w:pPr>
          </w:p>
        </w:tc>
        <w:tc>
          <w:tcPr>
            <w:tcW w:w="2835" w:type="dxa"/>
            <w:tcBorders>
              <w:top w:val="single" w:sz="6" w:space="0" w:color="auto"/>
              <w:bottom w:val="dashSmallGap" w:sz="4" w:space="0" w:color="auto"/>
            </w:tcBorders>
          </w:tcPr>
          <w:p w14:paraId="168C64FF" w14:textId="77777777" w:rsidR="00F56D71" w:rsidRPr="00580156" w:rsidRDefault="00F56D71" w:rsidP="00332EA6">
            <w:pPr>
              <w:rPr>
                <w:rFonts w:asciiTheme="minorEastAsia" w:hAnsiTheme="minorEastAsia"/>
              </w:rPr>
            </w:pPr>
            <w:r w:rsidRPr="00580156">
              <w:rPr>
                <w:rFonts w:asciiTheme="minorEastAsia" w:hAnsiTheme="minorEastAsia" w:hint="eastAsia"/>
              </w:rPr>
              <w:t>車両の動態に関する</w:t>
            </w:r>
            <w:r w:rsidRPr="00580156">
              <w:rPr>
                <w:rFonts w:asciiTheme="minorEastAsia" w:hAnsiTheme="minorEastAsia" w:hint="eastAsia"/>
              </w:rPr>
              <w:t>GPS</w:t>
            </w:r>
            <w:r w:rsidRPr="00580156">
              <w:rPr>
                <w:rFonts w:asciiTheme="minorEastAsia" w:hAnsiTheme="minorEastAsia" w:hint="eastAsia"/>
              </w:rPr>
              <w:t>データの提供</w:t>
            </w:r>
          </w:p>
          <w:p w14:paraId="230B4873" w14:textId="0DE9DF9B" w:rsidR="00F56D71" w:rsidRPr="00580156" w:rsidRDefault="00BA1743" w:rsidP="00332EA6">
            <w:pPr>
              <w:rPr>
                <w:rFonts w:asciiTheme="minorEastAsia" w:hAnsiTheme="minorEastAsia"/>
                <w:b/>
              </w:rPr>
            </w:pPr>
            <w:r>
              <w:rPr>
                <w:rFonts w:asciiTheme="minorEastAsia" w:hAnsiTheme="minorEastAsia" w:hint="eastAsia"/>
                <w:b/>
              </w:rPr>
              <w:t>「</w:t>
            </w:r>
            <w:r w:rsidR="00F56D71" w:rsidRPr="00580156">
              <w:rPr>
                <w:rFonts w:asciiTheme="minorEastAsia" w:hAnsiTheme="minorEastAsia" w:hint="eastAsia"/>
                <w:b/>
              </w:rPr>
              <w:t>A</w:t>
            </w:r>
            <w:r w:rsidR="00F56D71" w:rsidRPr="00580156">
              <w:rPr>
                <w:rFonts w:asciiTheme="minorEastAsia" w:hAnsiTheme="minorEastAsia" w:hint="eastAsia"/>
                <w:b/>
              </w:rPr>
              <w:t>郡</w:t>
            </w:r>
            <w:r>
              <w:rPr>
                <w:rFonts w:asciiTheme="minorEastAsia" w:hAnsiTheme="minorEastAsia" w:hint="eastAsia"/>
                <w:b/>
              </w:rPr>
              <w:t>」</w:t>
            </w:r>
          </w:p>
        </w:tc>
        <w:tc>
          <w:tcPr>
            <w:tcW w:w="1559" w:type="dxa"/>
            <w:tcBorders>
              <w:top w:val="double" w:sz="4" w:space="0" w:color="auto"/>
              <w:bottom w:val="dashSmallGap" w:sz="4" w:space="0" w:color="auto"/>
            </w:tcBorders>
            <w:shd w:val="clear" w:color="auto" w:fill="E7E6E6" w:themeFill="background2"/>
          </w:tcPr>
          <w:p w14:paraId="02E724E0" w14:textId="77777777" w:rsidR="00F56D71" w:rsidRPr="00580156" w:rsidRDefault="00F56D71" w:rsidP="00332EA6">
            <w:pPr>
              <w:rPr>
                <w:rFonts w:asciiTheme="minorEastAsia" w:hAnsiTheme="minorEastAsia"/>
              </w:rPr>
            </w:pPr>
          </w:p>
        </w:tc>
        <w:tc>
          <w:tcPr>
            <w:tcW w:w="1826" w:type="dxa"/>
            <w:vMerge w:val="restart"/>
            <w:tcBorders>
              <w:top w:val="single" w:sz="6" w:space="0" w:color="auto"/>
            </w:tcBorders>
          </w:tcPr>
          <w:p w14:paraId="787E5ACC" w14:textId="77777777" w:rsidR="00F56D71" w:rsidRPr="00580156" w:rsidRDefault="00F56D71" w:rsidP="00332EA6">
            <w:pPr>
              <w:rPr>
                <w:rFonts w:asciiTheme="minorEastAsia" w:hAnsiTheme="minorEastAsia"/>
              </w:rPr>
            </w:pPr>
            <w:r w:rsidRPr="00580156">
              <w:rPr>
                <w:rFonts w:asciiTheme="minorEastAsia" w:hAnsiTheme="minorEastAsia" w:hint="eastAsia"/>
              </w:rPr>
              <w:t>該当する項目に最も多く〇を記載している応募者を１位とし、項目数により順位付けを行う。</w:t>
            </w:r>
          </w:p>
          <w:p w14:paraId="226E3182"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1</w:t>
            </w:r>
            <w:r w:rsidRPr="00580156">
              <w:rPr>
                <w:rFonts w:asciiTheme="minorEastAsia" w:hAnsiTheme="minorEastAsia"/>
              </w:rPr>
              <w:t>位</w:t>
            </w:r>
            <w:r w:rsidRPr="00580156">
              <w:rPr>
                <w:rFonts w:asciiTheme="minorEastAsia" w:hAnsiTheme="minorEastAsia"/>
              </w:rPr>
              <w:t>40</w:t>
            </w:r>
            <w:r w:rsidRPr="00580156">
              <w:rPr>
                <w:rFonts w:asciiTheme="minorEastAsia" w:hAnsiTheme="minorEastAsia"/>
              </w:rPr>
              <w:t>点</w:t>
            </w:r>
          </w:p>
          <w:p w14:paraId="786E1A45"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2</w:t>
            </w:r>
            <w:r w:rsidRPr="00580156">
              <w:rPr>
                <w:rFonts w:asciiTheme="minorEastAsia" w:hAnsiTheme="minorEastAsia"/>
              </w:rPr>
              <w:t>位</w:t>
            </w:r>
            <w:r w:rsidRPr="00580156">
              <w:rPr>
                <w:rFonts w:asciiTheme="minorEastAsia" w:hAnsiTheme="minorEastAsia"/>
              </w:rPr>
              <w:t>30</w:t>
            </w:r>
            <w:r w:rsidRPr="00580156">
              <w:rPr>
                <w:rFonts w:asciiTheme="minorEastAsia" w:hAnsiTheme="minorEastAsia"/>
              </w:rPr>
              <w:t>点</w:t>
            </w:r>
          </w:p>
          <w:p w14:paraId="32F2C54C"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3</w:t>
            </w:r>
            <w:r w:rsidRPr="00580156">
              <w:rPr>
                <w:rFonts w:asciiTheme="minorEastAsia" w:hAnsiTheme="minorEastAsia"/>
              </w:rPr>
              <w:t>位</w:t>
            </w:r>
            <w:r w:rsidRPr="00580156">
              <w:rPr>
                <w:rFonts w:asciiTheme="minorEastAsia" w:hAnsiTheme="minorEastAsia"/>
              </w:rPr>
              <w:t>20</w:t>
            </w:r>
            <w:r w:rsidRPr="00580156">
              <w:rPr>
                <w:rFonts w:asciiTheme="minorEastAsia" w:hAnsiTheme="minorEastAsia"/>
              </w:rPr>
              <w:t>点</w:t>
            </w:r>
          </w:p>
          <w:p w14:paraId="2687D4BF"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4</w:t>
            </w:r>
            <w:r w:rsidRPr="00580156">
              <w:rPr>
                <w:rFonts w:asciiTheme="minorEastAsia" w:hAnsiTheme="minorEastAsia"/>
              </w:rPr>
              <w:t>位</w:t>
            </w:r>
            <w:r w:rsidRPr="00580156">
              <w:rPr>
                <w:rFonts w:asciiTheme="minorEastAsia" w:hAnsiTheme="minorEastAsia"/>
              </w:rPr>
              <w:t>10</w:t>
            </w:r>
            <w:r w:rsidRPr="00580156">
              <w:rPr>
                <w:rFonts w:asciiTheme="minorEastAsia" w:hAnsiTheme="minorEastAsia"/>
              </w:rPr>
              <w:t>点</w:t>
            </w:r>
          </w:p>
          <w:p w14:paraId="43F95896"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rPr>
              <w:t>5</w:t>
            </w:r>
            <w:r w:rsidRPr="00580156">
              <w:rPr>
                <w:rFonts w:asciiTheme="minorEastAsia" w:hAnsiTheme="minorEastAsia"/>
              </w:rPr>
              <w:t>位以下及び</w:t>
            </w:r>
            <w:r w:rsidRPr="00580156">
              <w:rPr>
                <w:rFonts w:asciiTheme="minorEastAsia" w:hAnsiTheme="minorEastAsia" w:hint="eastAsia"/>
              </w:rPr>
              <w:t>記載なし</w:t>
            </w:r>
            <w:r w:rsidRPr="00580156">
              <w:rPr>
                <w:rFonts w:asciiTheme="minorEastAsia" w:hAnsiTheme="minorEastAsia"/>
              </w:rPr>
              <w:t>0</w:t>
            </w:r>
            <w:r w:rsidRPr="00580156">
              <w:rPr>
                <w:rFonts w:asciiTheme="minorEastAsia" w:hAnsiTheme="minorEastAsia"/>
              </w:rPr>
              <w:t>点</w:t>
            </w:r>
          </w:p>
          <w:p w14:paraId="4FC84AFB" w14:textId="77777777" w:rsidR="00F56D71" w:rsidRPr="00580156" w:rsidRDefault="00F56D71" w:rsidP="00332EA6">
            <w:pPr>
              <w:rPr>
                <w:rFonts w:asciiTheme="minorEastAsia" w:hAnsiTheme="minorEastAsia"/>
              </w:rPr>
            </w:pPr>
            <w:r w:rsidRPr="00580156">
              <w:rPr>
                <w:rFonts w:asciiTheme="minorEastAsia" w:hAnsiTheme="minorEastAsia" w:hint="eastAsia"/>
              </w:rPr>
              <w:t>※順位付け方法</w:t>
            </w:r>
          </w:p>
          <w:p w14:paraId="51F16CE1" w14:textId="77777777" w:rsidR="00F56D71" w:rsidRPr="00580156" w:rsidRDefault="00F56D71" w:rsidP="00332EA6">
            <w:pPr>
              <w:rPr>
                <w:rFonts w:asciiTheme="minorEastAsia" w:hAnsiTheme="minorEastAsia"/>
              </w:rPr>
            </w:pPr>
            <w:r w:rsidRPr="00580156">
              <w:rPr>
                <w:rFonts w:asciiTheme="minorEastAsia" w:hAnsiTheme="minorEastAsia" w:hint="eastAsia"/>
              </w:rPr>
              <w:t>「</w:t>
            </w:r>
            <w:r w:rsidRPr="00580156">
              <w:rPr>
                <w:rFonts w:asciiTheme="minorEastAsia" w:hAnsiTheme="minorEastAsia" w:hint="eastAsia"/>
              </w:rPr>
              <w:t>A</w:t>
            </w:r>
            <w:r w:rsidRPr="00580156">
              <w:rPr>
                <w:rFonts w:asciiTheme="minorEastAsia" w:hAnsiTheme="minorEastAsia" w:hint="eastAsia"/>
              </w:rPr>
              <w:t>郡×２＋</w:t>
            </w:r>
            <w:r w:rsidRPr="00580156">
              <w:rPr>
                <w:rFonts w:asciiTheme="minorEastAsia" w:hAnsiTheme="minorEastAsia" w:hint="eastAsia"/>
              </w:rPr>
              <w:t>B</w:t>
            </w:r>
            <w:r w:rsidRPr="00580156">
              <w:rPr>
                <w:rFonts w:asciiTheme="minorEastAsia" w:hAnsiTheme="minorEastAsia" w:hint="eastAsia"/>
              </w:rPr>
              <w:t>郡×１」で算出された値を評価値とし、評価値の高い順に順位付けする。</w:t>
            </w:r>
          </w:p>
          <w:p w14:paraId="35EACA95" w14:textId="77777777" w:rsidR="00F56D71" w:rsidRPr="00580156" w:rsidRDefault="00F56D71" w:rsidP="00332EA6">
            <w:pPr>
              <w:rPr>
                <w:rFonts w:asciiTheme="minorEastAsia" w:hAnsiTheme="minorEastAsia"/>
              </w:rPr>
            </w:pPr>
            <w:r w:rsidRPr="00580156">
              <w:rPr>
                <w:rFonts w:asciiTheme="minorEastAsia" w:hAnsiTheme="minorEastAsia" w:hint="eastAsia"/>
              </w:rPr>
              <w:t>※同数の場合は同一点とする。</w:t>
            </w:r>
          </w:p>
        </w:tc>
      </w:tr>
      <w:tr w:rsidR="00F56D71" w:rsidRPr="00580156" w14:paraId="7F36715C" w14:textId="77777777" w:rsidTr="008574B6">
        <w:trPr>
          <w:trHeight w:val="958"/>
        </w:trPr>
        <w:tc>
          <w:tcPr>
            <w:tcW w:w="3827" w:type="dxa"/>
            <w:vMerge/>
          </w:tcPr>
          <w:p w14:paraId="0F61AE74" w14:textId="77777777" w:rsidR="00F56D71" w:rsidRPr="00580156" w:rsidRDefault="00F56D71" w:rsidP="00332EA6">
            <w:pPr>
              <w:rPr>
                <w:rFonts w:asciiTheme="minorEastAsia" w:hAnsiTheme="minorEastAsia"/>
              </w:rPr>
            </w:pPr>
          </w:p>
        </w:tc>
        <w:tc>
          <w:tcPr>
            <w:tcW w:w="2835" w:type="dxa"/>
            <w:tcBorders>
              <w:top w:val="dashSmallGap" w:sz="4" w:space="0" w:color="auto"/>
              <w:bottom w:val="dashSmallGap" w:sz="4" w:space="0" w:color="auto"/>
            </w:tcBorders>
          </w:tcPr>
          <w:p w14:paraId="316E5762" w14:textId="77777777" w:rsidR="00F56D71" w:rsidRPr="00580156" w:rsidRDefault="00F56D71" w:rsidP="00332EA6">
            <w:pPr>
              <w:rPr>
                <w:rFonts w:asciiTheme="minorEastAsia" w:hAnsiTheme="minorEastAsia"/>
              </w:rPr>
            </w:pPr>
            <w:r w:rsidRPr="00580156">
              <w:rPr>
                <w:rFonts w:asciiTheme="minorEastAsia" w:hAnsiTheme="minorEastAsia" w:hint="eastAsia"/>
              </w:rPr>
              <w:t>OD</w:t>
            </w:r>
            <w:r w:rsidRPr="00580156">
              <w:rPr>
                <w:rFonts w:asciiTheme="minorEastAsia" w:hAnsiTheme="minorEastAsia" w:hint="eastAsia"/>
              </w:rPr>
              <w:t>・利用時間・利用距離等の提供</w:t>
            </w:r>
          </w:p>
          <w:p w14:paraId="711B09C3" w14:textId="36A31F77" w:rsidR="00F56D71" w:rsidRPr="00580156" w:rsidRDefault="00BA1743" w:rsidP="00332EA6">
            <w:pPr>
              <w:rPr>
                <w:rFonts w:asciiTheme="minorEastAsia" w:hAnsiTheme="minorEastAsia"/>
              </w:rPr>
            </w:pPr>
            <w:r>
              <w:rPr>
                <w:rFonts w:asciiTheme="minorEastAsia" w:hAnsiTheme="minorEastAsia" w:hint="eastAsia"/>
                <w:b/>
              </w:rPr>
              <w:t>「</w:t>
            </w:r>
            <w:r w:rsidR="00F56D71" w:rsidRPr="00580156">
              <w:rPr>
                <w:rFonts w:asciiTheme="minorEastAsia" w:hAnsiTheme="minorEastAsia" w:hint="eastAsia"/>
                <w:b/>
              </w:rPr>
              <w:t>A</w:t>
            </w:r>
            <w:r w:rsidR="00F56D71" w:rsidRPr="00580156">
              <w:rPr>
                <w:rFonts w:asciiTheme="minorEastAsia" w:hAnsiTheme="minorEastAsia" w:hint="eastAsia"/>
                <w:b/>
              </w:rPr>
              <w:t>郡</w:t>
            </w:r>
            <w:r>
              <w:rPr>
                <w:rFonts w:asciiTheme="minorEastAsia" w:hAnsiTheme="minorEastAsia" w:hint="eastAsia"/>
                <w:b/>
              </w:rPr>
              <w:t>」</w:t>
            </w:r>
          </w:p>
        </w:tc>
        <w:tc>
          <w:tcPr>
            <w:tcW w:w="1559" w:type="dxa"/>
            <w:tcBorders>
              <w:top w:val="dashSmallGap" w:sz="4" w:space="0" w:color="auto"/>
              <w:bottom w:val="dashSmallGap" w:sz="4" w:space="0" w:color="auto"/>
            </w:tcBorders>
            <w:shd w:val="clear" w:color="auto" w:fill="E7E6E6" w:themeFill="background2"/>
          </w:tcPr>
          <w:p w14:paraId="355282C3" w14:textId="77777777" w:rsidR="00F56D71" w:rsidRPr="00580156" w:rsidRDefault="00F56D71" w:rsidP="00332EA6">
            <w:pPr>
              <w:rPr>
                <w:rFonts w:asciiTheme="minorEastAsia" w:hAnsiTheme="minorEastAsia"/>
              </w:rPr>
            </w:pPr>
          </w:p>
        </w:tc>
        <w:tc>
          <w:tcPr>
            <w:tcW w:w="1826" w:type="dxa"/>
            <w:vMerge/>
          </w:tcPr>
          <w:p w14:paraId="396F55AC" w14:textId="77777777" w:rsidR="00F56D71" w:rsidRPr="00580156" w:rsidRDefault="00F56D71" w:rsidP="00332EA6">
            <w:pPr>
              <w:rPr>
                <w:rFonts w:asciiTheme="minorEastAsia" w:hAnsiTheme="minorEastAsia"/>
              </w:rPr>
            </w:pPr>
          </w:p>
        </w:tc>
      </w:tr>
      <w:tr w:rsidR="00F56D71" w:rsidRPr="00580156" w14:paraId="53B50FF8" w14:textId="77777777" w:rsidTr="006F0706">
        <w:trPr>
          <w:trHeight w:val="703"/>
        </w:trPr>
        <w:tc>
          <w:tcPr>
            <w:tcW w:w="3827" w:type="dxa"/>
            <w:vMerge/>
          </w:tcPr>
          <w:p w14:paraId="66A7DA5E" w14:textId="77777777" w:rsidR="00F56D71" w:rsidRPr="00580156" w:rsidRDefault="00F56D71" w:rsidP="00332EA6">
            <w:pPr>
              <w:rPr>
                <w:rFonts w:asciiTheme="minorEastAsia" w:hAnsiTheme="minorEastAsia"/>
              </w:rPr>
            </w:pPr>
          </w:p>
        </w:tc>
        <w:tc>
          <w:tcPr>
            <w:tcW w:w="2835" w:type="dxa"/>
            <w:tcBorders>
              <w:top w:val="dashSmallGap" w:sz="4" w:space="0" w:color="auto"/>
              <w:bottom w:val="dashSmallGap" w:sz="4" w:space="0" w:color="auto"/>
            </w:tcBorders>
          </w:tcPr>
          <w:p w14:paraId="50714368" w14:textId="77777777" w:rsidR="00F56D71" w:rsidRPr="00580156" w:rsidRDefault="00F56D71" w:rsidP="00332EA6">
            <w:pPr>
              <w:rPr>
                <w:rFonts w:asciiTheme="minorEastAsia" w:hAnsiTheme="minorEastAsia"/>
              </w:rPr>
            </w:pPr>
            <w:r w:rsidRPr="00580156">
              <w:rPr>
                <w:rFonts w:asciiTheme="minorEastAsia" w:hAnsiTheme="minorEastAsia" w:hint="eastAsia"/>
              </w:rPr>
              <w:t>利用者数・個人属性等の提供</w:t>
            </w:r>
          </w:p>
          <w:p w14:paraId="2433BEE8" w14:textId="0B94596D" w:rsidR="00F56D71" w:rsidRPr="00580156" w:rsidRDefault="00BA1743" w:rsidP="00332EA6">
            <w:pPr>
              <w:rPr>
                <w:rFonts w:asciiTheme="minorEastAsia" w:hAnsiTheme="minorEastAsia"/>
              </w:rPr>
            </w:pPr>
            <w:r>
              <w:rPr>
                <w:rFonts w:asciiTheme="minorEastAsia" w:hAnsiTheme="minorEastAsia" w:hint="eastAsia"/>
                <w:b/>
              </w:rPr>
              <w:t>「</w:t>
            </w:r>
            <w:r w:rsidR="00F56D71" w:rsidRPr="00580156">
              <w:rPr>
                <w:rFonts w:asciiTheme="minorEastAsia" w:hAnsiTheme="minorEastAsia" w:hint="eastAsia"/>
                <w:b/>
              </w:rPr>
              <w:t>A</w:t>
            </w:r>
            <w:r w:rsidR="00F56D71" w:rsidRPr="00580156">
              <w:rPr>
                <w:rFonts w:asciiTheme="minorEastAsia" w:hAnsiTheme="minorEastAsia" w:hint="eastAsia"/>
                <w:b/>
              </w:rPr>
              <w:t>郡</w:t>
            </w:r>
            <w:r>
              <w:rPr>
                <w:rFonts w:asciiTheme="minorEastAsia" w:hAnsiTheme="minorEastAsia" w:hint="eastAsia"/>
                <w:b/>
              </w:rPr>
              <w:t>」</w:t>
            </w:r>
          </w:p>
        </w:tc>
        <w:tc>
          <w:tcPr>
            <w:tcW w:w="1559" w:type="dxa"/>
            <w:tcBorders>
              <w:top w:val="dashSmallGap" w:sz="4" w:space="0" w:color="auto"/>
              <w:bottom w:val="dashSmallGap" w:sz="4" w:space="0" w:color="auto"/>
            </w:tcBorders>
            <w:shd w:val="clear" w:color="auto" w:fill="E7E6E6" w:themeFill="background2"/>
          </w:tcPr>
          <w:p w14:paraId="702F80C0" w14:textId="77777777" w:rsidR="00F56D71" w:rsidRPr="00580156" w:rsidRDefault="00F56D71" w:rsidP="00332EA6">
            <w:pPr>
              <w:rPr>
                <w:rFonts w:asciiTheme="minorEastAsia" w:hAnsiTheme="minorEastAsia"/>
              </w:rPr>
            </w:pPr>
          </w:p>
        </w:tc>
        <w:tc>
          <w:tcPr>
            <w:tcW w:w="1826" w:type="dxa"/>
            <w:vMerge/>
          </w:tcPr>
          <w:p w14:paraId="696B47F9" w14:textId="77777777" w:rsidR="00F56D71" w:rsidRPr="00580156" w:rsidRDefault="00F56D71" w:rsidP="00332EA6">
            <w:pPr>
              <w:rPr>
                <w:rFonts w:asciiTheme="minorEastAsia" w:hAnsiTheme="minorEastAsia"/>
              </w:rPr>
            </w:pPr>
          </w:p>
        </w:tc>
      </w:tr>
      <w:tr w:rsidR="00F56D71" w:rsidRPr="00580156" w14:paraId="73E3F28E" w14:textId="77777777" w:rsidTr="006F0706">
        <w:trPr>
          <w:trHeight w:val="302"/>
        </w:trPr>
        <w:tc>
          <w:tcPr>
            <w:tcW w:w="3827" w:type="dxa"/>
            <w:vMerge/>
            <w:tcBorders>
              <w:bottom w:val="nil"/>
            </w:tcBorders>
          </w:tcPr>
          <w:p w14:paraId="6432883D" w14:textId="77777777" w:rsidR="00F56D71" w:rsidRPr="00580156" w:rsidRDefault="00F56D71" w:rsidP="00332EA6">
            <w:pPr>
              <w:rPr>
                <w:rFonts w:asciiTheme="minorEastAsia" w:hAnsiTheme="minorEastAsia"/>
              </w:rPr>
            </w:pPr>
          </w:p>
        </w:tc>
        <w:tc>
          <w:tcPr>
            <w:tcW w:w="2835" w:type="dxa"/>
            <w:tcBorders>
              <w:top w:val="dashSmallGap" w:sz="4" w:space="0" w:color="auto"/>
              <w:bottom w:val="nil"/>
            </w:tcBorders>
          </w:tcPr>
          <w:p w14:paraId="01A182A0" w14:textId="26E32FDB" w:rsidR="00F56D71" w:rsidRPr="00580156" w:rsidRDefault="00F56D71" w:rsidP="00332EA6">
            <w:pPr>
              <w:rPr>
                <w:rFonts w:asciiTheme="minorEastAsia" w:hAnsiTheme="minorEastAsia"/>
                <w:w w:val="80"/>
              </w:rPr>
            </w:pPr>
            <w:r w:rsidRPr="00580156">
              <w:rPr>
                <w:rFonts w:asciiTheme="minorEastAsia" w:hAnsiTheme="minorEastAsia" w:hint="eastAsia"/>
              </w:rPr>
              <w:t>その他</w:t>
            </w:r>
            <w:r w:rsidRPr="00580156">
              <w:rPr>
                <w:rFonts w:asciiTheme="minorEastAsia" w:hAnsiTheme="minorEastAsia" w:hint="eastAsia"/>
                <w:w w:val="80"/>
              </w:rPr>
              <w:t>（※その他の提案は最大５項目までと</w:t>
            </w:r>
            <w:r w:rsidRPr="00580156">
              <w:rPr>
                <w:rFonts w:asciiTheme="minorEastAsia" w:hAnsiTheme="minorEastAsia" w:hint="eastAsia"/>
                <w:w w:val="90"/>
              </w:rPr>
              <w:t>し、</w:t>
            </w:r>
            <w:r w:rsidRPr="00580156">
              <w:rPr>
                <w:rFonts w:asciiTheme="minorEastAsia" w:hAnsiTheme="minorEastAsia" w:hint="eastAsia"/>
                <w:w w:val="90"/>
              </w:rPr>
              <w:t>1</w:t>
            </w:r>
            <w:r w:rsidRPr="00580156">
              <w:rPr>
                <w:rFonts w:asciiTheme="minorEastAsia" w:hAnsiTheme="minorEastAsia" w:hint="eastAsia"/>
                <w:w w:val="90"/>
              </w:rPr>
              <w:t>行に</w:t>
            </w:r>
            <w:r w:rsidRPr="00580156">
              <w:rPr>
                <w:rFonts w:asciiTheme="minorEastAsia" w:hAnsiTheme="minorEastAsia" w:hint="eastAsia"/>
                <w:w w:val="90"/>
              </w:rPr>
              <w:t>1</w:t>
            </w:r>
            <w:r w:rsidRPr="00580156">
              <w:rPr>
                <w:rFonts w:asciiTheme="minorEastAsia" w:hAnsiTheme="minorEastAsia" w:hint="eastAsia"/>
                <w:w w:val="90"/>
              </w:rPr>
              <w:t>項目記載すること</w:t>
            </w:r>
            <w:r w:rsidRPr="00580156">
              <w:rPr>
                <w:rFonts w:asciiTheme="minorEastAsia" w:hAnsiTheme="minorEastAsia" w:hint="eastAsia"/>
                <w:w w:val="80"/>
              </w:rPr>
              <w:t>。）</w:t>
            </w:r>
            <w:r w:rsidR="00BA1743">
              <w:rPr>
                <w:rFonts w:asciiTheme="minorEastAsia" w:hAnsiTheme="minorEastAsia" w:hint="eastAsia"/>
                <w:b/>
              </w:rPr>
              <w:t>「</w:t>
            </w:r>
            <w:r w:rsidRPr="00580156">
              <w:rPr>
                <w:rFonts w:asciiTheme="minorEastAsia" w:hAnsiTheme="minorEastAsia" w:hint="eastAsia"/>
                <w:b/>
              </w:rPr>
              <w:t>B</w:t>
            </w:r>
            <w:r w:rsidRPr="00580156">
              <w:rPr>
                <w:rFonts w:asciiTheme="minorEastAsia" w:hAnsiTheme="minorEastAsia" w:hint="eastAsia"/>
                <w:b/>
              </w:rPr>
              <w:t>郡</w:t>
            </w:r>
            <w:r w:rsidR="00BA1743">
              <w:rPr>
                <w:rFonts w:asciiTheme="minorEastAsia" w:hAnsiTheme="minorEastAsia" w:hint="eastAsia"/>
                <w:b/>
              </w:rPr>
              <w:t>」</w:t>
            </w:r>
          </w:p>
        </w:tc>
        <w:tc>
          <w:tcPr>
            <w:tcW w:w="1559" w:type="dxa"/>
            <w:vMerge w:val="restart"/>
            <w:tcBorders>
              <w:top w:val="dashSmallGap" w:sz="4" w:space="0" w:color="auto"/>
              <w:bottom w:val="dashSmallGap" w:sz="4" w:space="0" w:color="auto"/>
            </w:tcBorders>
            <w:shd w:val="clear" w:color="auto" w:fill="E7E6E6" w:themeFill="background2"/>
          </w:tcPr>
          <w:p w14:paraId="2C1CEE45" w14:textId="77777777" w:rsidR="00F56D71" w:rsidRPr="00580156" w:rsidRDefault="00F56D71" w:rsidP="00332EA6">
            <w:pPr>
              <w:rPr>
                <w:rFonts w:asciiTheme="minorEastAsia" w:hAnsiTheme="minorEastAsia"/>
              </w:rPr>
            </w:pPr>
          </w:p>
        </w:tc>
        <w:tc>
          <w:tcPr>
            <w:tcW w:w="1826" w:type="dxa"/>
            <w:vMerge/>
          </w:tcPr>
          <w:p w14:paraId="6CEDA51B" w14:textId="77777777" w:rsidR="00F56D71" w:rsidRPr="00580156" w:rsidRDefault="00F56D71" w:rsidP="00332EA6">
            <w:pPr>
              <w:rPr>
                <w:rFonts w:asciiTheme="minorEastAsia" w:hAnsiTheme="minorEastAsia"/>
              </w:rPr>
            </w:pPr>
          </w:p>
        </w:tc>
      </w:tr>
      <w:tr w:rsidR="00F56D71" w:rsidRPr="00580156" w14:paraId="6328AB38" w14:textId="77777777" w:rsidTr="006F0706">
        <w:trPr>
          <w:trHeight w:val="454"/>
        </w:trPr>
        <w:tc>
          <w:tcPr>
            <w:tcW w:w="3827" w:type="dxa"/>
            <w:vMerge/>
            <w:tcBorders>
              <w:top w:val="nil"/>
            </w:tcBorders>
          </w:tcPr>
          <w:p w14:paraId="0ADD2FD8" w14:textId="77777777" w:rsidR="00F56D71" w:rsidRPr="00580156" w:rsidRDefault="00F56D71" w:rsidP="00332EA6">
            <w:pPr>
              <w:rPr>
                <w:rFonts w:asciiTheme="minorEastAsia" w:hAnsiTheme="minorEastAsia"/>
              </w:rPr>
            </w:pPr>
          </w:p>
        </w:tc>
        <w:tc>
          <w:tcPr>
            <w:tcW w:w="2835" w:type="dxa"/>
            <w:tcBorders>
              <w:top w:val="nil"/>
              <w:bottom w:val="dashSmallGap" w:sz="4" w:space="0" w:color="auto"/>
            </w:tcBorders>
            <w:shd w:val="clear" w:color="auto" w:fill="F2F2F2" w:themeFill="background1" w:themeFillShade="F2"/>
            <w:vAlign w:val="center"/>
          </w:tcPr>
          <w:p w14:paraId="6281277E" w14:textId="77777777" w:rsidR="00F56D71" w:rsidRPr="00580156" w:rsidRDefault="00F56D71" w:rsidP="00332EA6">
            <w:pPr>
              <w:rPr>
                <w:rFonts w:asciiTheme="minorEastAsia" w:hAnsiTheme="minorEastAsia"/>
              </w:rPr>
            </w:pPr>
            <w:r w:rsidRPr="00580156">
              <w:rPr>
                <w:rFonts w:asciiTheme="minorEastAsia" w:hAnsiTheme="minorEastAsia" w:hint="eastAsia"/>
              </w:rPr>
              <w:t>・（　　　　　　　　　　　）</w:t>
            </w:r>
          </w:p>
        </w:tc>
        <w:tc>
          <w:tcPr>
            <w:tcW w:w="1559" w:type="dxa"/>
            <w:vMerge/>
            <w:tcBorders>
              <w:top w:val="dashSmallGap" w:sz="4" w:space="0" w:color="auto"/>
              <w:bottom w:val="dashSmallGap" w:sz="4" w:space="0" w:color="auto"/>
            </w:tcBorders>
            <w:shd w:val="clear" w:color="auto" w:fill="E7E6E6" w:themeFill="background2"/>
          </w:tcPr>
          <w:p w14:paraId="0FD4E531" w14:textId="77777777" w:rsidR="00F56D71" w:rsidRPr="00580156" w:rsidDel="002319F8" w:rsidRDefault="00F56D71" w:rsidP="00332EA6">
            <w:pPr>
              <w:rPr>
                <w:rFonts w:asciiTheme="minorEastAsia" w:hAnsiTheme="minorEastAsia"/>
              </w:rPr>
            </w:pPr>
          </w:p>
        </w:tc>
        <w:tc>
          <w:tcPr>
            <w:tcW w:w="1826" w:type="dxa"/>
            <w:vMerge/>
            <w:tcBorders>
              <w:top w:val="dashSmallGap" w:sz="4" w:space="0" w:color="auto"/>
            </w:tcBorders>
          </w:tcPr>
          <w:p w14:paraId="75694929" w14:textId="77777777" w:rsidR="00F56D71" w:rsidRPr="00580156" w:rsidRDefault="00F56D71" w:rsidP="00332EA6">
            <w:pPr>
              <w:rPr>
                <w:rFonts w:asciiTheme="minorEastAsia" w:hAnsiTheme="minorEastAsia"/>
              </w:rPr>
            </w:pPr>
          </w:p>
        </w:tc>
      </w:tr>
      <w:tr w:rsidR="00F56D71" w:rsidRPr="00580156" w14:paraId="4829647C" w14:textId="77777777" w:rsidTr="006F0706">
        <w:trPr>
          <w:trHeight w:val="680"/>
        </w:trPr>
        <w:tc>
          <w:tcPr>
            <w:tcW w:w="3827" w:type="dxa"/>
            <w:vMerge/>
            <w:tcBorders>
              <w:top w:val="dashSmallGap" w:sz="4" w:space="0" w:color="auto"/>
            </w:tcBorders>
          </w:tcPr>
          <w:p w14:paraId="2A3D70F7" w14:textId="77777777" w:rsidR="00F56D71" w:rsidRPr="00580156" w:rsidRDefault="00F56D71" w:rsidP="00332EA6">
            <w:pPr>
              <w:rPr>
                <w:rFonts w:asciiTheme="minorEastAsia" w:hAnsiTheme="minorEastAsia"/>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1223839B" w14:textId="77777777" w:rsidR="00F56D71" w:rsidRPr="00580156" w:rsidRDefault="00F56D71" w:rsidP="00332EA6">
            <w:pPr>
              <w:rPr>
                <w:rFonts w:asciiTheme="minorEastAsia" w:hAnsiTheme="minorEastAsia"/>
              </w:rPr>
            </w:pPr>
            <w:r w:rsidRPr="00580156">
              <w:rPr>
                <w:rFonts w:asciiTheme="minorEastAsia" w:hAnsiTheme="minorEastAsia" w:hint="eastAsia"/>
              </w:rPr>
              <w:t>・（　　　　　　　　　　　）</w:t>
            </w:r>
          </w:p>
        </w:tc>
        <w:tc>
          <w:tcPr>
            <w:tcW w:w="1559" w:type="dxa"/>
            <w:tcBorders>
              <w:top w:val="dashSmallGap" w:sz="4" w:space="0" w:color="auto"/>
              <w:bottom w:val="dashSmallGap" w:sz="4" w:space="0" w:color="auto"/>
            </w:tcBorders>
            <w:shd w:val="clear" w:color="auto" w:fill="E7E6E6" w:themeFill="background2"/>
          </w:tcPr>
          <w:p w14:paraId="777C9CE8" w14:textId="77777777" w:rsidR="00F56D71" w:rsidRPr="00580156" w:rsidRDefault="00F56D71" w:rsidP="00332EA6">
            <w:pPr>
              <w:rPr>
                <w:rFonts w:asciiTheme="minorEastAsia" w:hAnsiTheme="minorEastAsia"/>
              </w:rPr>
            </w:pPr>
          </w:p>
        </w:tc>
        <w:tc>
          <w:tcPr>
            <w:tcW w:w="1826" w:type="dxa"/>
            <w:vMerge/>
            <w:tcBorders>
              <w:top w:val="dashSmallGap" w:sz="4" w:space="0" w:color="auto"/>
            </w:tcBorders>
          </w:tcPr>
          <w:p w14:paraId="029C7B0D" w14:textId="77777777" w:rsidR="00F56D71" w:rsidRPr="00580156" w:rsidRDefault="00F56D71" w:rsidP="00332EA6">
            <w:pPr>
              <w:rPr>
                <w:rFonts w:asciiTheme="minorEastAsia" w:hAnsiTheme="minorEastAsia"/>
              </w:rPr>
            </w:pPr>
          </w:p>
        </w:tc>
      </w:tr>
      <w:tr w:rsidR="00F56D71" w:rsidRPr="00580156" w14:paraId="07DFA842" w14:textId="77777777" w:rsidTr="008574B6">
        <w:trPr>
          <w:trHeight w:val="680"/>
        </w:trPr>
        <w:tc>
          <w:tcPr>
            <w:tcW w:w="3827" w:type="dxa"/>
            <w:vMerge/>
          </w:tcPr>
          <w:p w14:paraId="7700BCD1" w14:textId="77777777" w:rsidR="00F56D71" w:rsidRPr="00580156" w:rsidRDefault="00F56D71" w:rsidP="00332EA6">
            <w:pPr>
              <w:rPr>
                <w:rFonts w:asciiTheme="minorEastAsia" w:hAnsiTheme="minorEastAsia"/>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7258919D" w14:textId="77777777" w:rsidR="00F56D71" w:rsidRPr="00580156" w:rsidRDefault="00F56D71" w:rsidP="00332EA6">
            <w:pPr>
              <w:rPr>
                <w:rFonts w:asciiTheme="minorEastAsia" w:hAnsiTheme="minorEastAsia"/>
              </w:rPr>
            </w:pPr>
            <w:r w:rsidRPr="00580156">
              <w:rPr>
                <w:rFonts w:asciiTheme="minorEastAsia" w:hAnsiTheme="minorEastAsia" w:hint="eastAsia"/>
              </w:rPr>
              <w:t>・（　　　　　　　　　　　）</w:t>
            </w:r>
          </w:p>
        </w:tc>
        <w:tc>
          <w:tcPr>
            <w:tcW w:w="1559" w:type="dxa"/>
            <w:tcBorders>
              <w:top w:val="dashSmallGap" w:sz="4" w:space="0" w:color="auto"/>
              <w:bottom w:val="dashSmallGap" w:sz="4" w:space="0" w:color="auto"/>
            </w:tcBorders>
            <w:shd w:val="clear" w:color="auto" w:fill="E7E6E6" w:themeFill="background2"/>
          </w:tcPr>
          <w:p w14:paraId="4AD71F42" w14:textId="77777777" w:rsidR="00F56D71" w:rsidRPr="00580156" w:rsidRDefault="00F56D71" w:rsidP="00332EA6">
            <w:pPr>
              <w:rPr>
                <w:rFonts w:asciiTheme="minorEastAsia" w:hAnsiTheme="minorEastAsia"/>
              </w:rPr>
            </w:pPr>
          </w:p>
        </w:tc>
        <w:tc>
          <w:tcPr>
            <w:tcW w:w="1826" w:type="dxa"/>
            <w:vMerge/>
          </w:tcPr>
          <w:p w14:paraId="39D6FE1E" w14:textId="77777777" w:rsidR="00F56D71" w:rsidRPr="00580156" w:rsidRDefault="00F56D71" w:rsidP="00332EA6">
            <w:pPr>
              <w:rPr>
                <w:rFonts w:asciiTheme="minorEastAsia" w:hAnsiTheme="minorEastAsia"/>
              </w:rPr>
            </w:pPr>
          </w:p>
        </w:tc>
      </w:tr>
      <w:tr w:rsidR="00F56D71" w:rsidRPr="00580156" w14:paraId="2C28C6F8" w14:textId="77777777" w:rsidTr="008574B6">
        <w:trPr>
          <w:trHeight w:val="680"/>
        </w:trPr>
        <w:tc>
          <w:tcPr>
            <w:tcW w:w="3827" w:type="dxa"/>
            <w:vMerge/>
          </w:tcPr>
          <w:p w14:paraId="2A4699E9" w14:textId="77777777" w:rsidR="00F56D71" w:rsidRPr="00580156" w:rsidRDefault="00F56D71" w:rsidP="00332EA6">
            <w:pPr>
              <w:rPr>
                <w:rFonts w:asciiTheme="minorEastAsia" w:hAnsiTheme="minorEastAsia"/>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718B4061" w14:textId="77777777" w:rsidR="00F56D71" w:rsidRPr="00580156" w:rsidRDefault="00F56D71" w:rsidP="00332EA6">
            <w:pPr>
              <w:rPr>
                <w:rFonts w:asciiTheme="minorEastAsia" w:hAnsiTheme="minorEastAsia"/>
              </w:rPr>
            </w:pPr>
            <w:r w:rsidRPr="00580156">
              <w:rPr>
                <w:rFonts w:asciiTheme="minorEastAsia" w:hAnsiTheme="minorEastAsia" w:hint="eastAsia"/>
              </w:rPr>
              <w:t>・（　　　　　　　　　　　）</w:t>
            </w:r>
          </w:p>
        </w:tc>
        <w:tc>
          <w:tcPr>
            <w:tcW w:w="1559" w:type="dxa"/>
            <w:tcBorders>
              <w:top w:val="dashSmallGap" w:sz="4" w:space="0" w:color="auto"/>
              <w:bottom w:val="dashSmallGap" w:sz="4" w:space="0" w:color="auto"/>
            </w:tcBorders>
            <w:shd w:val="clear" w:color="auto" w:fill="E7E6E6" w:themeFill="background2"/>
          </w:tcPr>
          <w:p w14:paraId="0631C70C" w14:textId="77777777" w:rsidR="00F56D71" w:rsidRPr="00580156" w:rsidRDefault="00F56D71" w:rsidP="00332EA6">
            <w:pPr>
              <w:rPr>
                <w:rFonts w:asciiTheme="minorEastAsia" w:hAnsiTheme="minorEastAsia"/>
              </w:rPr>
            </w:pPr>
          </w:p>
        </w:tc>
        <w:tc>
          <w:tcPr>
            <w:tcW w:w="1826" w:type="dxa"/>
            <w:vMerge/>
          </w:tcPr>
          <w:p w14:paraId="3EADC9F0" w14:textId="77777777" w:rsidR="00F56D71" w:rsidRPr="00580156" w:rsidRDefault="00F56D71" w:rsidP="00332EA6">
            <w:pPr>
              <w:rPr>
                <w:rFonts w:asciiTheme="minorEastAsia" w:hAnsiTheme="minorEastAsia"/>
              </w:rPr>
            </w:pPr>
          </w:p>
        </w:tc>
      </w:tr>
      <w:tr w:rsidR="00F56D71" w:rsidRPr="00580156" w14:paraId="23CEB54B" w14:textId="77777777" w:rsidTr="008574B6">
        <w:trPr>
          <w:trHeight w:val="680"/>
        </w:trPr>
        <w:tc>
          <w:tcPr>
            <w:tcW w:w="3827" w:type="dxa"/>
            <w:vMerge/>
          </w:tcPr>
          <w:p w14:paraId="3365D636" w14:textId="77777777" w:rsidR="00F56D71" w:rsidRPr="00580156" w:rsidRDefault="00F56D71" w:rsidP="00332EA6">
            <w:pPr>
              <w:rPr>
                <w:rFonts w:asciiTheme="minorEastAsia" w:hAnsiTheme="minorEastAsia"/>
              </w:rPr>
            </w:pPr>
          </w:p>
        </w:tc>
        <w:tc>
          <w:tcPr>
            <w:tcW w:w="2835" w:type="dxa"/>
            <w:tcBorders>
              <w:top w:val="dashSmallGap" w:sz="4" w:space="0" w:color="auto"/>
              <w:bottom w:val="single" w:sz="12" w:space="0" w:color="auto"/>
            </w:tcBorders>
            <w:shd w:val="clear" w:color="auto" w:fill="F2F2F2" w:themeFill="background1" w:themeFillShade="F2"/>
            <w:vAlign w:val="center"/>
          </w:tcPr>
          <w:p w14:paraId="64D79F58" w14:textId="77777777" w:rsidR="00F56D71" w:rsidRPr="00580156" w:rsidRDefault="00F56D71" w:rsidP="00332EA6">
            <w:pPr>
              <w:rPr>
                <w:rFonts w:asciiTheme="minorEastAsia" w:hAnsiTheme="minorEastAsia"/>
              </w:rPr>
            </w:pPr>
            <w:r w:rsidRPr="00580156">
              <w:rPr>
                <w:rFonts w:asciiTheme="minorEastAsia" w:hAnsiTheme="minorEastAsia" w:hint="eastAsia"/>
              </w:rPr>
              <w:t>・（　　　　　　　　　　　）</w:t>
            </w:r>
          </w:p>
        </w:tc>
        <w:tc>
          <w:tcPr>
            <w:tcW w:w="1559" w:type="dxa"/>
            <w:tcBorders>
              <w:top w:val="dashSmallGap" w:sz="4" w:space="0" w:color="auto"/>
              <w:bottom w:val="single" w:sz="12" w:space="0" w:color="auto"/>
            </w:tcBorders>
            <w:shd w:val="clear" w:color="auto" w:fill="E7E6E6" w:themeFill="background2"/>
          </w:tcPr>
          <w:p w14:paraId="3F08E8FB" w14:textId="77777777" w:rsidR="00F56D71" w:rsidRPr="00580156" w:rsidRDefault="00F56D71" w:rsidP="00332EA6">
            <w:pPr>
              <w:rPr>
                <w:rFonts w:asciiTheme="minorEastAsia" w:hAnsiTheme="minorEastAsia"/>
              </w:rPr>
            </w:pPr>
          </w:p>
        </w:tc>
        <w:tc>
          <w:tcPr>
            <w:tcW w:w="1826" w:type="dxa"/>
            <w:vMerge/>
          </w:tcPr>
          <w:p w14:paraId="53DEC23E" w14:textId="77777777" w:rsidR="00F56D71" w:rsidRPr="00580156" w:rsidRDefault="00F56D71" w:rsidP="00332EA6">
            <w:pPr>
              <w:rPr>
                <w:rFonts w:asciiTheme="minorEastAsia" w:hAnsiTheme="minorEastAsia"/>
              </w:rPr>
            </w:pPr>
          </w:p>
        </w:tc>
      </w:tr>
    </w:tbl>
    <w:p w14:paraId="4C0DBFE2" w14:textId="0C1675A6" w:rsidR="00F56D71" w:rsidRPr="00580156" w:rsidRDefault="00F56D71" w:rsidP="00F56D71">
      <w:bookmarkStart w:id="1" w:name="_GoBack"/>
      <w:bookmarkEnd w:id="1"/>
    </w:p>
    <w:p w14:paraId="30D43371" w14:textId="2B060759" w:rsidR="001517E9" w:rsidRPr="00580156" w:rsidRDefault="00A41987" w:rsidP="001517E9">
      <w:pPr>
        <w:rPr>
          <w:rFonts w:asciiTheme="minorEastAsia" w:hAnsiTheme="minorEastAsia"/>
        </w:rPr>
      </w:pPr>
      <w:r>
        <w:rPr>
          <w:rFonts w:asciiTheme="minorEastAsia" w:hAnsiTheme="minorEastAsia" w:hint="eastAsia"/>
        </w:rPr>
        <w:t>＜</w:t>
      </w:r>
      <w:r w:rsidRPr="00A41987">
        <w:rPr>
          <w:rFonts w:hint="eastAsia"/>
        </w:rPr>
        <w:t>EV</w:t>
      </w:r>
      <w:r>
        <w:rPr>
          <w:rFonts w:asciiTheme="minorEastAsia" w:hAnsiTheme="minorEastAsia" w:hint="eastAsia"/>
        </w:rPr>
        <w:t>普及や本社会実験の利用促進への協力の</w:t>
      </w:r>
      <w:r w:rsidR="001517E9" w:rsidRPr="00580156">
        <w:rPr>
          <w:rFonts w:asciiTheme="minorEastAsia" w:hAnsiTheme="minorEastAsia" w:hint="eastAsia"/>
        </w:rPr>
        <w:t>提案（加点評価項目）＞</w:t>
      </w:r>
    </w:p>
    <w:tbl>
      <w:tblPr>
        <w:tblW w:w="10064"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3"/>
        <w:gridCol w:w="3827"/>
        <w:gridCol w:w="1701"/>
        <w:gridCol w:w="1843"/>
      </w:tblGrid>
      <w:tr w:rsidR="001517E9" w:rsidRPr="00580156" w14:paraId="5B19B98F" w14:textId="77777777" w:rsidTr="00CE5588">
        <w:trPr>
          <w:trHeight w:val="648"/>
        </w:trPr>
        <w:tc>
          <w:tcPr>
            <w:tcW w:w="6520" w:type="dxa"/>
            <w:gridSpan w:val="2"/>
            <w:tcBorders>
              <w:top w:val="single" w:sz="12" w:space="0" w:color="auto"/>
              <w:bottom w:val="double" w:sz="4" w:space="0" w:color="auto"/>
            </w:tcBorders>
          </w:tcPr>
          <w:p w14:paraId="57C637B0" w14:textId="77777777" w:rsidR="001517E9" w:rsidRPr="00580156" w:rsidRDefault="001517E9" w:rsidP="00CE5588">
            <w:pPr>
              <w:rPr>
                <w:rFonts w:asciiTheme="minorEastAsia" w:hAnsiTheme="minorEastAsia"/>
              </w:rPr>
            </w:pPr>
            <w:r w:rsidRPr="00580156">
              <w:rPr>
                <w:rFonts w:asciiTheme="minorEastAsia" w:hAnsiTheme="minorEastAsia" w:hint="eastAsia"/>
              </w:rPr>
              <w:t>実施内容</w:t>
            </w:r>
          </w:p>
        </w:tc>
        <w:tc>
          <w:tcPr>
            <w:tcW w:w="1701" w:type="dxa"/>
            <w:tcBorders>
              <w:top w:val="single" w:sz="12" w:space="0" w:color="auto"/>
              <w:bottom w:val="double" w:sz="4" w:space="0" w:color="auto"/>
            </w:tcBorders>
          </w:tcPr>
          <w:p w14:paraId="6A533945" w14:textId="77777777" w:rsidR="001517E9" w:rsidRPr="00580156" w:rsidRDefault="001517E9" w:rsidP="00CE5588">
            <w:pPr>
              <w:rPr>
                <w:rFonts w:asciiTheme="minorEastAsia" w:hAnsiTheme="minorEastAsia"/>
              </w:rPr>
            </w:pPr>
            <w:r w:rsidRPr="00580156">
              <w:rPr>
                <w:rFonts w:asciiTheme="minorEastAsia" w:hAnsiTheme="minorEastAsia" w:hint="eastAsia"/>
              </w:rPr>
              <w:t>該当項目○印</w:t>
            </w:r>
          </w:p>
        </w:tc>
        <w:tc>
          <w:tcPr>
            <w:tcW w:w="1843" w:type="dxa"/>
            <w:tcBorders>
              <w:top w:val="single" w:sz="12" w:space="0" w:color="auto"/>
              <w:bottom w:val="double" w:sz="4" w:space="0" w:color="auto"/>
            </w:tcBorders>
          </w:tcPr>
          <w:p w14:paraId="15C90035" w14:textId="77777777" w:rsidR="001517E9" w:rsidRPr="00580156" w:rsidRDefault="001517E9" w:rsidP="00CE5588">
            <w:pPr>
              <w:rPr>
                <w:rFonts w:asciiTheme="minorEastAsia" w:hAnsiTheme="minorEastAsia"/>
              </w:rPr>
            </w:pPr>
            <w:r w:rsidRPr="00580156">
              <w:rPr>
                <w:rFonts w:asciiTheme="minorEastAsia" w:hAnsiTheme="minorEastAsia" w:hint="eastAsia"/>
              </w:rPr>
              <w:t>評価点及び条件</w:t>
            </w:r>
          </w:p>
        </w:tc>
      </w:tr>
      <w:tr w:rsidR="001517E9" w:rsidRPr="00580156" w14:paraId="36F54086" w14:textId="77777777" w:rsidTr="00CE5588">
        <w:trPr>
          <w:trHeight w:val="506"/>
        </w:trPr>
        <w:tc>
          <w:tcPr>
            <w:tcW w:w="2693" w:type="dxa"/>
            <w:vMerge w:val="restart"/>
            <w:tcBorders>
              <w:top w:val="double" w:sz="4" w:space="0" w:color="auto"/>
            </w:tcBorders>
          </w:tcPr>
          <w:p w14:paraId="04F087A8" w14:textId="77777777" w:rsidR="001517E9" w:rsidRPr="00580156" w:rsidRDefault="001517E9" w:rsidP="00CE5588">
            <w:pPr>
              <w:rPr>
                <w:rFonts w:asciiTheme="minorEastAsia" w:hAnsiTheme="minorEastAsia"/>
              </w:rPr>
            </w:pPr>
            <w:r w:rsidRPr="00580156">
              <w:rPr>
                <w:rFonts w:asciiTheme="minorEastAsia" w:hAnsiTheme="minorEastAsia" w:hint="eastAsia"/>
              </w:rPr>
              <w:t>利用促進に関する具体的な提案。</w:t>
            </w:r>
          </w:p>
          <w:p w14:paraId="1A90F04E" w14:textId="77777777" w:rsidR="001517E9" w:rsidRPr="00580156" w:rsidRDefault="001517E9" w:rsidP="00CE5588">
            <w:pPr>
              <w:rPr>
                <w:rFonts w:asciiTheme="minorEastAsia" w:hAnsiTheme="minorEastAsia"/>
              </w:rPr>
            </w:pPr>
            <w:r w:rsidRPr="00580156">
              <w:rPr>
                <w:rFonts w:asciiTheme="minorEastAsia" w:hAnsiTheme="minorEastAsia" w:hint="eastAsia"/>
              </w:rPr>
              <w:t>（右記の項目に関する提案が記載されていれば順位付けの項目数として扱う。）</w:t>
            </w:r>
          </w:p>
          <w:p w14:paraId="455FA39F" w14:textId="77777777" w:rsidR="001517E9" w:rsidRPr="00580156" w:rsidRDefault="001517E9" w:rsidP="00CE5588">
            <w:pPr>
              <w:rPr>
                <w:rFonts w:asciiTheme="minorEastAsia" w:hAnsiTheme="minorEastAsia"/>
              </w:rPr>
            </w:pPr>
          </w:p>
          <w:p w14:paraId="0114E8F3" w14:textId="77777777" w:rsidR="001517E9" w:rsidRPr="00580156" w:rsidRDefault="001517E9" w:rsidP="00CE5588">
            <w:pPr>
              <w:rPr>
                <w:rFonts w:asciiTheme="minorEastAsia" w:hAnsiTheme="minorEastAsia"/>
              </w:rPr>
            </w:pPr>
          </w:p>
        </w:tc>
        <w:tc>
          <w:tcPr>
            <w:tcW w:w="3827" w:type="dxa"/>
            <w:tcBorders>
              <w:top w:val="double" w:sz="4" w:space="0" w:color="auto"/>
              <w:bottom w:val="dashSmallGap" w:sz="4" w:space="0" w:color="auto"/>
            </w:tcBorders>
          </w:tcPr>
          <w:p w14:paraId="1A39721E" w14:textId="77777777" w:rsidR="001517E9" w:rsidRPr="00580156" w:rsidRDefault="001517E9" w:rsidP="00CE5588">
            <w:pPr>
              <w:rPr>
                <w:rFonts w:asciiTheme="minorEastAsia" w:hAnsiTheme="minorEastAsia"/>
              </w:rPr>
            </w:pPr>
            <w:r w:rsidRPr="00580156">
              <w:rPr>
                <w:rFonts w:asciiTheme="minorEastAsia" w:hAnsiTheme="minorEastAsia" w:hint="eastAsia"/>
              </w:rPr>
              <w:t>①関係企業とのコラボ</w:t>
            </w:r>
          </w:p>
          <w:p w14:paraId="28DBB973" w14:textId="77777777" w:rsidR="001517E9" w:rsidRPr="00580156" w:rsidRDefault="001517E9" w:rsidP="00CE5588">
            <w:pPr>
              <w:rPr>
                <w:rFonts w:asciiTheme="minorEastAsia" w:hAnsiTheme="minorEastAsia"/>
              </w:rPr>
            </w:pPr>
            <w:r w:rsidRPr="00580156">
              <w:rPr>
                <w:rFonts w:asciiTheme="minorEastAsia" w:hAnsiTheme="minorEastAsia" w:hint="eastAsia"/>
              </w:rPr>
              <w:t>（車のラッピング等）</w:t>
            </w:r>
          </w:p>
        </w:tc>
        <w:tc>
          <w:tcPr>
            <w:tcW w:w="1701" w:type="dxa"/>
            <w:tcBorders>
              <w:top w:val="double" w:sz="4" w:space="0" w:color="auto"/>
              <w:bottom w:val="dashSmallGap" w:sz="4" w:space="0" w:color="auto"/>
            </w:tcBorders>
            <w:shd w:val="clear" w:color="auto" w:fill="E7E6E6" w:themeFill="background2"/>
          </w:tcPr>
          <w:p w14:paraId="106639E0" w14:textId="77777777" w:rsidR="001517E9" w:rsidRPr="00580156" w:rsidRDefault="001517E9" w:rsidP="00CE5588">
            <w:pPr>
              <w:rPr>
                <w:rFonts w:asciiTheme="minorEastAsia" w:hAnsiTheme="minorEastAsia"/>
              </w:rPr>
            </w:pPr>
          </w:p>
        </w:tc>
        <w:tc>
          <w:tcPr>
            <w:tcW w:w="1843" w:type="dxa"/>
            <w:vMerge w:val="restart"/>
            <w:tcBorders>
              <w:top w:val="double" w:sz="4" w:space="0" w:color="auto"/>
            </w:tcBorders>
          </w:tcPr>
          <w:p w14:paraId="3CC6EDFA" w14:textId="77777777" w:rsidR="001517E9" w:rsidRPr="0000439B" w:rsidRDefault="001517E9" w:rsidP="00CE5588">
            <w:pPr>
              <w:rPr>
                <w:rFonts w:asciiTheme="minorEastAsia" w:hAnsiTheme="minorEastAsia"/>
              </w:rPr>
            </w:pPr>
            <w:r w:rsidRPr="0000439B">
              <w:rPr>
                <w:rFonts w:asciiTheme="minorEastAsia" w:hAnsiTheme="minorEastAsia" w:hint="eastAsia"/>
              </w:rPr>
              <w:t>該当する項目に最も多く〇を記載している応募者を１位とし、項目数により順位付けを行う。</w:t>
            </w:r>
          </w:p>
          <w:p w14:paraId="36A4565E" w14:textId="11D0533B" w:rsidR="001517E9" w:rsidRPr="0000439B" w:rsidRDefault="001517E9" w:rsidP="00CE5588">
            <w:pPr>
              <w:rPr>
                <w:rFonts w:asciiTheme="minorEastAsia" w:hAnsiTheme="minorEastAsia"/>
              </w:rPr>
            </w:pPr>
            <w:r w:rsidRPr="0000439B">
              <w:rPr>
                <w:rFonts w:asciiTheme="minorEastAsia" w:hAnsiTheme="minorEastAsia" w:hint="eastAsia"/>
              </w:rPr>
              <w:t>・</w:t>
            </w:r>
            <w:r w:rsidRPr="0000439B">
              <w:rPr>
                <w:rFonts w:asciiTheme="minorEastAsia" w:hAnsiTheme="minorEastAsia"/>
              </w:rPr>
              <w:t>1</w:t>
            </w:r>
            <w:r w:rsidRPr="0000439B">
              <w:rPr>
                <w:rFonts w:asciiTheme="minorEastAsia" w:hAnsiTheme="minorEastAsia"/>
              </w:rPr>
              <w:t>位</w:t>
            </w:r>
            <w:r w:rsidR="00137E0F">
              <w:rPr>
                <w:rFonts w:asciiTheme="minorEastAsia" w:hAnsiTheme="minorEastAsia" w:hint="eastAsia"/>
              </w:rPr>
              <w:t>8</w:t>
            </w:r>
            <w:r w:rsidRPr="0000439B">
              <w:rPr>
                <w:rFonts w:asciiTheme="minorEastAsia" w:hAnsiTheme="minorEastAsia"/>
              </w:rPr>
              <w:t>0</w:t>
            </w:r>
            <w:r w:rsidRPr="0000439B">
              <w:rPr>
                <w:rFonts w:asciiTheme="minorEastAsia" w:hAnsiTheme="minorEastAsia"/>
              </w:rPr>
              <w:t>点</w:t>
            </w:r>
          </w:p>
          <w:p w14:paraId="59921B54" w14:textId="732AE263" w:rsidR="001517E9" w:rsidRPr="0000439B" w:rsidRDefault="001517E9" w:rsidP="00CE5588">
            <w:pPr>
              <w:rPr>
                <w:rFonts w:asciiTheme="minorEastAsia" w:hAnsiTheme="minorEastAsia"/>
              </w:rPr>
            </w:pPr>
            <w:r w:rsidRPr="0000439B">
              <w:rPr>
                <w:rFonts w:asciiTheme="minorEastAsia" w:hAnsiTheme="minorEastAsia" w:hint="eastAsia"/>
              </w:rPr>
              <w:t>・</w:t>
            </w:r>
            <w:r w:rsidRPr="0000439B">
              <w:rPr>
                <w:rFonts w:asciiTheme="minorEastAsia" w:hAnsiTheme="minorEastAsia"/>
              </w:rPr>
              <w:t>2</w:t>
            </w:r>
            <w:r w:rsidRPr="0000439B">
              <w:rPr>
                <w:rFonts w:asciiTheme="minorEastAsia" w:hAnsiTheme="minorEastAsia"/>
              </w:rPr>
              <w:t>位</w:t>
            </w:r>
            <w:r w:rsidR="00137E0F">
              <w:rPr>
                <w:rFonts w:asciiTheme="minorEastAsia" w:hAnsiTheme="minorEastAsia" w:hint="eastAsia"/>
              </w:rPr>
              <w:t>6</w:t>
            </w:r>
            <w:r w:rsidRPr="0000439B">
              <w:rPr>
                <w:rFonts w:asciiTheme="minorEastAsia" w:hAnsiTheme="minorEastAsia"/>
              </w:rPr>
              <w:t>0</w:t>
            </w:r>
            <w:r w:rsidRPr="0000439B">
              <w:rPr>
                <w:rFonts w:asciiTheme="minorEastAsia" w:hAnsiTheme="minorEastAsia"/>
              </w:rPr>
              <w:t>点</w:t>
            </w:r>
          </w:p>
          <w:p w14:paraId="552F54C8" w14:textId="28D0AD03" w:rsidR="001517E9" w:rsidRPr="0000439B" w:rsidRDefault="001517E9" w:rsidP="00CE5588">
            <w:pPr>
              <w:rPr>
                <w:rFonts w:asciiTheme="minorEastAsia" w:hAnsiTheme="minorEastAsia"/>
              </w:rPr>
            </w:pPr>
            <w:r w:rsidRPr="0000439B">
              <w:rPr>
                <w:rFonts w:asciiTheme="minorEastAsia" w:hAnsiTheme="minorEastAsia" w:hint="eastAsia"/>
              </w:rPr>
              <w:t>・</w:t>
            </w:r>
            <w:r w:rsidRPr="0000439B">
              <w:rPr>
                <w:rFonts w:asciiTheme="minorEastAsia" w:hAnsiTheme="minorEastAsia"/>
              </w:rPr>
              <w:t>3</w:t>
            </w:r>
            <w:r w:rsidRPr="0000439B">
              <w:rPr>
                <w:rFonts w:asciiTheme="minorEastAsia" w:hAnsiTheme="minorEastAsia"/>
              </w:rPr>
              <w:t>位</w:t>
            </w:r>
            <w:r w:rsidR="00137E0F">
              <w:rPr>
                <w:rFonts w:asciiTheme="minorEastAsia" w:hAnsiTheme="minorEastAsia" w:hint="eastAsia"/>
              </w:rPr>
              <w:t>4</w:t>
            </w:r>
            <w:r w:rsidRPr="0000439B">
              <w:rPr>
                <w:rFonts w:asciiTheme="minorEastAsia" w:hAnsiTheme="minorEastAsia"/>
              </w:rPr>
              <w:t>0</w:t>
            </w:r>
            <w:r w:rsidRPr="0000439B">
              <w:rPr>
                <w:rFonts w:asciiTheme="minorEastAsia" w:hAnsiTheme="minorEastAsia"/>
              </w:rPr>
              <w:t>点</w:t>
            </w:r>
          </w:p>
          <w:p w14:paraId="13D472BF" w14:textId="25B29D5E" w:rsidR="001517E9" w:rsidRPr="0000439B" w:rsidRDefault="001517E9" w:rsidP="00CE5588">
            <w:pPr>
              <w:rPr>
                <w:rFonts w:asciiTheme="minorEastAsia" w:hAnsiTheme="minorEastAsia"/>
              </w:rPr>
            </w:pPr>
            <w:r w:rsidRPr="0000439B">
              <w:rPr>
                <w:rFonts w:asciiTheme="minorEastAsia" w:hAnsiTheme="minorEastAsia" w:hint="eastAsia"/>
              </w:rPr>
              <w:t>・</w:t>
            </w:r>
            <w:r w:rsidRPr="0000439B">
              <w:rPr>
                <w:rFonts w:asciiTheme="minorEastAsia" w:hAnsiTheme="minorEastAsia"/>
              </w:rPr>
              <w:t>4</w:t>
            </w:r>
            <w:r w:rsidRPr="0000439B">
              <w:rPr>
                <w:rFonts w:asciiTheme="minorEastAsia" w:hAnsiTheme="minorEastAsia"/>
              </w:rPr>
              <w:t>位</w:t>
            </w:r>
            <w:r w:rsidR="00137E0F">
              <w:rPr>
                <w:rFonts w:asciiTheme="minorEastAsia" w:hAnsiTheme="minorEastAsia" w:hint="eastAsia"/>
              </w:rPr>
              <w:t>2</w:t>
            </w:r>
            <w:r w:rsidRPr="0000439B">
              <w:rPr>
                <w:rFonts w:asciiTheme="minorEastAsia" w:hAnsiTheme="minorEastAsia"/>
              </w:rPr>
              <w:t>0</w:t>
            </w:r>
            <w:r w:rsidRPr="0000439B">
              <w:rPr>
                <w:rFonts w:asciiTheme="minorEastAsia" w:hAnsiTheme="minorEastAsia"/>
              </w:rPr>
              <w:t>点</w:t>
            </w:r>
          </w:p>
          <w:p w14:paraId="5842C70D" w14:textId="77777777" w:rsidR="001517E9" w:rsidRPr="0000439B" w:rsidRDefault="001517E9" w:rsidP="00CE5588">
            <w:pPr>
              <w:rPr>
                <w:rFonts w:asciiTheme="minorEastAsia" w:hAnsiTheme="minorEastAsia"/>
              </w:rPr>
            </w:pPr>
            <w:r w:rsidRPr="0000439B">
              <w:rPr>
                <w:rFonts w:asciiTheme="minorEastAsia" w:hAnsiTheme="minorEastAsia" w:hint="eastAsia"/>
              </w:rPr>
              <w:t>・</w:t>
            </w:r>
            <w:r w:rsidRPr="0000439B">
              <w:rPr>
                <w:rFonts w:asciiTheme="minorEastAsia" w:hAnsiTheme="minorEastAsia"/>
              </w:rPr>
              <w:t>5</w:t>
            </w:r>
            <w:r w:rsidRPr="0000439B">
              <w:rPr>
                <w:rFonts w:asciiTheme="minorEastAsia" w:hAnsiTheme="minorEastAsia"/>
              </w:rPr>
              <w:t>位以下及び</w:t>
            </w:r>
            <w:r w:rsidRPr="0000439B">
              <w:rPr>
                <w:rFonts w:asciiTheme="minorEastAsia" w:hAnsiTheme="minorEastAsia" w:hint="eastAsia"/>
              </w:rPr>
              <w:t>記載なし</w:t>
            </w:r>
            <w:r w:rsidRPr="0000439B">
              <w:rPr>
                <w:rFonts w:asciiTheme="minorEastAsia" w:hAnsiTheme="minorEastAsia"/>
              </w:rPr>
              <w:t>0</w:t>
            </w:r>
            <w:r w:rsidRPr="0000439B">
              <w:rPr>
                <w:rFonts w:asciiTheme="minorEastAsia" w:hAnsiTheme="minorEastAsia"/>
              </w:rPr>
              <w:t>点</w:t>
            </w:r>
          </w:p>
          <w:p w14:paraId="78B701B2" w14:textId="3F1F4C03" w:rsidR="001517E9" w:rsidRPr="0000439B" w:rsidRDefault="001517E9" w:rsidP="00CE5588">
            <w:pPr>
              <w:rPr>
                <w:rFonts w:asciiTheme="minorEastAsia" w:hAnsiTheme="minorEastAsia"/>
              </w:rPr>
            </w:pPr>
            <w:r w:rsidRPr="0000439B">
              <w:rPr>
                <w:rFonts w:asciiTheme="minorEastAsia" w:hAnsiTheme="minorEastAsia" w:hint="eastAsia"/>
              </w:rPr>
              <w:t>※同数の場合は同一点とする。</w:t>
            </w:r>
          </w:p>
          <w:p w14:paraId="46356D0E" w14:textId="77777777" w:rsidR="001A00C5" w:rsidRPr="0000439B" w:rsidRDefault="001A00C5" w:rsidP="00CE5588">
            <w:pPr>
              <w:rPr>
                <w:rFonts w:asciiTheme="minorEastAsia" w:hAnsiTheme="minorEastAsia"/>
              </w:rPr>
            </w:pPr>
          </w:p>
          <w:p w14:paraId="55D4F5C7" w14:textId="77777777" w:rsidR="00B01801" w:rsidRPr="0000439B" w:rsidRDefault="00B01801" w:rsidP="00CE5588">
            <w:pPr>
              <w:rPr>
                <w:rFonts w:asciiTheme="minorEastAsia" w:hAnsiTheme="minorEastAsia"/>
              </w:rPr>
            </w:pPr>
            <w:r w:rsidRPr="0000439B">
              <w:rPr>
                <w:rFonts w:asciiTheme="minorEastAsia" w:hAnsiTheme="minorEastAsia" w:hint="eastAsia"/>
              </w:rPr>
              <w:t>※</w:t>
            </w:r>
            <w:r w:rsidR="001A00C5" w:rsidRPr="0000439B">
              <w:rPr>
                <w:rFonts w:asciiTheme="minorEastAsia" w:hAnsiTheme="minorEastAsia" w:hint="eastAsia"/>
              </w:rPr>
              <w:t>具体的な</w:t>
            </w:r>
            <w:r w:rsidR="009B40A5" w:rsidRPr="0000439B">
              <w:rPr>
                <w:rFonts w:asciiTheme="minorEastAsia" w:hAnsiTheme="minorEastAsia" w:hint="eastAsia"/>
              </w:rPr>
              <w:t>提案内容</w:t>
            </w:r>
            <w:r w:rsidR="00A56845" w:rsidRPr="0000439B">
              <w:rPr>
                <w:rFonts w:asciiTheme="minorEastAsia" w:hAnsiTheme="minorEastAsia" w:hint="eastAsia"/>
              </w:rPr>
              <w:t>を添付</w:t>
            </w:r>
          </w:p>
          <w:p w14:paraId="14DB2A5F" w14:textId="71AB7029" w:rsidR="00A56845" w:rsidRPr="0000439B" w:rsidRDefault="00A56845" w:rsidP="00CE5588">
            <w:pPr>
              <w:rPr>
                <w:rFonts w:asciiTheme="minorEastAsia" w:hAnsiTheme="minorEastAsia"/>
              </w:rPr>
            </w:pPr>
            <w:r w:rsidRPr="0000439B">
              <w:rPr>
                <w:rFonts w:asciiTheme="minorEastAsia" w:hAnsiTheme="minorEastAsia" w:hint="eastAsia"/>
              </w:rPr>
              <w:t>（自由様式）</w:t>
            </w:r>
          </w:p>
        </w:tc>
      </w:tr>
      <w:tr w:rsidR="001517E9" w:rsidRPr="00580156" w14:paraId="51CC25F7" w14:textId="77777777" w:rsidTr="00CE5588">
        <w:trPr>
          <w:trHeight w:val="531"/>
        </w:trPr>
        <w:tc>
          <w:tcPr>
            <w:tcW w:w="2693" w:type="dxa"/>
            <w:vMerge/>
          </w:tcPr>
          <w:p w14:paraId="79B92F7D" w14:textId="77777777" w:rsidR="001517E9" w:rsidRPr="00580156" w:rsidRDefault="001517E9" w:rsidP="00CE5588">
            <w:pPr>
              <w:rPr>
                <w:rFonts w:asciiTheme="minorEastAsia" w:hAnsiTheme="minorEastAsia"/>
              </w:rPr>
            </w:pPr>
          </w:p>
        </w:tc>
        <w:tc>
          <w:tcPr>
            <w:tcW w:w="3827" w:type="dxa"/>
            <w:tcBorders>
              <w:top w:val="dashSmallGap" w:sz="4" w:space="0" w:color="auto"/>
              <w:bottom w:val="dashSmallGap" w:sz="4" w:space="0" w:color="auto"/>
            </w:tcBorders>
          </w:tcPr>
          <w:p w14:paraId="505FD44E" w14:textId="77777777" w:rsidR="001517E9" w:rsidRPr="00580156" w:rsidRDefault="001517E9" w:rsidP="00CE5588">
            <w:pPr>
              <w:rPr>
                <w:rFonts w:asciiTheme="minorEastAsia" w:hAnsiTheme="minorEastAsia"/>
              </w:rPr>
            </w:pPr>
            <w:r w:rsidRPr="00580156">
              <w:rPr>
                <w:rFonts w:asciiTheme="minorEastAsia" w:hAnsiTheme="minorEastAsia" w:hint="eastAsia"/>
              </w:rPr>
              <w:t>②環境改善の</w:t>
            </w:r>
            <w:r w:rsidRPr="00580156">
              <w:rPr>
                <w:rFonts w:asciiTheme="minorEastAsia" w:hAnsiTheme="minorEastAsia" w:hint="eastAsia"/>
              </w:rPr>
              <w:t>PR</w:t>
            </w:r>
          </w:p>
        </w:tc>
        <w:tc>
          <w:tcPr>
            <w:tcW w:w="1701" w:type="dxa"/>
            <w:tcBorders>
              <w:top w:val="dashSmallGap" w:sz="4" w:space="0" w:color="auto"/>
              <w:bottom w:val="dashSmallGap" w:sz="4" w:space="0" w:color="auto"/>
            </w:tcBorders>
            <w:shd w:val="clear" w:color="auto" w:fill="E7E6E6" w:themeFill="background2"/>
          </w:tcPr>
          <w:p w14:paraId="0760A4F5" w14:textId="77777777" w:rsidR="001517E9" w:rsidRPr="00580156" w:rsidRDefault="001517E9" w:rsidP="00CE5588">
            <w:pPr>
              <w:rPr>
                <w:rFonts w:asciiTheme="minorEastAsia" w:hAnsiTheme="minorEastAsia"/>
              </w:rPr>
            </w:pPr>
          </w:p>
        </w:tc>
        <w:tc>
          <w:tcPr>
            <w:tcW w:w="1843" w:type="dxa"/>
            <w:vMerge/>
          </w:tcPr>
          <w:p w14:paraId="21A4FEB5" w14:textId="77777777" w:rsidR="001517E9" w:rsidRPr="00580156" w:rsidRDefault="001517E9" w:rsidP="00CE5588">
            <w:pPr>
              <w:rPr>
                <w:rFonts w:asciiTheme="minorEastAsia" w:hAnsiTheme="minorEastAsia"/>
              </w:rPr>
            </w:pPr>
          </w:p>
        </w:tc>
      </w:tr>
      <w:tr w:rsidR="001517E9" w:rsidRPr="00580156" w14:paraId="353CDD0C" w14:textId="77777777" w:rsidTr="00CE5588">
        <w:trPr>
          <w:trHeight w:val="531"/>
        </w:trPr>
        <w:tc>
          <w:tcPr>
            <w:tcW w:w="2693" w:type="dxa"/>
            <w:vMerge/>
          </w:tcPr>
          <w:p w14:paraId="1FD9681F" w14:textId="77777777" w:rsidR="001517E9" w:rsidRPr="00580156" w:rsidRDefault="001517E9" w:rsidP="00CE5588">
            <w:pPr>
              <w:rPr>
                <w:rFonts w:asciiTheme="minorEastAsia" w:hAnsiTheme="minorEastAsia"/>
              </w:rPr>
            </w:pPr>
          </w:p>
        </w:tc>
        <w:tc>
          <w:tcPr>
            <w:tcW w:w="3827" w:type="dxa"/>
            <w:tcBorders>
              <w:top w:val="dashSmallGap" w:sz="4" w:space="0" w:color="auto"/>
              <w:bottom w:val="nil"/>
            </w:tcBorders>
          </w:tcPr>
          <w:p w14:paraId="727C3C9C" w14:textId="77777777" w:rsidR="001517E9" w:rsidRPr="00580156" w:rsidRDefault="001517E9" w:rsidP="00CE5588">
            <w:pPr>
              <w:rPr>
                <w:rFonts w:asciiTheme="minorEastAsia" w:hAnsiTheme="minorEastAsia"/>
              </w:rPr>
            </w:pPr>
            <w:r w:rsidRPr="00580156">
              <w:rPr>
                <w:rFonts w:asciiTheme="minorEastAsia" w:hAnsiTheme="minorEastAsia" w:hint="eastAsia"/>
              </w:rPr>
              <w:t>③モーダルコネクト推進</w:t>
            </w:r>
          </w:p>
          <w:p w14:paraId="232E143A" w14:textId="77777777" w:rsidR="001517E9" w:rsidRPr="00580156" w:rsidRDefault="001517E9" w:rsidP="00CE5588">
            <w:pPr>
              <w:rPr>
                <w:rFonts w:asciiTheme="minorEastAsia" w:hAnsiTheme="minorEastAsia"/>
              </w:rPr>
            </w:pPr>
            <w:r w:rsidRPr="00580156">
              <w:rPr>
                <w:rFonts w:asciiTheme="minorEastAsia" w:hAnsiTheme="minorEastAsia" w:hint="eastAsia"/>
              </w:rPr>
              <w:t>（鉄道・バス事業者との連携・割引）</w:t>
            </w:r>
          </w:p>
        </w:tc>
        <w:tc>
          <w:tcPr>
            <w:tcW w:w="1701" w:type="dxa"/>
            <w:tcBorders>
              <w:top w:val="dashSmallGap" w:sz="4" w:space="0" w:color="auto"/>
              <w:bottom w:val="nil"/>
            </w:tcBorders>
            <w:shd w:val="clear" w:color="auto" w:fill="E7E6E6" w:themeFill="background2"/>
          </w:tcPr>
          <w:p w14:paraId="39CAA9BF" w14:textId="77777777" w:rsidR="001517E9" w:rsidRPr="00580156" w:rsidRDefault="001517E9" w:rsidP="00CE5588">
            <w:pPr>
              <w:rPr>
                <w:rFonts w:asciiTheme="minorEastAsia" w:hAnsiTheme="minorEastAsia"/>
              </w:rPr>
            </w:pPr>
          </w:p>
        </w:tc>
        <w:tc>
          <w:tcPr>
            <w:tcW w:w="1843" w:type="dxa"/>
            <w:vMerge/>
          </w:tcPr>
          <w:p w14:paraId="2EDED277" w14:textId="77777777" w:rsidR="001517E9" w:rsidRPr="00580156" w:rsidRDefault="001517E9" w:rsidP="00CE5588">
            <w:pPr>
              <w:rPr>
                <w:rFonts w:asciiTheme="minorEastAsia" w:hAnsiTheme="minorEastAsia"/>
              </w:rPr>
            </w:pPr>
          </w:p>
        </w:tc>
      </w:tr>
      <w:tr w:rsidR="001517E9" w:rsidRPr="00580156" w14:paraId="72D46D8C" w14:textId="77777777" w:rsidTr="00CE5588">
        <w:trPr>
          <w:trHeight w:val="425"/>
        </w:trPr>
        <w:tc>
          <w:tcPr>
            <w:tcW w:w="2693" w:type="dxa"/>
            <w:vMerge/>
          </w:tcPr>
          <w:p w14:paraId="7AF8E993" w14:textId="77777777" w:rsidR="001517E9" w:rsidRPr="00580156" w:rsidRDefault="001517E9" w:rsidP="00CE5588">
            <w:pPr>
              <w:rPr>
                <w:rFonts w:asciiTheme="minorEastAsia" w:hAnsiTheme="minorEastAsia"/>
              </w:rPr>
            </w:pPr>
          </w:p>
        </w:tc>
        <w:tc>
          <w:tcPr>
            <w:tcW w:w="3827" w:type="dxa"/>
            <w:tcBorders>
              <w:top w:val="dashSmallGap" w:sz="4" w:space="0" w:color="auto"/>
              <w:bottom w:val="dashSmallGap" w:sz="4" w:space="0" w:color="auto"/>
              <w:right w:val="dashSmallGap" w:sz="4" w:space="0" w:color="auto"/>
            </w:tcBorders>
          </w:tcPr>
          <w:p w14:paraId="3A25B2E6" w14:textId="77777777" w:rsidR="001517E9" w:rsidRPr="00580156" w:rsidRDefault="001517E9" w:rsidP="00CE5588">
            <w:pPr>
              <w:rPr>
                <w:rFonts w:asciiTheme="minorEastAsia" w:hAnsiTheme="minorEastAsia"/>
              </w:rPr>
            </w:pPr>
            <w:r w:rsidRPr="00580156">
              <w:rPr>
                <w:rFonts w:asciiTheme="minorEastAsia" w:hAnsiTheme="minorEastAsia" w:hint="eastAsia"/>
              </w:rPr>
              <w:t>④無料券の発行等のキャンペーン実施（夜間時間帯での割引等）</w:t>
            </w:r>
          </w:p>
        </w:tc>
        <w:tc>
          <w:tcPr>
            <w:tcW w:w="1701" w:type="dxa"/>
            <w:tcBorders>
              <w:top w:val="dashSmallGap" w:sz="4" w:space="0" w:color="auto"/>
              <w:left w:val="dashSmallGap" w:sz="4" w:space="0" w:color="auto"/>
              <w:bottom w:val="dashSmallGap" w:sz="4" w:space="0" w:color="auto"/>
            </w:tcBorders>
            <w:shd w:val="clear" w:color="auto" w:fill="E7E6E6" w:themeFill="background2"/>
          </w:tcPr>
          <w:p w14:paraId="534CFD31" w14:textId="77777777" w:rsidR="001517E9" w:rsidRPr="00580156" w:rsidRDefault="001517E9" w:rsidP="00CE5588">
            <w:pPr>
              <w:rPr>
                <w:rFonts w:asciiTheme="minorEastAsia" w:hAnsiTheme="minorEastAsia"/>
              </w:rPr>
            </w:pPr>
          </w:p>
        </w:tc>
        <w:tc>
          <w:tcPr>
            <w:tcW w:w="1843" w:type="dxa"/>
            <w:vMerge/>
          </w:tcPr>
          <w:p w14:paraId="4B9A2042" w14:textId="77777777" w:rsidR="001517E9" w:rsidRPr="00580156" w:rsidRDefault="001517E9" w:rsidP="00CE5588">
            <w:pPr>
              <w:rPr>
                <w:rFonts w:asciiTheme="minorEastAsia" w:hAnsiTheme="minorEastAsia"/>
              </w:rPr>
            </w:pPr>
          </w:p>
        </w:tc>
      </w:tr>
      <w:tr w:rsidR="001517E9" w:rsidRPr="00580156" w14:paraId="2F64A218" w14:textId="77777777" w:rsidTr="00CE5588">
        <w:trPr>
          <w:trHeight w:val="425"/>
        </w:trPr>
        <w:tc>
          <w:tcPr>
            <w:tcW w:w="2693" w:type="dxa"/>
            <w:vMerge/>
          </w:tcPr>
          <w:p w14:paraId="5A7B9170" w14:textId="77777777" w:rsidR="001517E9" w:rsidRPr="00580156" w:rsidRDefault="001517E9" w:rsidP="00CE5588">
            <w:pPr>
              <w:rPr>
                <w:rFonts w:asciiTheme="minorEastAsia" w:hAnsiTheme="minorEastAsia"/>
              </w:rPr>
            </w:pPr>
          </w:p>
        </w:tc>
        <w:tc>
          <w:tcPr>
            <w:tcW w:w="3827" w:type="dxa"/>
            <w:tcBorders>
              <w:top w:val="dashSmallGap" w:sz="4" w:space="0" w:color="auto"/>
              <w:bottom w:val="dashSmallGap" w:sz="4" w:space="0" w:color="auto"/>
              <w:right w:val="dashSmallGap" w:sz="4" w:space="0" w:color="auto"/>
            </w:tcBorders>
          </w:tcPr>
          <w:p w14:paraId="51876003" w14:textId="77777777" w:rsidR="001517E9" w:rsidRPr="00580156" w:rsidRDefault="001517E9" w:rsidP="00CE5588">
            <w:pPr>
              <w:rPr>
                <w:rFonts w:asciiTheme="minorEastAsia" w:hAnsiTheme="minorEastAsia"/>
              </w:rPr>
            </w:pPr>
            <w:r w:rsidRPr="00580156">
              <w:rPr>
                <w:rFonts w:asciiTheme="minorEastAsia" w:hAnsiTheme="minorEastAsia" w:hint="eastAsia"/>
              </w:rPr>
              <w:t>⑤自社での取組との連携</w:t>
            </w:r>
          </w:p>
          <w:p w14:paraId="517B2343" w14:textId="77777777" w:rsidR="001517E9" w:rsidRPr="00580156" w:rsidRDefault="001517E9" w:rsidP="00656C76">
            <w:pPr>
              <w:rPr>
                <w:rFonts w:asciiTheme="minorEastAsia" w:hAnsiTheme="minorEastAsia"/>
              </w:rPr>
            </w:pPr>
            <w:r w:rsidRPr="00580156">
              <w:rPr>
                <w:rFonts w:asciiTheme="minorEastAsia" w:hAnsiTheme="minorEastAsia" w:hint="eastAsia"/>
              </w:rPr>
              <w:t>（既存会員への</w:t>
            </w:r>
            <w:r w:rsidRPr="00580156">
              <w:rPr>
                <w:rFonts w:asciiTheme="minorEastAsia" w:hAnsiTheme="minorEastAsia" w:hint="eastAsia"/>
              </w:rPr>
              <w:t>PR</w:t>
            </w:r>
            <w:r w:rsidRPr="00580156">
              <w:rPr>
                <w:rFonts w:asciiTheme="minorEastAsia" w:hAnsiTheme="minorEastAsia" w:hint="eastAsia"/>
              </w:rPr>
              <w:t>）</w:t>
            </w:r>
          </w:p>
        </w:tc>
        <w:tc>
          <w:tcPr>
            <w:tcW w:w="1701" w:type="dxa"/>
            <w:tcBorders>
              <w:top w:val="dashSmallGap" w:sz="4" w:space="0" w:color="auto"/>
              <w:left w:val="dashSmallGap" w:sz="4" w:space="0" w:color="auto"/>
              <w:bottom w:val="dashSmallGap" w:sz="4" w:space="0" w:color="auto"/>
            </w:tcBorders>
            <w:shd w:val="clear" w:color="auto" w:fill="E7E6E6" w:themeFill="background2"/>
          </w:tcPr>
          <w:p w14:paraId="7C04A8D0" w14:textId="77777777" w:rsidR="001517E9" w:rsidRPr="00580156" w:rsidRDefault="001517E9" w:rsidP="00CE5588">
            <w:pPr>
              <w:rPr>
                <w:rFonts w:asciiTheme="minorEastAsia" w:hAnsiTheme="minorEastAsia"/>
              </w:rPr>
            </w:pPr>
          </w:p>
        </w:tc>
        <w:tc>
          <w:tcPr>
            <w:tcW w:w="1843" w:type="dxa"/>
            <w:vMerge/>
          </w:tcPr>
          <w:p w14:paraId="59CD2DD8" w14:textId="77777777" w:rsidR="001517E9" w:rsidRPr="00580156" w:rsidRDefault="001517E9" w:rsidP="00CE5588">
            <w:pPr>
              <w:rPr>
                <w:rFonts w:asciiTheme="minorEastAsia" w:hAnsiTheme="minorEastAsia"/>
              </w:rPr>
            </w:pPr>
          </w:p>
        </w:tc>
      </w:tr>
      <w:tr w:rsidR="001517E9" w:rsidRPr="00580156" w14:paraId="423EC8A9" w14:textId="77777777" w:rsidTr="00CE5588">
        <w:trPr>
          <w:trHeight w:val="589"/>
        </w:trPr>
        <w:tc>
          <w:tcPr>
            <w:tcW w:w="2693" w:type="dxa"/>
            <w:vMerge/>
          </w:tcPr>
          <w:p w14:paraId="42AB3867" w14:textId="77777777" w:rsidR="001517E9" w:rsidRPr="00580156" w:rsidRDefault="001517E9" w:rsidP="00CE5588">
            <w:pPr>
              <w:rPr>
                <w:rFonts w:asciiTheme="minorEastAsia" w:hAnsiTheme="minorEastAsia"/>
              </w:rPr>
            </w:pPr>
          </w:p>
        </w:tc>
        <w:tc>
          <w:tcPr>
            <w:tcW w:w="3827" w:type="dxa"/>
            <w:tcBorders>
              <w:top w:val="dashSmallGap" w:sz="4" w:space="0" w:color="auto"/>
              <w:bottom w:val="dashSmallGap" w:sz="4" w:space="0" w:color="auto"/>
              <w:right w:val="dashSmallGap" w:sz="4" w:space="0" w:color="auto"/>
            </w:tcBorders>
            <w:shd w:val="clear" w:color="auto" w:fill="F2F2F2" w:themeFill="background1" w:themeFillShade="F2"/>
            <w:vAlign w:val="center"/>
          </w:tcPr>
          <w:p w14:paraId="3D9F9E69" w14:textId="77777777" w:rsidR="001517E9" w:rsidRPr="00580156" w:rsidRDefault="001517E9" w:rsidP="00CE5588">
            <w:pPr>
              <w:rPr>
                <w:rFonts w:asciiTheme="minorEastAsia" w:hAnsiTheme="minorEastAsia"/>
                <w:w w:val="90"/>
              </w:rPr>
            </w:pPr>
            <w:r w:rsidRPr="00580156">
              <w:rPr>
                <w:rFonts w:asciiTheme="minorEastAsia" w:hAnsiTheme="minorEastAsia" w:hint="eastAsia"/>
              </w:rPr>
              <w:t>⑥その他</w:t>
            </w:r>
            <w:r w:rsidRPr="00580156">
              <w:rPr>
                <w:rFonts w:asciiTheme="minorEastAsia" w:hAnsiTheme="minorEastAsia" w:hint="eastAsia"/>
                <w:w w:val="90"/>
              </w:rPr>
              <w:t>（※その他の提案は最大</w:t>
            </w:r>
            <w:r w:rsidRPr="00580156">
              <w:rPr>
                <w:rFonts w:asciiTheme="minorEastAsia" w:hAnsiTheme="minorEastAsia" w:hint="eastAsia"/>
                <w:w w:val="90"/>
              </w:rPr>
              <w:t>3</w:t>
            </w:r>
            <w:r w:rsidRPr="00580156">
              <w:rPr>
                <w:rFonts w:asciiTheme="minorEastAsia" w:hAnsiTheme="minorEastAsia" w:hint="eastAsia"/>
                <w:w w:val="90"/>
              </w:rPr>
              <w:t>項目までとし、</w:t>
            </w:r>
            <w:r w:rsidRPr="00580156">
              <w:rPr>
                <w:rFonts w:asciiTheme="minorEastAsia" w:hAnsiTheme="minorEastAsia" w:hint="eastAsia"/>
                <w:w w:val="90"/>
              </w:rPr>
              <w:t>1</w:t>
            </w:r>
            <w:r w:rsidRPr="00580156">
              <w:rPr>
                <w:rFonts w:asciiTheme="minorEastAsia" w:hAnsiTheme="minorEastAsia" w:hint="eastAsia"/>
                <w:w w:val="90"/>
              </w:rPr>
              <w:t>行に</w:t>
            </w:r>
            <w:r w:rsidRPr="00580156">
              <w:rPr>
                <w:rFonts w:asciiTheme="minorEastAsia" w:hAnsiTheme="minorEastAsia" w:hint="eastAsia"/>
                <w:w w:val="90"/>
              </w:rPr>
              <w:t>1</w:t>
            </w:r>
            <w:r w:rsidRPr="00580156">
              <w:rPr>
                <w:rFonts w:asciiTheme="minorEastAsia" w:hAnsiTheme="minorEastAsia" w:hint="eastAsia"/>
                <w:w w:val="90"/>
              </w:rPr>
              <w:t>項目記載すること。）</w:t>
            </w:r>
          </w:p>
          <w:p w14:paraId="2F8CF790" w14:textId="77777777" w:rsidR="001517E9" w:rsidRPr="00580156" w:rsidRDefault="001517E9" w:rsidP="00CE5588">
            <w:pPr>
              <w:rPr>
                <w:rFonts w:asciiTheme="minorEastAsia" w:hAnsiTheme="minorEastAsia"/>
              </w:rPr>
            </w:pPr>
            <w:r w:rsidRPr="00580156">
              <w:rPr>
                <w:rFonts w:asciiTheme="minorEastAsia" w:hAnsiTheme="minorEastAsia" w:hint="eastAsia"/>
              </w:rPr>
              <w:t>・</w:t>
            </w:r>
          </w:p>
          <w:p w14:paraId="4E022BD9" w14:textId="77777777" w:rsidR="001517E9" w:rsidRPr="00580156" w:rsidRDefault="001517E9" w:rsidP="00CE5588">
            <w:pPr>
              <w:rPr>
                <w:rFonts w:asciiTheme="minorEastAsia" w:hAnsiTheme="minorEastAsia"/>
              </w:rPr>
            </w:pPr>
            <w:r w:rsidRPr="00580156">
              <w:rPr>
                <w:rFonts w:asciiTheme="minorEastAsia" w:hAnsiTheme="minorEastAsia" w:hint="eastAsia"/>
              </w:rPr>
              <w:t>（　　　　　　　　　　　）</w:t>
            </w:r>
          </w:p>
        </w:tc>
        <w:tc>
          <w:tcPr>
            <w:tcW w:w="1701" w:type="dxa"/>
            <w:tcBorders>
              <w:top w:val="dashSmallGap" w:sz="4" w:space="0" w:color="auto"/>
              <w:left w:val="dashSmallGap" w:sz="4" w:space="0" w:color="auto"/>
              <w:bottom w:val="dashSmallGap" w:sz="4" w:space="0" w:color="auto"/>
            </w:tcBorders>
            <w:shd w:val="clear" w:color="auto" w:fill="E7E6E6" w:themeFill="background2"/>
          </w:tcPr>
          <w:p w14:paraId="44590A2F" w14:textId="77777777" w:rsidR="001517E9" w:rsidRPr="00580156" w:rsidRDefault="001517E9" w:rsidP="00CE5588">
            <w:pPr>
              <w:rPr>
                <w:rFonts w:asciiTheme="minorEastAsia" w:hAnsiTheme="minorEastAsia"/>
              </w:rPr>
            </w:pPr>
          </w:p>
        </w:tc>
        <w:tc>
          <w:tcPr>
            <w:tcW w:w="1843" w:type="dxa"/>
            <w:vMerge/>
          </w:tcPr>
          <w:p w14:paraId="26E88B90" w14:textId="77777777" w:rsidR="001517E9" w:rsidRPr="00580156" w:rsidRDefault="001517E9" w:rsidP="00CE5588">
            <w:pPr>
              <w:rPr>
                <w:rFonts w:asciiTheme="minorEastAsia" w:hAnsiTheme="minorEastAsia"/>
              </w:rPr>
            </w:pPr>
          </w:p>
        </w:tc>
      </w:tr>
      <w:tr w:rsidR="001517E9" w:rsidRPr="00580156" w14:paraId="7009F63D" w14:textId="77777777" w:rsidTr="00CE5588">
        <w:trPr>
          <w:trHeight w:val="589"/>
        </w:trPr>
        <w:tc>
          <w:tcPr>
            <w:tcW w:w="2693" w:type="dxa"/>
            <w:vMerge/>
          </w:tcPr>
          <w:p w14:paraId="7DA4E1D1" w14:textId="77777777" w:rsidR="001517E9" w:rsidRPr="00580156" w:rsidRDefault="001517E9" w:rsidP="00CE5588">
            <w:pPr>
              <w:rPr>
                <w:rFonts w:asciiTheme="minorEastAsia" w:hAnsiTheme="minorEastAsia"/>
              </w:rPr>
            </w:pPr>
          </w:p>
        </w:tc>
        <w:tc>
          <w:tcPr>
            <w:tcW w:w="3827" w:type="dxa"/>
            <w:tcBorders>
              <w:top w:val="dashSmallGap" w:sz="4" w:space="0" w:color="auto"/>
              <w:left w:val="single" w:sz="6" w:space="0" w:color="auto"/>
              <w:bottom w:val="dashSmallGap" w:sz="4" w:space="0" w:color="auto"/>
              <w:right w:val="dashSmallGap" w:sz="4" w:space="0" w:color="auto"/>
            </w:tcBorders>
            <w:shd w:val="clear" w:color="auto" w:fill="F2F2F2" w:themeFill="background1" w:themeFillShade="F2"/>
            <w:vAlign w:val="center"/>
          </w:tcPr>
          <w:p w14:paraId="39781ABE" w14:textId="77777777" w:rsidR="001517E9" w:rsidRPr="00580156" w:rsidRDefault="001517E9" w:rsidP="00CE5588">
            <w:pPr>
              <w:rPr>
                <w:rFonts w:asciiTheme="minorEastAsia" w:hAnsiTheme="minorEastAsia"/>
              </w:rPr>
            </w:pPr>
            <w:r w:rsidRPr="00580156">
              <w:rPr>
                <w:rFonts w:asciiTheme="minorEastAsia" w:hAnsiTheme="minorEastAsia" w:hint="eastAsia"/>
              </w:rPr>
              <w:t>・</w:t>
            </w:r>
          </w:p>
          <w:p w14:paraId="4FA6C2C4" w14:textId="77777777" w:rsidR="001517E9" w:rsidRPr="00580156" w:rsidRDefault="001517E9" w:rsidP="00CE5588">
            <w:pPr>
              <w:rPr>
                <w:rFonts w:asciiTheme="minorEastAsia" w:hAnsiTheme="minorEastAsia"/>
              </w:rPr>
            </w:pPr>
            <w:r w:rsidRPr="00580156">
              <w:rPr>
                <w:rFonts w:asciiTheme="minorEastAsia" w:hAnsiTheme="minorEastAsia" w:hint="eastAsia"/>
              </w:rPr>
              <w:t>（　　　　　　　　　　　）</w:t>
            </w:r>
          </w:p>
        </w:tc>
        <w:tc>
          <w:tcPr>
            <w:tcW w:w="1701" w:type="dxa"/>
            <w:tcBorders>
              <w:top w:val="dashSmallGap" w:sz="4" w:space="0" w:color="auto"/>
              <w:left w:val="dashSmallGap" w:sz="4" w:space="0" w:color="auto"/>
              <w:bottom w:val="dashSmallGap" w:sz="4" w:space="0" w:color="auto"/>
            </w:tcBorders>
            <w:shd w:val="clear" w:color="auto" w:fill="E7E6E6" w:themeFill="background2"/>
          </w:tcPr>
          <w:p w14:paraId="4B8AA794" w14:textId="77777777" w:rsidR="001517E9" w:rsidRPr="00580156" w:rsidRDefault="001517E9" w:rsidP="00CE5588">
            <w:pPr>
              <w:rPr>
                <w:rFonts w:asciiTheme="minorEastAsia" w:hAnsiTheme="minorEastAsia"/>
              </w:rPr>
            </w:pPr>
          </w:p>
        </w:tc>
        <w:tc>
          <w:tcPr>
            <w:tcW w:w="1843" w:type="dxa"/>
            <w:vMerge/>
          </w:tcPr>
          <w:p w14:paraId="214BB275" w14:textId="77777777" w:rsidR="001517E9" w:rsidRPr="00580156" w:rsidRDefault="001517E9" w:rsidP="00CE5588">
            <w:pPr>
              <w:rPr>
                <w:rFonts w:asciiTheme="minorEastAsia" w:hAnsiTheme="minorEastAsia"/>
              </w:rPr>
            </w:pPr>
          </w:p>
        </w:tc>
      </w:tr>
      <w:tr w:rsidR="001517E9" w:rsidRPr="00580156" w14:paraId="024526A6" w14:textId="77777777" w:rsidTr="00DF4D03">
        <w:trPr>
          <w:trHeight w:val="98"/>
        </w:trPr>
        <w:tc>
          <w:tcPr>
            <w:tcW w:w="2693" w:type="dxa"/>
            <w:vMerge/>
            <w:tcBorders>
              <w:bottom w:val="single" w:sz="12" w:space="0" w:color="auto"/>
            </w:tcBorders>
          </w:tcPr>
          <w:p w14:paraId="493863CB" w14:textId="77777777" w:rsidR="001517E9" w:rsidRPr="00580156" w:rsidRDefault="001517E9" w:rsidP="00CE5588">
            <w:pPr>
              <w:rPr>
                <w:rFonts w:asciiTheme="minorEastAsia" w:hAnsiTheme="minorEastAsia"/>
              </w:rPr>
            </w:pPr>
          </w:p>
        </w:tc>
        <w:tc>
          <w:tcPr>
            <w:tcW w:w="3827" w:type="dxa"/>
            <w:tcBorders>
              <w:top w:val="dashSmallGap" w:sz="4" w:space="0" w:color="auto"/>
              <w:bottom w:val="single" w:sz="12" w:space="0" w:color="auto"/>
              <w:right w:val="dashSmallGap" w:sz="4" w:space="0" w:color="auto"/>
            </w:tcBorders>
            <w:shd w:val="clear" w:color="auto" w:fill="F2F2F2" w:themeFill="background1" w:themeFillShade="F2"/>
            <w:vAlign w:val="center"/>
          </w:tcPr>
          <w:p w14:paraId="1359304D" w14:textId="77777777" w:rsidR="001517E9" w:rsidRPr="00580156" w:rsidRDefault="001517E9" w:rsidP="00CE5588">
            <w:pPr>
              <w:rPr>
                <w:rFonts w:asciiTheme="minorEastAsia" w:hAnsiTheme="minorEastAsia"/>
              </w:rPr>
            </w:pPr>
            <w:r w:rsidRPr="00580156">
              <w:rPr>
                <w:rFonts w:asciiTheme="minorEastAsia" w:hAnsiTheme="minorEastAsia" w:hint="eastAsia"/>
              </w:rPr>
              <w:t>・</w:t>
            </w:r>
          </w:p>
          <w:p w14:paraId="5F9EAD5F" w14:textId="77777777" w:rsidR="001517E9" w:rsidRPr="00580156" w:rsidRDefault="001517E9" w:rsidP="00CE5588">
            <w:pPr>
              <w:rPr>
                <w:rFonts w:asciiTheme="minorEastAsia" w:hAnsiTheme="minorEastAsia"/>
              </w:rPr>
            </w:pPr>
            <w:r w:rsidRPr="00580156">
              <w:rPr>
                <w:rFonts w:asciiTheme="minorEastAsia" w:hAnsiTheme="minorEastAsia" w:hint="eastAsia"/>
              </w:rPr>
              <w:t>（　　　　　　　　　　　）</w:t>
            </w:r>
          </w:p>
        </w:tc>
        <w:tc>
          <w:tcPr>
            <w:tcW w:w="1701" w:type="dxa"/>
            <w:tcBorders>
              <w:top w:val="dashSmallGap" w:sz="4" w:space="0" w:color="auto"/>
              <w:left w:val="dashSmallGap" w:sz="4" w:space="0" w:color="auto"/>
              <w:bottom w:val="single" w:sz="12" w:space="0" w:color="auto"/>
            </w:tcBorders>
            <w:shd w:val="clear" w:color="auto" w:fill="E7E6E6" w:themeFill="background2"/>
          </w:tcPr>
          <w:p w14:paraId="656E0694" w14:textId="77777777" w:rsidR="001517E9" w:rsidRPr="00580156" w:rsidRDefault="001517E9" w:rsidP="00CE5588">
            <w:pPr>
              <w:rPr>
                <w:rFonts w:asciiTheme="minorEastAsia" w:hAnsiTheme="minorEastAsia"/>
              </w:rPr>
            </w:pPr>
          </w:p>
        </w:tc>
        <w:tc>
          <w:tcPr>
            <w:tcW w:w="1843" w:type="dxa"/>
            <w:vMerge/>
            <w:tcBorders>
              <w:bottom w:val="single" w:sz="12" w:space="0" w:color="auto"/>
            </w:tcBorders>
          </w:tcPr>
          <w:p w14:paraId="48FF3947" w14:textId="77777777" w:rsidR="001517E9" w:rsidRPr="00580156" w:rsidRDefault="001517E9" w:rsidP="00CE5588">
            <w:pPr>
              <w:rPr>
                <w:rFonts w:asciiTheme="minorEastAsia" w:hAnsiTheme="minorEastAsia"/>
              </w:rPr>
            </w:pPr>
          </w:p>
        </w:tc>
      </w:tr>
    </w:tbl>
    <w:p w14:paraId="31E85737" w14:textId="77777777" w:rsidR="001517E9" w:rsidRPr="00580156" w:rsidRDefault="001517E9" w:rsidP="001517E9">
      <w:pPr>
        <w:rPr>
          <w:rFonts w:hint="eastAsia"/>
        </w:rPr>
        <w:sectPr w:rsidR="001517E9" w:rsidRPr="00580156" w:rsidSect="00332EA6">
          <w:pgSz w:w="11900" w:h="16840"/>
          <w:pgMar w:top="720" w:right="720" w:bottom="720" w:left="720" w:header="720" w:footer="720" w:gutter="0"/>
          <w:cols w:space="720"/>
          <w:docGrid w:linePitch="286"/>
        </w:sectPr>
      </w:pPr>
    </w:p>
    <w:p w14:paraId="4D56E5B6" w14:textId="2A714429" w:rsidR="006F7BBA" w:rsidRDefault="006F7BBA" w:rsidP="00DF4D03">
      <w:pPr>
        <w:ind w:right="885"/>
        <w:rPr>
          <w:rFonts w:asciiTheme="majorEastAsia" w:eastAsiaTheme="majorEastAsia" w:hAnsiTheme="majorEastAsia" w:hint="eastAsia"/>
          <w:b/>
          <w:sz w:val="18"/>
          <w:szCs w:val="18"/>
        </w:rPr>
      </w:pPr>
    </w:p>
    <w:sectPr w:rsidR="006F7BBA" w:rsidSect="00DF4D03">
      <w:headerReference w:type="default" r:id="rId12"/>
      <w:footerReference w:type="default" r:id="rId13"/>
      <w:pgSz w:w="11900" w:h="16840"/>
      <w:pgMar w:top="1599" w:right="1639" w:bottom="278"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3D16D" w14:textId="77777777" w:rsidR="00D566F8" w:rsidRDefault="00D566F8">
      <w:r>
        <w:separator/>
      </w:r>
    </w:p>
  </w:endnote>
  <w:endnote w:type="continuationSeparator" w:id="0">
    <w:p w14:paraId="5CAA8F78" w14:textId="77777777" w:rsidR="00D566F8" w:rsidRDefault="00D5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378425"/>
      <w:docPartObj>
        <w:docPartGallery w:val="Page Numbers (Bottom of Page)"/>
        <w:docPartUnique/>
      </w:docPartObj>
    </w:sdtPr>
    <w:sdtEndPr/>
    <w:sdtContent>
      <w:p w14:paraId="028E5F38" w14:textId="0001C716" w:rsidR="00E8731F" w:rsidRDefault="00E8731F" w:rsidP="00235EB0">
        <w:pPr>
          <w:pStyle w:val="ad"/>
          <w:jc w:val="center"/>
        </w:pPr>
        <w:r>
          <w:fldChar w:fldCharType="begin"/>
        </w:r>
        <w:r>
          <w:instrText>PAGE   \* MERGEFORMAT</w:instrText>
        </w:r>
        <w:r>
          <w:fldChar w:fldCharType="separate"/>
        </w:r>
        <w:r w:rsidR="0081408E" w:rsidRPr="0081408E">
          <w:rPr>
            <w:noProof/>
            <w:lang w:val="ja-JP"/>
          </w:rPr>
          <w:t>18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509546"/>
      <w:docPartObj>
        <w:docPartGallery w:val="Page Numbers (Bottom of Page)"/>
        <w:docPartUnique/>
      </w:docPartObj>
    </w:sdtPr>
    <w:sdtEndPr/>
    <w:sdtContent>
      <w:p w14:paraId="2AA95502" w14:textId="31F405F1" w:rsidR="00E8731F" w:rsidRDefault="00E8731F">
        <w:pPr>
          <w:pStyle w:val="ad"/>
          <w:jc w:val="center"/>
        </w:pPr>
        <w:r>
          <w:fldChar w:fldCharType="begin"/>
        </w:r>
        <w:r>
          <w:instrText>PAGE   \* MERGEFORMAT</w:instrText>
        </w:r>
        <w:r>
          <w:fldChar w:fldCharType="separate"/>
        </w:r>
        <w:r w:rsidR="0081408E" w:rsidRPr="0081408E">
          <w:rPr>
            <w:noProof/>
            <w:lang w:val="ja-JP"/>
          </w:rPr>
          <w:t>29</w:t>
        </w:r>
        <w:r>
          <w:fldChar w:fldCharType="end"/>
        </w:r>
      </w:p>
    </w:sdtContent>
  </w:sdt>
  <w:p w14:paraId="3D2EEA7E" w14:textId="77777777" w:rsidR="00E8731F" w:rsidRDefault="00E8731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65623" w14:textId="77777777" w:rsidR="00D566F8" w:rsidRDefault="00D566F8">
      <w:r>
        <w:separator/>
      </w:r>
    </w:p>
  </w:footnote>
  <w:footnote w:type="continuationSeparator" w:id="0">
    <w:p w14:paraId="44A6D7FB" w14:textId="77777777" w:rsidR="00D566F8" w:rsidRDefault="00D5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1AC2" w14:textId="77777777" w:rsidR="00E8731F" w:rsidRDefault="00E8731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827"/>
    <w:multiLevelType w:val="hybridMultilevel"/>
    <w:tmpl w:val="6A3E61D8"/>
    <w:lvl w:ilvl="0" w:tplc="16C6E9A0">
      <w:start w:val="1"/>
      <w:numFmt w:val="bullet"/>
      <w:pStyle w:val="1"/>
      <w:lvlText w:val=""/>
      <w:lvlJc w:val="left"/>
      <w:pPr>
        <w:tabs>
          <w:tab w:val="num" w:pos="397"/>
        </w:tabs>
        <w:ind w:left="425" w:hanging="198"/>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B061A2"/>
    <w:multiLevelType w:val="hybridMultilevel"/>
    <w:tmpl w:val="18FAB838"/>
    <w:lvl w:ilvl="0" w:tplc="B838EEA0">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0E84191"/>
    <w:multiLevelType w:val="hybridMultilevel"/>
    <w:tmpl w:val="016861D0"/>
    <w:lvl w:ilvl="0" w:tplc="96523E22">
      <w:start w:val="1"/>
      <w:numFmt w:val="bullet"/>
      <w:pStyle w:val="3"/>
      <w:lvlText w:val=""/>
      <w:lvlJc w:val="left"/>
      <w:pPr>
        <w:tabs>
          <w:tab w:val="num" w:pos="737"/>
        </w:tabs>
        <w:ind w:left="766" w:hanging="142"/>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4207C3"/>
    <w:multiLevelType w:val="hybridMultilevel"/>
    <w:tmpl w:val="E1E21C1A"/>
    <w:lvl w:ilvl="0" w:tplc="9482ABF0">
      <w:start w:val="1"/>
      <w:numFmt w:val="bullet"/>
      <w:pStyle w:val="5"/>
      <w:lvlText w:val=""/>
      <w:lvlJc w:val="left"/>
      <w:pPr>
        <w:tabs>
          <w:tab w:val="num" w:pos="1247"/>
        </w:tabs>
        <w:ind w:left="1276" w:hanging="19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343878"/>
    <w:multiLevelType w:val="hybridMultilevel"/>
    <w:tmpl w:val="28D26AA8"/>
    <w:lvl w:ilvl="0" w:tplc="13FCEC2A">
      <w:start w:val="1"/>
      <w:numFmt w:val="bullet"/>
      <w:pStyle w:val="2"/>
      <w:lvlText w:val=""/>
      <w:lvlJc w:val="left"/>
      <w:pPr>
        <w:tabs>
          <w:tab w:val="num" w:pos="567"/>
        </w:tabs>
        <w:ind w:left="595" w:hanging="198"/>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CF015B"/>
    <w:multiLevelType w:val="hybridMultilevel"/>
    <w:tmpl w:val="666EF9A6"/>
    <w:lvl w:ilvl="0" w:tplc="1668F452">
      <w:start w:val="1"/>
      <w:numFmt w:val="bullet"/>
      <w:pStyle w:val="4"/>
      <w:lvlText w:val=""/>
      <w:lvlJc w:val="left"/>
      <w:pPr>
        <w:tabs>
          <w:tab w:val="num" w:pos="1021"/>
        </w:tabs>
        <w:ind w:left="1049" w:hanging="198"/>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0E7654"/>
    <w:multiLevelType w:val="multilevel"/>
    <w:tmpl w:val="3A2E4FEE"/>
    <w:lvl w:ilvl="0">
      <w:start w:val="1"/>
      <w:numFmt w:val="decimal"/>
      <w:pStyle w:val="10"/>
      <w:suff w:val="nothing"/>
      <w:lvlText w:val="%1. "/>
      <w:lvlJc w:val="left"/>
      <w:pPr>
        <w:ind w:left="210" w:hanging="210"/>
      </w:pPr>
      <w:rPr>
        <w:rFonts w:hint="eastAsia"/>
      </w:rPr>
    </w:lvl>
    <w:lvl w:ilvl="1">
      <w:start w:val="1"/>
      <w:numFmt w:val="decimal"/>
      <w:pStyle w:val="20"/>
      <w:suff w:val="nothing"/>
      <w:lvlText w:val="%1.%2 "/>
      <w:lvlJc w:val="left"/>
      <w:pPr>
        <w:ind w:left="3680" w:hanging="3680"/>
      </w:pPr>
      <w:rPr>
        <w:rFonts w:ascii="ＭＳ ゴシック" w:eastAsia="ＭＳ ゴシック" w:hint="eastAsia"/>
        <w:b w:val="0"/>
        <w:i w:val="0"/>
        <w:sz w:val="21"/>
      </w:rPr>
    </w:lvl>
    <w:lvl w:ilvl="2">
      <w:start w:val="1"/>
      <w:numFmt w:val="decimal"/>
      <w:pStyle w:val="30"/>
      <w:suff w:val="nothing"/>
      <w:lvlText w:val="%1.%2.%3 "/>
      <w:lvlJc w:val="left"/>
      <w:pPr>
        <w:ind w:left="524" w:hanging="524"/>
      </w:pPr>
      <w:rPr>
        <w:rFonts w:ascii="ＭＳ ゴシック" w:eastAsia="ＭＳ ゴシック" w:hint="eastAsia"/>
        <w:sz w:val="21"/>
        <w:szCs w:val="21"/>
      </w:rPr>
    </w:lvl>
    <w:lvl w:ilvl="3">
      <w:start w:val="1"/>
      <w:numFmt w:val="decimal"/>
      <w:pStyle w:val="40"/>
      <w:suff w:val="nothing"/>
      <w:lvlText w:val="(%4) "/>
      <w:lvlJc w:val="left"/>
      <w:pPr>
        <w:ind w:left="1757" w:hanging="623"/>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pStyle w:val="50"/>
      <w:lvlText w:val="%5"/>
      <w:lvlJc w:val="left"/>
      <w:pPr>
        <w:ind w:left="420" w:hanging="420"/>
      </w:pPr>
      <w:rPr>
        <w:rFonts w:ascii="ＭＳ ゴシック" w:eastAsia="ＭＳ ゴシック" w:hint="eastAsia"/>
        <w:b w:val="0"/>
        <w:i w:val="0"/>
        <w:color w:val="auto"/>
        <w:spacing w:val="0"/>
        <w:w w:val="100"/>
        <w:sz w:val="21"/>
      </w:rPr>
    </w:lvl>
    <w:lvl w:ilvl="5">
      <w:start w:val="1"/>
      <w:numFmt w:val="bullet"/>
      <w:pStyle w:val="6"/>
      <w:lvlText w:val="○"/>
      <w:lvlJc w:val="left"/>
      <w:pPr>
        <w:ind w:left="1259" w:hanging="755"/>
      </w:pPr>
      <w:rPr>
        <w:rFonts w:ascii="ＭＳ 明朝" w:eastAsia="ＭＳ 明朝" w:hAnsi="ＭＳ 明朝" w:hint="eastAsia"/>
        <w:b w:val="0"/>
        <w:i w:val="0"/>
        <w:color w:val="auto"/>
        <w:sz w:val="21"/>
        <w:szCs w:val="21"/>
        <w:lang w:val="en-US"/>
      </w:rPr>
    </w:lvl>
    <w:lvl w:ilvl="6">
      <w:start w:val="1"/>
      <w:numFmt w:val="aiueo"/>
      <w:pStyle w:val="7"/>
      <w:suff w:val="nothing"/>
      <w:lvlText w:val="(%7) "/>
      <w:lvlJc w:val="left"/>
      <w:pPr>
        <w:ind w:left="1440" w:hanging="720"/>
      </w:pPr>
      <w:rPr>
        <w:rFonts w:ascii="ＭＳ ゴシック" w:eastAsia="ＭＳ ゴシック" w:hint="eastAsia"/>
        <w:b w:val="0"/>
        <w:i w:val="0"/>
        <w:sz w:val="21"/>
        <w:szCs w:val="21"/>
      </w:rPr>
    </w:lvl>
    <w:lvl w:ilvl="7">
      <w:start w:val="1"/>
      <w:numFmt w:val="decimal"/>
      <w:lvlText w:val="%6) .%7.%8"/>
      <w:lvlJc w:val="left"/>
      <w:pPr>
        <w:tabs>
          <w:tab w:val="num" w:pos="0"/>
        </w:tabs>
        <w:ind w:left="1870" w:hanging="425"/>
      </w:pPr>
      <w:rPr>
        <w:rFonts w:hint="eastAsia"/>
      </w:rPr>
    </w:lvl>
    <w:lvl w:ilvl="8">
      <w:start w:val="1"/>
      <w:numFmt w:val="decimal"/>
      <w:lvlText w:val="%6) .%7.%8.%9"/>
      <w:lvlJc w:val="left"/>
      <w:pPr>
        <w:tabs>
          <w:tab w:val="num" w:pos="0"/>
        </w:tabs>
        <w:ind w:left="2295" w:hanging="425"/>
      </w:pPr>
      <w:rPr>
        <w:rFonts w:hint="eastAsia"/>
      </w:rPr>
    </w:lvl>
  </w:abstractNum>
  <w:abstractNum w:abstractNumId="7" w15:restartNumberingAfterBreak="0">
    <w:nsid w:val="79AF0577"/>
    <w:multiLevelType w:val="hybridMultilevel"/>
    <w:tmpl w:val="C43CED48"/>
    <w:lvl w:ilvl="0" w:tplc="AAAE5BBE">
      <w:start w:val="1"/>
      <w:numFmt w:val="bullet"/>
      <w:lvlText w:val=""/>
      <w:lvlJc w:val="left"/>
      <w:pPr>
        <w:tabs>
          <w:tab w:val="num" w:pos="720"/>
        </w:tabs>
        <w:ind w:left="720" w:hanging="360"/>
      </w:pPr>
      <w:rPr>
        <w:rFonts w:ascii="Wingdings" w:hAnsi="Wingdings" w:hint="default"/>
      </w:rPr>
    </w:lvl>
    <w:lvl w:ilvl="1" w:tplc="01683A56" w:tentative="1">
      <w:start w:val="1"/>
      <w:numFmt w:val="bullet"/>
      <w:lvlText w:val=""/>
      <w:lvlJc w:val="left"/>
      <w:pPr>
        <w:tabs>
          <w:tab w:val="num" w:pos="1440"/>
        </w:tabs>
        <w:ind w:left="1440" w:hanging="360"/>
      </w:pPr>
      <w:rPr>
        <w:rFonts w:ascii="Wingdings" w:hAnsi="Wingdings" w:hint="default"/>
      </w:rPr>
    </w:lvl>
    <w:lvl w:ilvl="2" w:tplc="6A84E52C" w:tentative="1">
      <w:start w:val="1"/>
      <w:numFmt w:val="bullet"/>
      <w:lvlText w:val=""/>
      <w:lvlJc w:val="left"/>
      <w:pPr>
        <w:tabs>
          <w:tab w:val="num" w:pos="2160"/>
        </w:tabs>
        <w:ind w:left="2160" w:hanging="360"/>
      </w:pPr>
      <w:rPr>
        <w:rFonts w:ascii="Wingdings" w:hAnsi="Wingdings" w:hint="default"/>
      </w:rPr>
    </w:lvl>
    <w:lvl w:ilvl="3" w:tplc="7A96695E" w:tentative="1">
      <w:start w:val="1"/>
      <w:numFmt w:val="bullet"/>
      <w:lvlText w:val=""/>
      <w:lvlJc w:val="left"/>
      <w:pPr>
        <w:tabs>
          <w:tab w:val="num" w:pos="2880"/>
        </w:tabs>
        <w:ind w:left="2880" w:hanging="360"/>
      </w:pPr>
      <w:rPr>
        <w:rFonts w:ascii="Wingdings" w:hAnsi="Wingdings" w:hint="default"/>
      </w:rPr>
    </w:lvl>
    <w:lvl w:ilvl="4" w:tplc="CDA81AB6" w:tentative="1">
      <w:start w:val="1"/>
      <w:numFmt w:val="bullet"/>
      <w:lvlText w:val=""/>
      <w:lvlJc w:val="left"/>
      <w:pPr>
        <w:tabs>
          <w:tab w:val="num" w:pos="3600"/>
        </w:tabs>
        <w:ind w:left="3600" w:hanging="360"/>
      </w:pPr>
      <w:rPr>
        <w:rFonts w:ascii="Wingdings" w:hAnsi="Wingdings" w:hint="default"/>
      </w:rPr>
    </w:lvl>
    <w:lvl w:ilvl="5" w:tplc="1526D6BC" w:tentative="1">
      <w:start w:val="1"/>
      <w:numFmt w:val="bullet"/>
      <w:lvlText w:val=""/>
      <w:lvlJc w:val="left"/>
      <w:pPr>
        <w:tabs>
          <w:tab w:val="num" w:pos="4320"/>
        </w:tabs>
        <w:ind w:left="4320" w:hanging="360"/>
      </w:pPr>
      <w:rPr>
        <w:rFonts w:ascii="Wingdings" w:hAnsi="Wingdings" w:hint="default"/>
      </w:rPr>
    </w:lvl>
    <w:lvl w:ilvl="6" w:tplc="88245C74" w:tentative="1">
      <w:start w:val="1"/>
      <w:numFmt w:val="bullet"/>
      <w:lvlText w:val=""/>
      <w:lvlJc w:val="left"/>
      <w:pPr>
        <w:tabs>
          <w:tab w:val="num" w:pos="5040"/>
        </w:tabs>
        <w:ind w:left="5040" w:hanging="360"/>
      </w:pPr>
      <w:rPr>
        <w:rFonts w:ascii="Wingdings" w:hAnsi="Wingdings" w:hint="default"/>
      </w:rPr>
    </w:lvl>
    <w:lvl w:ilvl="7" w:tplc="5004292E" w:tentative="1">
      <w:start w:val="1"/>
      <w:numFmt w:val="bullet"/>
      <w:lvlText w:val=""/>
      <w:lvlJc w:val="left"/>
      <w:pPr>
        <w:tabs>
          <w:tab w:val="num" w:pos="5760"/>
        </w:tabs>
        <w:ind w:left="5760" w:hanging="360"/>
      </w:pPr>
      <w:rPr>
        <w:rFonts w:ascii="Wingdings" w:hAnsi="Wingdings" w:hint="default"/>
      </w:rPr>
    </w:lvl>
    <w:lvl w:ilvl="8" w:tplc="58448C4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840"/>
  <w:drawingGridHorizontalSpacing w:val="105"/>
  <w:drawingGridVerticalSpacing w:val="311"/>
  <w:displayHorizontalDrawingGridEvery w:val="0"/>
  <w:characterSpacingControl w:val="compressPunctuation"/>
  <w:hdrShapeDefaults>
    <o:shapedefaults v:ext="edit" spidmax="2049" fillcolor="white" strokecolor="red">
      <v:fill color="white"/>
      <v:stroke color="red"/>
      <v:textbox inset="1.36mm,0,1mm,0"/>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F6"/>
    <w:rsid w:val="0000002F"/>
    <w:rsid w:val="000006F6"/>
    <w:rsid w:val="00001C73"/>
    <w:rsid w:val="00002BAC"/>
    <w:rsid w:val="0000300D"/>
    <w:rsid w:val="00003B47"/>
    <w:rsid w:val="0000439B"/>
    <w:rsid w:val="0000450A"/>
    <w:rsid w:val="00007EC5"/>
    <w:rsid w:val="000102E8"/>
    <w:rsid w:val="00010B4C"/>
    <w:rsid w:val="00010D22"/>
    <w:rsid w:val="00010FE6"/>
    <w:rsid w:val="0001275D"/>
    <w:rsid w:val="00012D9B"/>
    <w:rsid w:val="0001341C"/>
    <w:rsid w:val="0001553E"/>
    <w:rsid w:val="0001787C"/>
    <w:rsid w:val="00020069"/>
    <w:rsid w:val="00020D26"/>
    <w:rsid w:val="00024637"/>
    <w:rsid w:val="000262A4"/>
    <w:rsid w:val="000277AE"/>
    <w:rsid w:val="000315A9"/>
    <w:rsid w:val="00033AD0"/>
    <w:rsid w:val="00033C55"/>
    <w:rsid w:val="00034399"/>
    <w:rsid w:val="00034605"/>
    <w:rsid w:val="00034FB5"/>
    <w:rsid w:val="00035948"/>
    <w:rsid w:val="00036EE0"/>
    <w:rsid w:val="000374A0"/>
    <w:rsid w:val="000412F6"/>
    <w:rsid w:val="00043F91"/>
    <w:rsid w:val="0004463C"/>
    <w:rsid w:val="00044DD1"/>
    <w:rsid w:val="00045B37"/>
    <w:rsid w:val="00045C23"/>
    <w:rsid w:val="00045D6E"/>
    <w:rsid w:val="0005270C"/>
    <w:rsid w:val="00052C60"/>
    <w:rsid w:val="00052E19"/>
    <w:rsid w:val="00052FAA"/>
    <w:rsid w:val="00053D34"/>
    <w:rsid w:val="0005583A"/>
    <w:rsid w:val="00055CD6"/>
    <w:rsid w:val="000561D6"/>
    <w:rsid w:val="00056AF4"/>
    <w:rsid w:val="00057F6F"/>
    <w:rsid w:val="0006013F"/>
    <w:rsid w:val="000605BD"/>
    <w:rsid w:val="00061EB6"/>
    <w:rsid w:val="000623A9"/>
    <w:rsid w:val="00063D30"/>
    <w:rsid w:val="00064908"/>
    <w:rsid w:val="00064FE1"/>
    <w:rsid w:val="00066070"/>
    <w:rsid w:val="000674DF"/>
    <w:rsid w:val="00067FC1"/>
    <w:rsid w:val="0007024F"/>
    <w:rsid w:val="00070C8C"/>
    <w:rsid w:val="0007193A"/>
    <w:rsid w:val="00071A87"/>
    <w:rsid w:val="00072B00"/>
    <w:rsid w:val="00073DFD"/>
    <w:rsid w:val="0007556A"/>
    <w:rsid w:val="0007597C"/>
    <w:rsid w:val="000772A5"/>
    <w:rsid w:val="00081A08"/>
    <w:rsid w:val="00082C80"/>
    <w:rsid w:val="000831B2"/>
    <w:rsid w:val="00083453"/>
    <w:rsid w:val="0008376E"/>
    <w:rsid w:val="00083B2C"/>
    <w:rsid w:val="00083D4F"/>
    <w:rsid w:val="00085ED7"/>
    <w:rsid w:val="0008663B"/>
    <w:rsid w:val="0008782E"/>
    <w:rsid w:val="00087F2A"/>
    <w:rsid w:val="00090DFF"/>
    <w:rsid w:val="00091829"/>
    <w:rsid w:val="0009275A"/>
    <w:rsid w:val="00093E75"/>
    <w:rsid w:val="00093ED8"/>
    <w:rsid w:val="00094C4A"/>
    <w:rsid w:val="00096B72"/>
    <w:rsid w:val="00096FA6"/>
    <w:rsid w:val="000A130B"/>
    <w:rsid w:val="000A28FD"/>
    <w:rsid w:val="000A2974"/>
    <w:rsid w:val="000A34E9"/>
    <w:rsid w:val="000A7FFD"/>
    <w:rsid w:val="000B2066"/>
    <w:rsid w:val="000B2152"/>
    <w:rsid w:val="000B2540"/>
    <w:rsid w:val="000B2ED4"/>
    <w:rsid w:val="000B425A"/>
    <w:rsid w:val="000B6590"/>
    <w:rsid w:val="000B6FEB"/>
    <w:rsid w:val="000B70A3"/>
    <w:rsid w:val="000C1654"/>
    <w:rsid w:val="000C453D"/>
    <w:rsid w:val="000C5351"/>
    <w:rsid w:val="000C597C"/>
    <w:rsid w:val="000C6A4D"/>
    <w:rsid w:val="000C7D02"/>
    <w:rsid w:val="000D0183"/>
    <w:rsid w:val="000D10F3"/>
    <w:rsid w:val="000D145E"/>
    <w:rsid w:val="000D2281"/>
    <w:rsid w:val="000D28E1"/>
    <w:rsid w:val="000D3821"/>
    <w:rsid w:val="000D3B1B"/>
    <w:rsid w:val="000D42C2"/>
    <w:rsid w:val="000D661B"/>
    <w:rsid w:val="000D6FBB"/>
    <w:rsid w:val="000D76BD"/>
    <w:rsid w:val="000D7D8C"/>
    <w:rsid w:val="000D7E92"/>
    <w:rsid w:val="000E034A"/>
    <w:rsid w:val="000E0601"/>
    <w:rsid w:val="000E06AE"/>
    <w:rsid w:val="000E087C"/>
    <w:rsid w:val="000E10AF"/>
    <w:rsid w:val="000E147E"/>
    <w:rsid w:val="000E1527"/>
    <w:rsid w:val="000E39BC"/>
    <w:rsid w:val="000E5B06"/>
    <w:rsid w:val="000E5B39"/>
    <w:rsid w:val="000E5C74"/>
    <w:rsid w:val="000E69DC"/>
    <w:rsid w:val="000E7A21"/>
    <w:rsid w:val="000F25BB"/>
    <w:rsid w:val="000F423B"/>
    <w:rsid w:val="000F680A"/>
    <w:rsid w:val="000F6C1A"/>
    <w:rsid w:val="000F6CC7"/>
    <w:rsid w:val="000F7004"/>
    <w:rsid w:val="000F7D42"/>
    <w:rsid w:val="00100227"/>
    <w:rsid w:val="001002AD"/>
    <w:rsid w:val="00100330"/>
    <w:rsid w:val="00101ADE"/>
    <w:rsid w:val="00102010"/>
    <w:rsid w:val="001029AE"/>
    <w:rsid w:val="0010700A"/>
    <w:rsid w:val="00110A00"/>
    <w:rsid w:val="0011135F"/>
    <w:rsid w:val="001120BE"/>
    <w:rsid w:val="0011297B"/>
    <w:rsid w:val="001130B7"/>
    <w:rsid w:val="00115CDE"/>
    <w:rsid w:val="0011613F"/>
    <w:rsid w:val="00116739"/>
    <w:rsid w:val="00116FB0"/>
    <w:rsid w:val="0011706E"/>
    <w:rsid w:val="0011789D"/>
    <w:rsid w:val="00117C82"/>
    <w:rsid w:val="00120CA8"/>
    <w:rsid w:val="00121341"/>
    <w:rsid w:val="00122C81"/>
    <w:rsid w:val="00122EDD"/>
    <w:rsid w:val="001249B2"/>
    <w:rsid w:val="00124ED2"/>
    <w:rsid w:val="001259EF"/>
    <w:rsid w:val="00126ECE"/>
    <w:rsid w:val="0012720B"/>
    <w:rsid w:val="00127221"/>
    <w:rsid w:val="0012765C"/>
    <w:rsid w:val="00133C4F"/>
    <w:rsid w:val="0013506F"/>
    <w:rsid w:val="00135121"/>
    <w:rsid w:val="00135406"/>
    <w:rsid w:val="00135BA9"/>
    <w:rsid w:val="00135D1C"/>
    <w:rsid w:val="00137768"/>
    <w:rsid w:val="00137E0F"/>
    <w:rsid w:val="001403C6"/>
    <w:rsid w:val="00140DF7"/>
    <w:rsid w:val="001414A3"/>
    <w:rsid w:val="001420C0"/>
    <w:rsid w:val="001420DE"/>
    <w:rsid w:val="00144117"/>
    <w:rsid w:val="00147FB3"/>
    <w:rsid w:val="00150A8D"/>
    <w:rsid w:val="001517E9"/>
    <w:rsid w:val="00151854"/>
    <w:rsid w:val="00151C03"/>
    <w:rsid w:val="00152D23"/>
    <w:rsid w:val="00153A81"/>
    <w:rsid w:val="00154CDD"/>
    <w:rsid w:val="00154DD5"/>
    <w:rsid w:val="001555D0"/>
    <w:rsid w:val="001558F3"/>
    <w:rsid w:val="001559AD"/>
    <w:rsid w:val="00156FED"/>
    <w:rsid w:val="001605B9"/>
    <w:rsid w:val="001608E8"/>
    <w:rsid w:val="00161BAA"/>
    <w:rsid w:val="00161DBB"/>
    <w:rsid w:val="00164FDF"/>
    <w:rsid w:val="00167BBA"/>
    <w:rsid w:val="0017022C"/>
    <w:rsid w:val="0017040B"/>
    <w:rsid w:val="001709F3"/>
    <w:rsid w:val="00170DCB"/>
    <w:rsid w:val="00171519"/>
    <w:rsid w:val="00171C85"/>
    <w:rsid w:val="00171E6D"/>
    <w:rsid w:val="00172EB1"/>
    <w:rsid w:val="0017314F"/>
    <w:rsid w:val="001758DC"/>
    <w:rsid w:val="00175B93"/>
    <w:rsid w:val="00176989"/>
    <w:rsid w:val="00176D6E"/>
    <w:rsid w:val="00181410"/>
    <w:rsid w:val="001834C8"/>
    <w:rsid w:val="00183D10"/>
    <w:rsid w:val="00183D2A"/>
    <w:rsid w:val="0018444D"/>
    <w:rsid w:val="00184731"/>
    <w:rsid w:val="00185F8E"/>
    <w:rsid w:val="00185FDD"/>
    <w:rsid w:val="00187FDE"/>
    <w:rsid w:val="00190247"/>
    <w:rsid w:val="0019135D"/>
    <w:rsid w:val="001917C4"/>
    <w:rsid w:val="00192766"/>
    <w:rsid w:val="00193187"/>
    <w:rsid w:val="00194F1C"/>
    <w:rsid w:val="00195EC0"/>
    <w:rsid w:val="0019679A"/>
    <w:rsid w:val="00197D32"/>
    <w:rsid w:val="001A00C5"/>
    <w:rsid w:val="001A15D4"/>
    <w:rsid w:val="001A1D66"/>
    <w:rsid w:val="001A211A"/>
    <w:rsid w:val="001A43D1"/>
    <w:rsid w:val="001A53C5"/>
    <w:rsid w:val="001B036F"/>
    <w:rsid w:val="001B0762"/>
    <w:rsid w:val="001B1C47"/>
    <w:rsid w:val="001B38C5"/>
    <w:rsid w:val="001B3D3D"/>
    <w:rsid w:val="001B4EDB"/>
    <w:rsid w:val="001B64E5"/>
    <w:rsid w:val="001B6697"/>
    <w:rsid w:val="001B7253"/>
    <w:rsid w:val="001C0D3B"/>
    <w:rsid w:val="001C11A2"/>
    <w:rsid w:val="001C18D0"/>
    <w:rsid w:val="001C2C26"/>
    <w:rsid w:val="001C3962"/>
    <w:rsid w:val="001C4ABB"/>
    <w:rsid w:val="001C5BD9"/>
    <w:rsid w:val="001C7BC6"/>
    <w:rsid w:val="001C7C45"/>
    <w:rsid w:val="001D01CC"/>
    <w:rsid w:val="001D055F"/>
    <w:rsid w:val="001D14F6"/>
    <w:rsid w:val="001D297F"/>
    <w:rsid w:val="001D3018"/>
    <w:rsid w:val="001D325F"/>
    <w:rsid w:val="001D51DF"/>
    <w:rsid w:val="001D5E45"/>
    <w:rsid w:val="001D6446"/>
    <w:rsid w:val="001D7036"/>
    <w:rsid w:val="001D7510"/>
    <w:rsid w:val="001D7A10"/>
    <w:rsid w:val="001E3974"/>
    <w:rsid w:val="001E39B4"/>
    <w:rsid w:val="001E4EC1"/>
    <w:rsid w:val="001E5639"/>
    <w:rsid w:val="001F0AC6"/>
    <w:rsid w:val="001F1608"/>
    <w:rsid w:val="001F1F23"/>
    <w:rsid w:val="001F308D"/>
    <w:rsid w:val="001F472C"/>
    <w:rsid w:val="001F4F6D"/>
    <w:rsid w:val="001F5819"/>
    <w:rsid w:val="001F5BC1"/>
    <w:rsid w:val="001F7413"/>
    <w:rsid w:val="001F7AF8"/>
    <w:rsid w:val="001F7D9E"/>
    <w:rsid w:val="0020162C"/>
    <w:rsid w:val="0020205C"/>
    <w:rsid w:val="00202434"/>
    <w:rsid w:val="00202761"/>
    <w:rsid w:val="002042B2"/>
    <w:rsid w:val="002044AA"/>
    <w:rsid w:val="00204C42"/>
    <w:rsid w:val="00207AC0"/>
    <w:rsid w:val="00210579"/>
    <w:rsid w:val="00210CEF"/>
    <w:rsid w:val="00212202"/>
    <w:rsid w:val="00212C4B"/>
    <w:rsid w:val="00214C20"/>
    <w:rsid w:val="00215755"/>
    <w:rsid w:val="00217296"/>
    <w:rsid w:val="00217DBD"/>
    <w:rsid w:val="002209AF"/>
    <w:rsid w:val="00222527"/>
    <w:rsid w:val="0022329A"/>
    <w:rsid w:val="00223707"/>
    <w:rsid w:val="002239CB"/>
    <w:rsid w:val="00224EDA"/>
    <w:rsid w:val="0022504A"/>
    <w:rsid w:val="00225AC4"/>
    <w:rsid w:val="002261B4"/>
    <w:rsid w:val="00226816"/>
    <w:rsid w:val="00227717"/>
    <w:rsid w:val="00227C3A"/>
    <w:rsid w:val="00227C3F"/>
    <w:rsid w:val="0023382F"/>
    <w:rsid w:val="00235EB0"/>
    <w:rsid w:val="002360B7"/>
    <w:rsid w:val="00240057"/>
    <w:rsid w:val="00242165"/>
    <w:rsid w:val="00243C1A"/>
    <w:rsid w:val="00245600"/>
    <w:rsid w:val="00245636"/>
    <w:rsid w:val="00245686"/>
    <w:rsid w:val="0024583C"/>
    <w:rsid w:val="00245DC3"/>
    <w:rsid w:val="002477E0"/>
    <w:rsid w:val="00247DA7"/>
    <w:rsid w:val="002507FF"/>
    <w:rsid w:val="00251B2D"/>
    <w:rsid w:val="00251FB9"/>
    <w:rsid w:val="00253B02"/>
    <w:rsid w:val="00254FA8"/>
    <w:rsid w:val="00256668"/>
    <w:rsid w:val="00257480"/>
    <w:rsid w:val="0026256A"/>
    <w:rsid w:val="00262E14"/>
    <w:rsid w:val="0026508D"/>
    <w:rsid w:val="00265938"/>
    <w:rsid w:val="0026762D"/>
    <w:rsid w:val="002676F7"/>
    <w:rsid w:val="0027184B"/>
    <w:rsid w:val="0027257C"/>
    <w:rsid w:val="0028153D"/>
    <w:rsid w:val="00282CB6"/>
    <w:rsid w:val="00282DAC"/>
    <w:rsid w:val="002850E5"/>
    <w:rsid w:val="00285753"/>
    <w:rsid w:val="00287476"/>
    <w:rsid w:val="002904F2"/>
    <w:rsid w:val="00290C96"/>
    <w:rsid w:val="00291653"/>
    <w:rsid w:val="0029261A"/>
    <w:rsid w:val="002935C3"/>
    <w:rsid w:val="0029378D"/>
    <w:rsid w:val="00294064"/>
    <w:rsid w:val="002948FF"/>
    <w:rsid w:val="00297588"/>
    <w:rsid w:val="00297616"/>
    <w:rsid w:val="002A038A"/>
    <w:rsid w:val="002A0605"/>
    <w:rsid w:val="002A5949"/>
    <w:rsid w:val="002A5965"/>
    <w:rsid w:val="002A5F9B"/>
    <w:rsid w:val="002A630B"/>
    <w:rsid w:val="002A6944"/>
    <w:rsid w:val="002A7374"/>
    <w:rsid w:val="002A7799"/>
    <w:rsid w:val="002B06FF"/>
    <w:rsid w:val="002B0894"/>
    <w:rsid w:val="002B1A9B"/>
    <w:rsid w:val="002B2F19"/>
    <w:rsid w:val="002B3A0D"/>
    <w:rsid w:val="002B3CC7"/>
    <w:rsid w:val="002B3D57"/>
    <w:rsid w:val="002B5723"/>
    <w:rsid w:val="002B71DB"/>
    <w:rsid w:val="002B7622"/>
    <w:rsid w:val="002C152A"/>
    <w:rsid w:val="002C20B2"/>
    <w:rsid w:val="002C22B8"/>
    <w:rsid w:val="002C241E"/>
    <w:rsid w:val="002C2AEA"/>
    <w:rsid w:val="002C320F"/>
    <w:rsid w:val="002C44F6"/>
    <w:rsid w:val="002C47E7"/>
    <w:rsid w:val="002C5168"/>
    <w:rsid w:val="002C6EAA"/>
    <w:rsid w:val="002D29BD"/>
    <w:rsid w:val="002D3193"/>
    <w:rsid w:val="002D3973"/>
    <w:rsid w:val="002D3B15"/>
    <w:rsid w:val="002D3EBB"/>
    <w:rsid w:val="002D3EE9"/>
    <w:rsid w:val="002D4B44"/>
    <w:rsid w:val="002D57D1"/>
    <w:rsid w:val="002D60DE"/>
    <w:rsid w:val="002E07D9"/>
    <w:rsid w:val="002E2DC0"/>
    <w:rsid w:val="002E342D"/>
    <w:rsid w:val="002E345E"/>
    <w:rsid w:val="002E40C9"/>
    <w:rsid w:val="002E7CCE"/>
    <w:rsid w:val="002F1A36"/>
    <w:rsid w:val="002F1DEF"/>
    <w:rsid w:val="002F2063"/>
    <w:rsid w:val="002F2F5D"/>
    <w:rsid w:val="002F6E67"/>
    <w:rsid w:val="00301905"/>
    <w:rsid w:val="0030287A"/>
    <w:rsid w:val="00303FCE"/>
    <w:rsid w:val="0030423D"/>
    <w:rsid w:val="00304E5F"/>
    <w:rsid w:val="00305B47"/>
    <w:rsid w:val="00305B75"/>
    <w:rsid w:val="003063B2"/>
    <w:rsid w:val="00306479"/>
    <w:rsid w:val="00306666"/>
    <w:rsid w:val="00306FE5"/>
    <w:rsid w:val="00310DC4"/>
    <w:rsid w:val="00311E9E"/>
    <w:rsid w:val="00312D85"/>
    <w:rsid w:val="00313C14"/>
    <w:rsid w:val="003144E2"/>
    <w:rsid w:val="003157E3"/>
    <w:rsid w:val="003174EF"/>
    <w:rsid w:val="00317A03"/>
    <w:rsid w:val="0032012F"/>
    <w:rsid w:val="00320E1A"/>
    <w:rsid w:val="00323D59"/>
    <w:rsid w:val="0032729E"/>
    <w:rsid w:val="00327C53"/>
    <w:rsid w:val="00330B8E"/>
    <w:rsid w:val="003322F9"/>
    <w:rsid w:val="003323E1"/>
    <w:rsid w:val="00332E53"/>
    <w:rsid w:val="00332EA6"/>
    <w:rsid w:val="003330B0"/>
    <w:rsid w:val="00334199"/>
    <w:rsid w:val="00335ACD"/>
    <w:rsid w:val="003369E4"/>
    <w:rsid w:val="00340C40"/>
    <w:rsid w:val="00340C7D"/>
    <w:rsid w:val="00341C61"/>
    <w:rsid w:val="00342FC7"/>
    <w:rsid w:val="00343572"/>
    <w:rsid w:val="00343946"/>
    <w:rsid w:val="00343EE7"/>
    <w:rsid w:val="00344695"/>
    <w:rsid w:val="00345008"/>
    <w:rsid w:val="003464C6"/>
    <w:rsid w:val="00347259"/>
    <w:rsid w:val="003501A6"/>
    <w:rsid w:val="00351D25"/>
    <w:rsid w:val="003520AE"/>
    <w:rsid w:val="00353935"/>
    <w:rsid w:val="00353C20"/>
    <w:rsid w:val="0035491F"/>
    <w:rsid w:val="00357D2D"/>
    <w:rsid w:val="003603EF"/>
    <w:rsid w:val="003619CA"/>
    <w:rsid w:val="00361F1A"/>
    <w:rsid w:val="00363BE2"/>
    <w:rsid w:val="0036529B"/>
    <w:rsid w:val="003657B5"/>
    <w:rsid w:val="003659AE"/>
    <w:rsid w:val="003660BE"/>
    <w:rsid w:val="00366B1F"/>
    <w:rsid w:val="003673BE"/>
    <w:rsid w:val="003673C4"/>
    <w:rsid w:val="0037001F"/>
    <w:rsid w:val="00370D05"/>
    <w:rsid w:val="00370FCB"/>
    <w:rsid w:val="00371B81"/>
    <w:rsid w:val="00372012"/>
    <w:rsid w:val="00372C1A"/>
    <w:rsid w:val="0037398D"/>
    <w:rsid w:val="00373BA6"/>
    <w:rsid w:val="00374387"/>
    <w:rsid w:val="00377783"/>
    <w:rsid w:val="00381335"/>
    <w:rsid w:val="0038206C"/>
    <w:rsid w:val="003826D2"/>
    <w:rsid w:val="00382783"/>
    <w:rsid w:val="00382A2F"/>
    <w:rsid w:val="00382BD6"/>
    <w:rsid w:val="00382D57"/>
    <w:rsid w:val="00383D04"/>
    <w:rsid w:val="00383F56"/>
    <w:rsid w:val="00384DE4"/>
    <w:rsid w:val="00385227"/>
    <w:rsid w:val="00385D9C"/>
    <w:rsid w:val="00390D8F"/>
    <w:rsid w:val="0039448F"/>
    <w:rsid w:val="00396140"/>
    <w:rsid w:val="00397E66"/>
    <w:rsid w:val="003A0E58"/>
    <w:rsid w:val="003A0E8C"/>
    <w:rsid w:val="003A13E9"/>
    <w:rsid w:val="003A2A69"/>
    <w:rsid w:val="003A2CA3"/>
    <w:rsid w:val="003A3167"/>
    <w:rsid w:val="003A3BC7"/>
    <w:rsid w:val="003A5777"/>
    <w:rsid w:val="003A6235"/>
    <w:rsid w:val="003A62D1"/>
    <w:rsid w:val="003B035B"/>
    <w:rsid w:val="003B12C5"/>
    <w:rsid w:val="003B1C1D"/>
    <w:rsid w:val="003B2269"/>
    <w:rsid w:val="003B2901"/>
    <w:rsid w:val="003B3F96"/>
    <w:rsid w:val="003B5129"/>
    <w:rsid w:val="003B669B"/>
    <w:rsid w:val="003B6F6C"/>
    <w:rsid w:val="003B7C70"/>
    <w:rsid w:val="003B7D7C"/>
    <w:rsid w:val="003B7E9B"/>
    <w:rsid w:val="003C01FE"/>
    <w:rsid w:val="003C13F9"/>
    <w:rsid w:val="003C1E5B"/>
    <w:rsid w:val="003C20EC"/>
    <w:rsid w:val="003C3470"/>
    <w:rsid w:val="003C4C88"/>
    <w:rsid w:val="003C5DBE"/>
    <w:rsid w:val="003C646C"/>
    <w:rsid w:val="003D0803"/>
    <w:rsid w:val="003D14A4"/>
    <w:rsid w:val="003D222E"/>
    <w:rsid w:val="003D2431"/>
    <w:rsid w:val="003D2F7E"/>
    <w:rsid w:val="003E499F"/>
    <w:rsid w:val="003E50CA"/>
    <w:rsid w:val="003E5390"/>
    <w:rsid w:val="003E55BD"/>
    <w:rsid w:val="003E675F"/>
    <w:rsid w:val="003E7B86"/>
    <w:rsid w:val="003F023A"/>
    <w:rsid w:val="003F0E15"/>
    <w:rsid w:val="003F2B6E"/>
    <w:rsid w:val="003F3C5E"/>
    <w:rsid w:val="003F3EBE"/>
    <w:rsid w:val="003F4C57"/>
    <w:rsid w:val="003F4D28"/>
    <w:rsid w:val="003F516A"/>
    <w:rsid w:val="003F58C6"/>
    <w:rsid w:val="003F5C63"/>
    <w:rsid w:val="003F5E84"/>
    <w:rsid w:val="003F7236"/>
    <w:rsid w:val="003F77F8"/>
    <w:rsid w:val="003F79BB"/>
    <w:rsid w:val="00401373"/>
    <w:rsid w:val="004014FB"/>
    <w:rsid w:val="00401B2D"/>
    <w:rsid w:val="004024A8"/>
    <w:rsid w:val="00402C84"/>
    <w:rsid w:val="00404DC0"/>
    <w:rsid w:val="00411338"/>
    <w:rsid w:val="00412360"/>
    <w:rsid w:val="00413332"/>
    <w:rsid w:val="00413B98"/>
    <w:rsid w:val="00413E7A"/>
    <w:rsid w:val="00414422"/>
    <w:rsid w:val="00414C40"/>
    <w:rsid w:val="00414D78"/>
    <w:rsid w:val="00414EC2"/>
    <w:rsid w:val="00415234"/>
    <w:rsid w:val="00416B98"/>
    <w:rsid w:val="00416F24"/>
    <w:rsid w:val="0042038F"/>
    <w:rsid w:val="004203CD"/>
    <w:rsid w:val="00420A2B"/>
    <w:rsid w:val="00420B06"/>
    <w:rsid w:val="00420E2E"/>
    <w:rsid w:val="00422152"/>
    <w:rsid w:val="004221BE"/>
    <w:rsid w:val="00422350"/>
    <w:rsid w:val="00422799"/>
    <w:rsid w:val="00424AB7"/>
    <w:rsid w:val="00424F8E"/>
    <w:rsid w:val="00425F5B"/>
    <w:rsid w:val="004261C6"/>
    <w:rsid w:val="004302FB"/>
    <w:rsid w:val="00430A20"/>
    <w:rsid w:val="00430E3F"/>
    <w:rsid w:val="004318D3"/>
    <w:rsid w:val="0043222F"/>
    <w:rsid w:val="004349E4"/>
    <w:rsid w:val="00434AD8"/>
    <w:rsid w:val="0043550A"/>
    <w:rsid w:val="00436597"/>
    <w:rsid w:val="00437716"/>
    <w:rsid w:val="00437817"/>
    <w:rsid w:val="00437BE1"/>
    <w:rsid w:val="004415FF"/>
    <w:rsid w:val="00441A2F"/>
    <w:rsid w:val="00441D61"/>
    <w:rsid w:val="00441DB4"/>
    <w:rsid w:val="00442860"/>
    <w:rsid w:val="00442E04"/>
    <w:rsid w:val="00443474"/>
    <w:rsid w:val="004439A6"/>
    <w:rsid w:val="0044455C"/>
    <w:rsid w:val="00445734"/>
    <w:rsid w:val="00446B7A"/>
    <w:rsid w:val="0045013C"/>
    <w:rsid w:val="00450ADF"/>
    <w:rsid w:val="00450AF7"/>
    <w:rsid w:val="00451A21"/>
    <w:rsid w:val="0045271D"/>
    <w:rsid w:val="00454CB1"/>
    <w:rsid w:val="00454CB6"/>
    <w:rsid w:val="0045530C"/>
    <w:rsid w:val="00455966"/>
    <w:rsid w:val="00455B60"/>
    <w:rsid w:val="004578C9"/>
    <w:rsid w:val="0046117F"/>
    <w:rsid w:val="00461828"/>
    <w:rsid w:val="00463FDB"/>
    <w:rsid w:val="00464BA6"/>
    <w:rsid w:val="00464FFE"/>
    <w:rsid w:val="00465732"/>
    <w:rsid w:val="004657C3"/>
    <w:rsid w:val="00466065"/>
    <w:rsid w:val="00466250"/>
    <w:rsid w:val="0046718E"/>
    <w:rsid w:val="004673A6"/>
    <w:rsid w:val="004704A2"/>
    <w:rsid w:val="00470664"/>
    <w:rsid w:val="00472A06"/>
    <w:rsid w:val="00473C76"/>
    <w:rsid w:val="0047573F"/>
    <w:rsid w:val="00477B9B"/>
    <w:rsid w:val="004803F5"/>
    <w:rsid w:val="00480FC0"/>
    <w:rsid w:val="0048161C"/>
    <w:rsid w:val="004818E9"/>
    <w:rsid w:val="0048264A"/>
    <w:rsid w:val="00484CF2"/>
    <w:rsid w:val="00484D50"/>
    <w:rsid w:val="00487413"/>
    <w:rsid w:val="004877A6"/>
    <w:rsid w:val="004917C5"/>
    <w:rsid w:val="004938A9"/>
    <w:rsid w:val="004944DB"/>
    <w:rsid w:val="00494A5A"/>
    <w:rsid w:val="004956EF"/>
    <w:rsid w:val="00496619"/>
    <w:rsid w:val="00497910"/>
    <w:rsid w:val="00497EBF"/>
    <w:rsid w:val="004A62CF"/>
    <w:rsid w:val="004A794C"/>
    <w:rsid w:val="004B0675"/>
    <w:rsid w:val="004B0C9D"/>
    <w:rsid w:val="004B167D"/>
    <w:rsid w:val="004B4952"/>
    <w:rsid w:val="004B52E1"/>
    <w:rsid w:val="004B576F"/>
    <w:rsid w:val="004B649A"/>
    <w:rsid w:val="004C0109"/>
    <w:rsid w:val="004C0D47"/>
    <w:rsid w:val="004C2175"/>
    <w:rsid w:val="004C2637"/>
    <w:rsid w:val="004C30E5"/>
    <w:rsid w:val="004C3311"/>
    <w:rsid w:val="004C544C"/>
    <w:rsid w:val="004C56AE"/>
    <w:rsid w:val="004C63AC"/>
    <w:rsid w:val="004C63E2"/>
    <w:rsid w:val="004C6F97"/>
    <w:rsid w:val="004C71F7"/>
    <w:rsid w:val="004C73BA"/>
    <w:rsid w:val="004C79D6"/>
    <w:rsid w:val="004D114A"/>
    <w:rsid w:val="004D17F9"/>
    <w:rsid w:val="004D2B64"/>
    <w:rsid w:val="004D3358"/>
    <w:rsid w:val="004D69B3"/>
    <w:rsid w:val="004D7CB8"/>
    <w:rsid w:val="004E1739"/>
    <w:rsid w:val="004E1993"/>
    <w:rsid w:val="004E1D61"/>
    <w:rsid w:val="004E40CD"/>
    <w:rsid w:val="004E5092"/>
    <w:rsid w:val="004E5498"/>
    <w:rsid w:val="004E5A10"/>
    <w:rsid w:val="004E5A14"/>
    <w:rsid w:val="004E620F"/>
    <w:rsid w:val="004E69A3"/>
    <w:rsid w:val="004E6F13"/>
    <w:rsid w:val="004E7106"/>
    <w:rsid w:val="004E741D"/>
    <w:rsid w:val="004F1550"/>
    <w:rsid w:val="004F1C33"/>
    <w:rsid w:val="004F6324"/>
    <w:rsid w:val="004F72E0"/>
    <w:rsid w:val="004F73DA"/>
    <w:rsid w:val="004F771B"/>
    <w:rsid w:val="004F7941"/>
    <w:rsid w:val="0050000F"/>
    <w:rsid w:val="005002E8"/>
    <w:rsid w:val="0050326F"/>
    <w:rsid w:val="00503B29"/>
    <w:rsid w:val="00506844"/>
    <w:rsid w:val="005104F6"/>
    <w:rsid w:val="00511550"/>
    <w:rsid w:val="00513CC4"/>
    <w:rsid w:val="005141EC"/>
    <w:rsid w:val="00514CF5"/>
    <w:rsid w:val="00515E69"/>
    <w:rsid w:val="00517129"/>
    <w:rsid w:val="00517C79"/>
    <w:rsid w:val="00520D68"/>
    <w:rsid w:val="00522F4F"/>
    <w:rsid w:val="00525026"/>
    <w:rsid w:val="00525670"/>
    <w:rsid w:val="00526D0F"/>
    <w:rsid w:val="0053188B"/>
    <w:rsid w:val="005327B1"/>
    <w:rsid w:val="005334EA"/>
    <w:rsid w:val="00533B63"/>
    <w:rsid w:val="0053425E"/>
    <w:rsid w:val="005344E1"/>
    <w:rsid w:val="005348D0"/>
    <w:rsid w:val="00534DD0"/>
    <w:rsid w:val="0054056E"/>
    <w:rsid w:val="005409CA"/>
    <w:rsid w:val="00540BBD"/>
    <w:rsid w:val="00541562"/>
    <w:rsid w:val="00541A1D"/>
    <w:rsid w:val="005426D6"/>
    <w:rsid w:val="0054335A"/>
    <w:rsid w:val="0054363F"/>
    <w:rsid w:val="00545839"/>
    <w:rsid w:val="0054706B"/>
    <w:rsid w:val="005472B9"/>
    <w:rsid w:val="00551460"/>
    <w:rsid w:val="0055196F"/>
    <w:rsid w:val="0055498D"/>
    <w:rsid w:val="00554E5E"/>
    <w:rsid w:val="00556043"/>
    <w:rsid w:val="005562FB"/>
    <w:rsid w:val="00556898"/>
    <w:rsid w:val="00557847"/>
    <w:rsid w:val="00557924"/>
    <w:rsid w:val="005579DE"/>
    <w:rsid w:val="0056045F"/>
    <w:rsid w:val="00560BAE"/>
    <w:rsid w:val="00560DDD"/>
    <w:rsid w:val="00562A1F"/>
    <w:rsid w:val="005637C0"/>
    <w:rsid w:val="00563DB2"/>
    <w:rsid w:val="00564674"/>
    <w:rsid w:val="005650D4"/>
    <w:rsid w:val="005663C9"/>
    <w:rsid w:val="00566C6C"/>
    <w:rsid w:val="00570672"/>
    <w:rsid w:val="00572168"/>
    <w:rsid w:val="00575A4A"/>
    <w:rsid w:val="005771A5"/>
    <w:rsid w:val="00577244"/>
    <w:rsid w:val="00580156"/>
    <w:rsid w:val="00580208"/>
    <w:rsid w:val="00580382"/>
    <w:rsid w:val="0058081F"/>
    <w:rsid w:val="005808CF"/>
    <w:rsid w:val="00580FEB"/>
    <w:rsid w:val="0058150A"/>
    <w:rsid w:val="00581EA3"/>
    <w:rsid w:val="0058418F"/>
    <w:rsid w:val="00584683"/>
    <w:rsid w:val="00584936"/>
    <w:rsid w:val="0058661D"/>
    <w:rsid w:val="00586D2F"/>
    <w:rsid w:val="00590639"/>
    <w:rsid w:val="00590E2A"/>
    <w:rsid w:val="00591BF6"/>
    <w:rsid w:val="0059249F"/>
    <w:rsid w:val="0059423E"/>
    <w:rsid w:val="00594C02"/>
    <w:rsid w:val="00595A92"/>
    <w:rsid w:val="0059693B"/>
    <w:rsid w:val="005A00DA"/>
    <w:rsid w:val="005A10AD"/>
    <w:rsid w:val="005A14FF"/>
    <w:rsid w:val="005A30C1"/>
    <w:rsid w:val="005A3B75"/>
    <w:rsid w:val="005A5722"/>
    <w:rsid w:val="005A579E"/>
    <w:rsid w:val="005A7308"/>
    <w:rsid w:val="005A7352"/>
    <w:rsid w:val="005A7FB5"/>
    <w:rsid w:val="005B064C"/>
    <w:rsid w:val="005B0857"/>
    <w:rsid w:val="005B2339"/>
    <w:rsid w:val="005B3109"/>
    <w:rsid w:val="005B363F"/>
    <w:rsid w:val="005B3AD0"/>
    <w:rsid w:val="005B70CB"/>
    <w:rsid w:val="005B7B69"/>
    <w:rsid w:val="005C0E9A"/>
    <w:rsid w:val="005C1310"/>
    <w:rsid w:val="005C2139"/>
    <w:rsid w:val="005C2B1A"/>
    <w:rsid w:val="005C37A5"/>
    <w:rsid w:val="005C3BB8"/>
    <w:rsid w:val="005C4190"/>
    <w:rsid w:val="005C55B2"/>
    <w:rsid w:val="005C5C44"/>
    <w:rsid w:val="005C5F8A"/>
    <w:rsid w:val="005C615C"/>
    <w:rsid w:val="005C6497"/>
    <w:rsid w:val="005C763A"/>
    <w:rsid w:val="005C77A7"/>
    <w:rsid w:val="005D028F"/>
    <w:rsid w:val="005D0E83"/>
    <w:rsid w:val="005D1089"/>
    <w:rsid w:val="005D18C9"/>
    <w:rsid w:val="005D348A"/>
    <w:rsid w:val="005D3E04"/>
    <w:rsid w:val="005D6668"/>
    <w:rsid w:val="005E08CF"/>
    <w:rsid w:val="005E163F"/>
    <w:rsid w:val="005E2DAF"/>
    <w:rsid w:val="005F0DD6"/>
    <w:rsid w:val="005F10DF"/>
    <w:rsid w:val="005F31B9"/>
    <w:rsid w:val="005F5AD0"/>
    <w:rsid w:val="005F70EB"/>
    <w:rsid w:val="005F7FC4"/>
    <w:rsid w:val="00600B38"/>
    <w:rsid w:val="00601393"/>
    <w:rsid w:val="00601828"/>
    <w:rsid w:val="00601F86"/>
    <w:rsid w:val="00604EA9"/>
    <w:rsid w:val="0060663A"/>
    <w:rsid w:val="00610316"/>
    <w:rsid w:val="00610C35"/>
    <w:rsid w:val="00612D23"/>
    <w:rsid w:val="00613064"/>
    <w:rsid w:val="00613D1B"/>
    <w:rsid w:val="006141F5"/>
    <w:rsid w:val="006146FB"/>
    <w:rsid w:val="00617DEF"/>
    <w:rsid w:val="00620819"/>
    <w:rsid w:val="00621AE0"/>
    <w:rsid w:val="006233A0"/>
    <w:rsid w:val="00623E43"/>
    <w:rsid w:val="006243B3"/>
    <w:rsid w:val="00626034"/>
    <w:rsid w:val="00626A73"/>
    <w:rsid w:val="00630FA7"/>
    <w:rsid w:val="006313D1"/>
    <w:rsid w:val="00632BD3"/>
    <w:rsid w:val="006330D4"/>
    <w:rsid w:val="0063376E"/>
    <w:rsid w:val="00633ED1"/>
    <w:rsid w:val="00636518"/>
    <w:rsid w:val="006368C4"/>
    <w:rsid w:val="00641F0A"/>
    <w:rsid w:val="006420F1"/>
    <w:rsid w:val="00642AD5"/>
    <w:rsid w:val="0064426B"/>
    <w:rsid w:val="00644429"/>
    <w:rsid w:val="00646278"/>
    <w:rsid w:val="006470AA"/>
    <w:rsid w:val="006477EF"/>
    <w:rsid w:val="00652E6C"/>
    <w:rsid w:val="00653612"/>
    <w:rsid w:val="006546BA"/>
    <w:rsid w:val="00656C76"/>
    <w:rsid w:val="00660D1E"/>
    <w:rsid w:val="00660E73"/>
    <w:rsid w:val="00661D0E"/>
    <w:rsid w:val="006621B4"/>
    <w:rsid w:val="00662206"/>
    <w:rsid w:val="00662D93"/>
    <w:rsid w:val="00665AE4"/>
    <w:rsid w:val="0066713F"/>
    <w:rsid w:val="00667238"/>
    <w:rsid w:val="006703A2"/>
    <w:rsid w:val="006716A6"/>
    <w:rsid w:val="006734CC"/>
    <w:rsid w:val="00680026"/>
    <w:rsid w:val="0068055D"/>
    <w:rsid w:val="00680838"/>
    <w:rsid w:val="00680DEA"/>
    <w:rsid w:val="0068171B"/>
    <w:rsid w:val="0068242C"/>
    <w:rsid w:val="00682812"/>
    <w:rsid w:val="0068295B"/>
    <w:rsid w:val="00682CEE"/>
    <w:rsid w:val="00682E77"/>
    <w:rsid w:val="006834D8"/>
    <w:rsid w:val="00684752"/>
    <w:rsid w:val="00684978"/>
    <w:rsid w:val="00685169"/>
    <w:rsid w:val="00686AB2"/>
    <w:rsid w:val="00687058"/>
    <w:rsid w:val="00687324"/>
    <w:rsid w:val="006878CF"/>
    <w:rsid w:val="006879D4"/>
    <w:rsid w:val="00690728"/>
    <w:rsid w:val="00691A93"/>
    <w:rsid w:val="00691FC8"/>
    <w:rsid w:val="00693AA1"/>
    <w:rsid w:val="006942B7"/>
    <w:rsid w:val="00695F00"/>
    <w:rsid w:val="006A1726"/>
    <w:rsid w:val="006A1E9C"/>
    <w:rsid w:val="006A26D6"/>
    <w:rsid w:val="006A59D3"/>
    <w:rsid w:val="006A5FD9"/>
    <w:rsid w:val="006A603F"/>
    <w:rsid w:val="006A60CE"/>
    <w:rsid w:val="006A6974"/>
    <w:rsid w:val="006A69F4"/>
    <w:rsid w:val="006B0AED"/>
    <w:rsid w:val="006B3922"/>
    <w:rsid w:val="006B3E23"/>
    <w:rsid w:val="006B4711"/>
    <w:rsid w:val="006B7172"/>
    <w:rsid w:val="006B7354"/>
    <w:rsid w:val="006B7B44"/>
    <w:rsid w:val="006C2A95"/>
    <w:rsid w:val="006C5321"/>
    <w:rsid w:val="006C630D"/>
    <w:rsid w:val="006C65B9"/>
    <w:rsid w:val="006C65D2"/>
    <w:rsid w:val="006C73F3"/>
    <w:rsid w:val="006D0417"/>
    <w:rsid w:val="006D2F61"/>
    <w:rsid w:val="006D4ECB"/>
    <w:rsid w:val="006D5B8F"/>
    <w:rsid w:val="006D70DC"/>
    <w:rsid w:val="006E09E0"/>
    <w:rsid w:val="006E29E6"/>
    <w:rsid w:val="006E5818"/>
    <w:rsid w:val="006E5CFB"/>
    <w:rsid w:val="006F0706"/>
    <w:rsid w:val="006F155E"/>
    <w:rsid w:val="006F15C2"/>
    <w:rsid w:val="006F5814"/>
    <w:rsid w:val="006F60E1"/>
    <w:rsid w:val="006F7B45"/>
    <w:rsid w:val="006F7BBA"/>
    <w:rsid w:val="006F7CE1"/>
    <w:rsid w:val="00701173"/>
    <w:rsid w:val="007018FB"/>
    <w:rsid w:val="00702995"/>
    <w:rsid w:val="00704269"/>
    <w:rsid w:val="00704C5F"/>
    <w:rsid w:val="00705A72"/>
    <w:rsid w:val="00706C37"/>
    <w:rsid w:val="00710967"/>
    <w:rsid w:val="0071346F"/>
    <w:rsid w:val="007134E6"/>
    <w:rsid w:val="00713EF7"/>
    <w:rsid w:val="00713F81"/>
    <w:rsid w:val="00717A63"/>
    <w:rsid w:val="00717EBA"/>
    <w:rsid w:val="00720BE6"/>
    <w:rsid w:val="007219D9"/>
    <w:rsid w:val="007245D9"/>
    <w:rsid w:val="007252BF"/>
    <w:rsid w:val="00725585"/>
    <w:rsid w:val="00725A71"/>
    <w:rsid w:val="007264CF"/>
    <w:rsid w:val="00726799"/>
    <w:rsid w:val="0072738F"/>
    <w:rsid w:val="00727BB8"/>
    <w:rsid w:val="00727F35"/>
    <w:rsid w:val="0073021E"/>
    <w:rsid w:val="007309B6"/>
    <w:rsid w:val="00734AF6"/>
    <w:rsid w:val="00735CAE"/>
    <w:rsid w:val="007369CB"/>
    <w:rsid w:val="007400FE"/>
    <w:rsid w:val="00741061"/>
    <w:rsid w:val="00741522"/>
    <w:rsid w:val="00742490"/>
    <w:rsid w:val="007429CF"/>
    <w:rsid w:val="00743347"/>
    <w:rsid w:val="007433BB"/>
    <w:rsid w:val="00743DE5"/>
    <w:rsid w:val="00745347"/>
    <w:rsid w:val="007461C9"/>
    <w:rsid w:val="007465BA"/>
    <w:rsid w:val="007474AF"/>
    <w:rsid w:val="007500C7"/>
    <w:rsid w:val="007502D4"/>
    <w:rsid w:val="007504BC"/>
    <w:rsid w:val="00752235"/>
    <w:rsid w:val="007526AA"/>
    <w:rsid w:val="007526BB"/>
    <w:rsid w:val="007530E8"/>
    <w:rsid w:val="00754B22"/>
    <w:rsid w:val="00756B4D"/>
    <w:rsid w:val="007570ED"/>
    <w:rsid w:val="00757B2F"/>
    <w:rsid w:val="007620EF"/>
    <w:rsid w:val="00762184"/>
    <w:rsid w:val="007623F8"/>
    <w:rsid w:val="00762BDD"/>
    <w:rsid w:val="007641C2"/>
    <w:rsid w:val="00764545"/>
    <w:rsid w:val="00765EA0"/>
    <w:rsid w:val="00771086"/>
    <w:rsid w:val="0077313A"/>
    <w:rsid w:val="007752EC"/>
    <w:rsid w:val="007754A9"/>
    <w:rsid w:val="007757F4"/>
    <w:rsid w:val="0077737B"/>
    <w:rsid w:val="00781FAB"/>
    <w:rsid w:val="007823EC"/>
    <w:rsid w:val="0078365A"/>
    <w:rsid w:val="00784459"/>
    <w:rsid w:val="00784C59"/>
    <w:rsid w:val="00784D18"/>
    <w:rsid w:val="0078598D"/>
    <w:rsid w:val="00786536"/>
    <w:rsid w:val="007865FC"/>
    <w:rsid w:val="00790367"/>
    <w:rsid w:val="00790668"/>
    <w:rsid w:val="00790B6E"/>
    <w:rsid w:val="00790BBE"/>
    <w:rsid w:val="00790D23"/>
    <w:rsid w:val="0079309F"/>
    <w:rsid w:val="00793A1A"/>
    <w:rsid w:val="0079554F"/>
    <w:rsid w:val="00797B28"/>
    <w:rsid w:val="007A246F"/>
    <w:rsid w:val="007A264C"/>
    <w:rsid w:val="007A35D5"/>
    <w:rsid w:val="007A42D8"/>
    <w:rsid w:val="007A4F63"/>
    <w:rsid w:val="007A51F9"/>
    <w:rsid w:val="007A5750"/>
    <w:rsid w:val="007A62BB"/>
    <w:rsid w:val="007A63D1"/>
    <w:rsid w:val="007A72A7"/>
    <w:rsid w:val="007A7793"/>
    <w:rsid w:val="007A7D8F"/>
    <w:rsid w:val="007B1E0D"/>
    <w:rsid w:val="007B2409"/>
    <w:rsid w:val="007B3849"/>
    <w:rsid w:val="007B45C6"/>
    <w:rsid w:val="007B7237"/>
    <w:rsid w:val="007C039A"/>
    <w:rsid w:val="007C2445"/>
    <w:rsid w:val="007C3365"/>
    <w:rsid w:val="007C3A46"/>
    <w:rsid w:val="007C41B5"/>
    <w:rsid w:val="007C443B"/>
    <w:rsid w:val="007C49F0"/>
    <w:rsid w:val="007C4BAF"/>
    <w:rsid w:val="007C61E1"/>
    <w:rsid w:val="007C6B68"/>
    <w:rsid w:val="007D0C26"/>
    <w:rsid w:val="007D1F19"/>
    <w:rsid w:val="007D20C1"/>
    <w:rsid w:val="007D3697"/>
    <w:rsid w:val="007D56B8"/>
    <w:rsid w:val="007D5B91"/>
    <w:rsid w:val="007D6066"/>
    <w:rsid w:val="007D6A79"/>
    <w:rsid w:val="007D7AAD"/>
    <w:rsid w:val="007D7F20"/>
    <w:rsid w:val="007E093B"/>
    <w:rsid w:val="007E1EB0"/>
    <w:rsid w:val="007E2519"/>
    <w:rsid w:val="007E3648"/>
    <w:rsid w:val="007E43D5"/>
    <w:rsid w:val="007E470B"/>
    <w:rsid w:val="007E4A22"/>
    <w:rsid w:val="007E4FCF"/>
    <w:rsid w:val="007E5434"/>
    <w:rsid w:val="007E6E01"/>
    <w:rsid w:val="007F0164"/>
    <w:rsid w:val="007F23BB"/>
    <w:rsid w:val="007F31B3"/>
    <w:rsid w:val="007F6467"/>
    <w:rsid w:val="007F78CB"/>
    <w:rsid w:val="008015F5"/>
    <w:rsid w:val="008017DE"/>
    <w:rsid w:val="0080304B"/>
    <w:rsid w:val="008036B5"/>
    <w:rsid w:val="008058C2"/>
    <w:rsid w:val="00807002"/>
    <w:rsid w:val="0080741F"/>
    <w:rsid w:val="008079CC"/>
    <w:rsid w:val="00807B3C"/>
    <w:rsid w:val="00811856"/>
    <w:rsid w:val="00812313"/>
    <w:rsid w:val="0081330E"/>
    <w:rsid w:val="0081408E"/>
    <w:rsid w:val="008140C9"/>
    <w:rsid w:val="00814C12"/>
    <w:rsid w:val="00816084"/>
    <w:rsid w:val="00816B6D"/>
    <w:rsid w:val="00820CC2"/>
    <w:rsid w:val="00821C68"/>
    <w:rsid w:val="0082311B"/>
    <w:rsid w:val="00825E5D"/>
    <w:rsid w:val="008273D9"/>
    <w:rsid w:val="0083127B"/>
    <w:rsid w:val="00831466"/>
    <w:rsid w:val="008318DC"/>
    <w:rsid w:val="0083196B"/>
    <w:rsid w:val="00832B88"/>
    <w:rsid w:val="00833D4D"/>
    <w:rsid w:val="00834793"/>
    <w:rsid w:val="0083527A"/>
    <w:rsid w:val="00835290"/>
    <w:rsid w:val="00835AA2"/>
    <w:rsid w:val="00835C61"/>
    <w:rsid w:val="00836B22"/>
    <w:rsid w:val="00836BBB"/>
    <w:rsid w:val="008373CE"/>
    <w:rsid w:val="00837F01"/>
    <w:rsid w:val="00840CF7"/>
    <w:rsid w:val="00840E78"/>
    <w:rsid w:val="00840FDF"/>
    <w:rsid w:val="00841239"/>
    <w:rsid w:val="0084155A"/>
    <w:rsid w:val="00841FBD"/>
    <w:rsid w:val="0084203A"/>
    <w:rsid w:val="00842AA9"/>
    <w:rsid w:val="00843036"/>
    <w:rsid w:val="00843313"/>
    <w:rsid w:val="00843ECE"/>
    <w:rsid w:val="0084413C"/>
    <w:rsid w:val="00844DAE"/>
    <w:rsid w:val="00845C87"/>
    <w:rsid w:val="00846551"/>
    <w:rsid w:val="00846E90"/>
    <w:rsid w:val="00847218"/>
    <w:rsid w:val="0084799C"/>
    <w:rsid w:val="00850499"/>
    <w:rsid w:val="00851AB2"/>
    <w:rsid w:val="00851B3E"/>
    <w:rsid w:val="00853AA3"/>
    <w:rsid w:val="008547DC"/>
    <w:rsid w:val="008559C7"/>
    <w:rsid w:val="00855D3A"/>
    <w:rsid w:val="00856CF3"/>
    <w:rsid w:val="008574B6"/>
    <w:rsid w:val="0086255F"/>
    <w:rsid w:val="00862716"/>
    <w:rsid w:val="00862A4B"/>
    <w:rsid w:val="00862D45"/>
    <w:rsid w:val="008638E6"/>
    <w:rsid w:val="008651F9"/>
    <w:rsid w:val="0086594D"/>
    <w:rsid w:val="00866FB1"/>
    <w:rsid w:val="008711FC"/>
    <w:rsid w:val="0087150E"/>
    <w:rsid w:val="00871F3A"/>
    <w:rsid w:val="0087370F"/>
    <w:rsid w:val="00873E3A"/>
    <w:rsid w:val="0087419E"/>
    <w:rsid w:val="00874383"/>
    <w:rsid w:val="00875E75"/>
    <w:rsid w:val="00876DA7"/>
    <w:rsid w:val="0088079F"/>
    <w:rsid w:val="00881115"/>
    <w:rsid w:val="0088167C"/>
    <w:rsid w:val="008825C9"/>
    <w:rsid w:val="0088383E"/>
    <w:rsid w:val="00883E84"/>
    <w:rsid w:val="00886872"/>
    <w:rsid w:val="00892128"/>
    <w:rsid w:val="00892891"/>
    <w:rsid w:val="00892FEF"/>
    <w:rsid w:val="00894D6A"/>
    <w:rsid w:val="00895480"/>
    <w:rsid w:val="008A0EC8"/>
    <w:rsid w:val="008A292D"/>
    <w:rsid w:val="008A3168"/>
    <w:rsid w:val="008A3417"/>
    <w:rsid w:val="008A37B4"/>
    <w:rsid w:val="008A48EB"/>
    <w:rsid w:val="008A5483"/>
    <w:rsid w:val="008A5813"/>
    <w:rsid w:val="008A63B3"/>
    <w:rsid w:val="008A6413"/>
    <w:rsid w:val="008A6ECA"/>
    <w:rsid w:val="008A7589"/>
    <w:rsid w:val="008A7691"/>
    <w:rsid w:val="008B151D"/>
    <w:rsid w:val="008B1801"/>
    <w:rsid w:val="008B18E1"/>
    <w:rsid w:val="008B2BA8"/>
    <w:rsid w:val="008B3566"/>
    <w:rsid w:val="008B431E"/>
    <w:rsid w:val="008B518F"/>
    <w:rsid w:val="008B65BF"/>
    <w:rsid w:val="008C0FBC"/>
    <w:rsid w:val="008C1794"/>
    <w:rsid w:val="008C1A9C"/>
    <w:rsid w:val="008C2B49"/>
    <w:rsid w:val="008C40F5"/>
    <w:rsid w:val="008C43D3"/>
    <w:rsid w:val="008C7699"/>
    <w:rsid w:val="008C7C8C"/>
    <w:rsid w:val="008D1476"/>
    <w:rsid w:val="008D1F66"/>
    <w:rsid w:val="008D6324"/>
    <w:rsid w:val="008D6939"/>
    <w:rsid w:val="008D7C3B"/>
    <w:rsid w:val="008E0B6A"/>
    <w:rsid w:val="008E1976"/>
    <w:rsid w:val="008E2076"/>
    <w:rsid w:val="008E236C"/>
    <w:rsid w:val="008E2B4A"/>
    <w:rsid w:val="008E34CC"/>
    <w:rsid w:val="008E393B"/>
    <w:rsid w:val="008E3D72"/>
    <w:rsid w:val="008E3FE6"/>
    <w:rsid w:val="008E5AD8"/>
    <w:rsid w:val="008E5B1F"/>
    <w:rsid w:val="008E6E2F"/>
    <w:rsid w:val="008E722E"/>
    <w:rsid w:val="008F0A44"/>
    <w:rsid w:val="008F2AA2"/>
    <w:rsid w:val="008F42E9"/>
    <w:rsid w:val="008F5E40"/>
    <w:rsid w:val="008F6CAD"/>
    <w:rsid w:val="00902B9D"/>
    <w:rsid w:val="00902CCD"/>
    <w:rsid w:val="009040E7"/>
    <w:rsid w:val="00904387"/>
    <w:rsid w:val="00904E2F"/>
    <w:rsid w:val="00906185"/>
    <w:rsid w:val="00907963"/>
    <w:rsid w:val="00911056"/>
    <w:rsid w:val="009129EA"/>
    <w:rsid w:val="009129F6"/>
    <w:rsid w:val="00912F5B"/>
    <w:rsid w:val="00912FF8"/>
    <w:rsid w:val="009139A6"/>
    <w:rsid w:val="00915741"/>
    <w:rsid w:val="00915C7F"/>
    <w:rsid w:val="009160F0"/>
    <w:rsid w:val="0092256E"/>
    <w:rsid w:val="00922B17"/>
    <w:rsid w:val="009236D5"/>
    <w:rsid w:val="00925131"/>
    <w:rsid w:val="0092560E"/>
    <w:rsid w:val="00926B30"/>
    <w:rsid w:val="009315CB"/>
    <w:rsid w:val="009363A1"/>
    <w:rsid w:val="009372E7"/>
    <w:rsid w:val="0094012B"/>
    <w:rsid w:val="009403D2"/>
    <w:rsid w:val="0094116E"/>
    <w:rsid w:val="00941583"/>
    <w:rsid w:val="009416E5"/>
    <w:rsid w:val="00941CE6"/>
    <w:rsid w:val="00943F8B"/>
    <w:rsid w:val="00944445"/>
    <w:rsid w:val="009459B9"/>
    <w:rsid w:val="00945AA0"/>
    <w:rsid w:val="00945FE9"/>
    <w:rsid w:val="009502F3"/>
    <w:rsid w:val="009505E4"/>
    <w:rsid w:val="009513A5"/>
    <w:rsid w:val="009534B7"/>
    <w:rsid w:val="00953FAD"/>
    <w:rsid w:val="00954753"/>
    <w:rsid w:val="009550BC"/>
    <w:rsid w:val="00956446"/>
    <w:rsid w:val="00956D33"/>
    <w:rsid w:val="00961770"/>
    <w:rsid w:val="00961875"/>
    <w:rsid w:val="00961F6B"/>
    <w:rsid w:val="00962D00"/>
    <w:rsid w:val="00962D6D"/>
    <w:rsid w:val="00963737"/>
    <w:rsid w:val="00967503"/>
    <w:rsid w:val="0096765D"/>
    <w:rsid w:val="00970440"/>
    <w:rsid w:val="009705EA"/>
    <w:rsid w:val="0097207F"/>
    <w:rsid w:val="00972B96"/>
    <w:rsid w:val="00974509"/>
    <w:rsid w:val="009770F3"/>
    <w:rsid w:val="00980314"/>
    <w:rsid w:val="009828CC"/>
    <w:rsid w:val="009836A4"/>
    <w:rsid w:val="00984133"/>
    <w:rsid w:val="00987805"/>
    <w:rsid w:val="009909B4"/>
    <w:rsid w:val="009915D2"/>
    <w:rsid w:val="0099174C"/>
    <w:rsid w:val="00991B52"/>
    <w:rsid w:val="00992E06"/>
    <w:rsid w:val="00994265"/>
    <w:rsid w:val="00995D6A"/>
    <w:rsid w:val="00996AF4"/>
    <w:rsid w:val="009972DF"/>
    <w:rsid w:val="009972F6"/>
    <w:rsid w:val="00997516"/>
    <w:rsid w:val="009A01AB"/>
    <w:rsid w:val="009A0722"/>
    <w:rsid w:val="009A1047"/>
    <w:rsid w:val="009A1983"/>
    <w:rsid w:val="009A1C17"/>
    <w:rsid w:val="009A2B62"/>
    <w:rsid w:val="009A3163"/>
    <w:rsid w:val="009A38A2"/>
    <w:rsid w:val="009A3E1C"/>
    <w:rsid w:val="009A59D1"/>
    <w:rsid w:val="009A5B69"/>
    <w:rsid w:val="009A7392"/>
    <w:rsid w:val="009B0121"/>
    <w:rsid w:val="009B0BDA"/>
    <w:rsid w:val="009B141E"/>
    <w:rsid w:val="009B3324"/>
    <w:rsid w:val="009B3EBE"/>
    <w:rsid w:val="009B40A5"/>
    <w:rsid w:val="009B4BDC"/>
    <w:rsid w:val="009B60B6"/>
    <w:rsid w:val="009C0BFA"/>
    <w:rsid w:val="009C1E3D"/>
    <w:rsid w:val="009C5A32"/>
    <w:rsid w:val="009C694C"/>
    <w:rsid w:val="009C6D7A"/>
    <w:rsid w:val="009C7557"/>
    <w:rsid w:val="009D020C"/>
    <w:rsid w:val="009D0C43"/>
    <w:rsid w:val="009D10CC"/>
    <w:rsid w:val="009D16A9"/>
    <w:rsid w:val="009D3F77"/>
    <w:rsid w:val="009D5611"/>
    <w:rsid w:val="009D6ACB"/>
    <w:rsid w:val="009D75AD"/>
    <w:rsid w:val="009D793F"/>
    <w:rsid w:val="009E0993"/>
    <w:rsid w:val="009E1891"/>
    <w:rsid w:val="009E1EAD"/>
    <w:rsid w:val="009E2DD9"/>
    <w:rsid w:val="009E48CC"/>
    <w:rsid w:val="009E4CAC"/>
    <w:rsid w:val="009E4D66"/>
    <w:rsid w:val="009E4E3F"/>
    <w:rsid w:val="009E659D"/>
    <w:rsid w:val="009E7155"/>
    <w:rsid w:val="009E7F86"/>
    <w:rsid w:val="009F0F07"/>
    <w:rsid w:val="009F27AE"/>
    <w:rsid w:val="009F2C1D"/>
    <w:rsid w:val="009F3C75"/>
    <w:rsid w:val="009F4284"/>
    <w:rsid w:val="009F51F5"/>
    <w:rsid w:val="009F54F1"/>
    <w:rsid w:val="009F6B80"/>
    <w:rsid w:val="009F6BF0"/>
    <w:rsid w:val="00A0036B"/>
    <w:rsid w:val="00A05F3E"/>
    <w:rsid w:val="00A06FF7"/>
    <w:rsid w:val="00A10FF6"/>
    <w:rsid w:val="00A117B4"/>
    <w:rsid w:val="00A1260C"/>
    <w:rsid w:val="00A12B8D"/>
    <w:rsid w:val="00A138CF"/>
    <w:rsid w:val="00A13BC3"/>
    <w:rsid w:val="00A149EF"/>
    <w:rsid w:val="00A166A8"/>
    <w:rsid w:val="00A16BED"/>
    <w:rsid w:val="00A222AD"/>
    <w:rsid w:val="00A239AB"/>
    <w:rsid w:val="00A242D4"/>
    <w:rsid w:val="00A24BFB"/>
    <w:rsid w:val="00A24EFC"/>
    <w:rsid w:val="00A25873"/>
    <w:rsid w:val="00A260D0"/>
    <w:rsid w:val="00A269D3"/>
    <w:rsid w:val="00A276A3"/>
    <w:rsid w:val="00A27978"/>
    <w:rsid w:val="00A30DF0"/>
    <w:rsid w:val="00A315A4"/>
    <w:rsid w:val="00A34DA9"/>
    <w:rsid w:val="00A37E77"/>
    <w:rsid w:val="00A408C3"/>
    <w:rsid w:val="00A409FE"/>
    <w:rsid w:val="00A41987"/>
    <w:rsid w:val="00A43F40"/>
    <w:rsid w:val="00A44221"/>
    <w:rsid w:val="00A45CC9"/>
    <w:rsid w:val="00A508E1"/>
    <w:rsid w:val="00A50A45"/>
    <w:rsid w:val="00A51153"/>
    <w:rsid w:val="00A540D9"/>
    <w:rsid w:val="00A54667"/>
    <w:rsid w:val="00A55ACC"/>
    <w:rsid w:val="00A55CC1"/>
    <w:rsid w:val="00A56030"/>
    <w:rsid w:val="00A562B0"/>
    <w:rsid w:val="00A56845"/>
    <w:rsid w:val="00A56B27"/>
    <w:rsid w:val="00A5762F"/>
    <w:rsid w:val="00A6001E"/>
    <w:rsid w:val="00A63F16"/>
    <w:rsid w:val="00A66AF6"/>
    <w:rsid w:val="00A73D14"/>
    <w:rsid w:val="00A7455F"/>
    <w:rsid w:val="00A7511F"/>
    <w:rsid w:val="00A755E6"/>
    <w:rsid w:val="00A75630"/>
    <w:rsid w:val="00A75C8D"/>
    <w:rsid w:val="00A764EE"/>
    <w:rsid w:val="00A77E0F"/>
    <w:rsid w:val="00A8106B"/>
    <w:rsid w:val="00A81799"/>
    <w:rsid w:val="00A81BD0"/>
    <w:rsid w:val="00A84149"/>
    <w:rsid w:val="00A85B97"/>
    <w:rsid w:val="00A86845"/>
    <w:rsid w:val="00A875AD"/>
    <w:rsid w:val="00A910A8"/>
    <w:rsid w:val="00A94EE5"/>
    <w:rsid w:val="00A96B23"/>
    <w:rsid w:val="00AA01B9"/>
    <w:rsid w:val="00AA1B0F"/>
    <w:rsid w:val="00AA2708"/>
    <w:rsid w:val="00AA39EB"/>
    <w:rsid w:val="00AA42CF"/>
    <w:rsid w:val="00AA472B"/>
    <w:rsid w:val="00AA5246"/>
    <w:rsid w:val="00AA7FEE"/>
    <w:rsid w:val="00AB0B29"/>
    <w:rsid w:val="00AB0C9E"/>
    <w:rsid w:val="00AB1232"/>
    <w:rsid w:val="00AB4437"/>
    <w:rsid w:val="00AB7442"/>
    <w:rsid w:val="00AC02D7"/>
    <w:rsid w:val="00AC1F74"/>
    <w:rsid w:val="00AC2E54"/>
    <w:rsid w:val="00AC2EE0"/>
    <w:rsid w:val="00AC325B"/>
    <w:rsid w:val="00AC40C4"/>
    <w:rsid w:val="00AC48FB"/>
    <w:rsid w:val="00AC4F15"/>
    <w:rsid w:val="00AC6F51"/>
    <w:rsid w:val="00AC6F79"/>
    <w:rsid w:val="00AC7A32"/>
    <w:rsid w:val="00AD031C"/>
    <w:rsid w:val="00AD35A4"/>
    <w:rsid w:val="00AD4429"/>
    <w:rsid w:val="00AD569F"/>
    <w:rsid w:val="00AD6340"/>
    <w:rsid w:val="00AD6691"/>
    <w:rsid w:val="00AD71E5"/>
    <w:rsid w:val="00AD7373"/>
    <w:rsid w:val="00AE02D8"/>
    <w:rsid w:val="00AE069E"/>
    <w:rsid w:val="00AE50F3"/>
    <w:rsid w:val="00AE698A"/>
    <w:rsid w:val="00AE7133"/>
    <w:rsid w:val="00AE7AA1"/>
    <w:rsid w:val="00AF04B0"/>
    <w:rsid w:val="00AF0D57"/>
    <w:rsid w:val="00AF1F8C"/>
    <w:rsid w:val="00AF3039"/>
    <w:rsid w:val="00AF54AA"/>
    <w:rsid w:val="00AF5CBE"/>
    <w:rsid w:val="00AF613E"/>
    <w:rsid w:val="00AF728E"/>
    <w:rsid w:val="00AF77C7"/>
    <w:rsid w:val="00AF79E2"/>
    <w:rsid w:val="00B001B3"/>
    <w:rsid w:val="00B01801"/>
    <w:rsid w:val="00B01E96"/>
    <w:rsid w:val="00B03BCC"/>
    <w:rsid w:val="00B05ED5"/>
    <w:rsid w:val="00B05EEB"/>
    <w:rsid w:val="00B068DE"/>
    <w:rsid w:val="00B1187D"/>
    <w:rsid w:val="00B144FB"/>
    <w:rsid w:val="00B14914"/>
    <w:rsid w:val="00B20B9F"/>
    <w:rsid w:val="00B21B4F"/>
    <w:rsid w:val="00B22CE4"/>
    <w:rsid w:val="00B23FFF"/>
    <w:rsid w:val="00B24C7C"/>
    <w:rsid w:val="00B25109"/>
    <w:rsid w:val="00B2613C"/>
    <w:rsid w:val="00B3121C"/>
    <w:rsid w:val="00B327ED"/>
    <w:rsid w:val="00B33C78"/>
    <w:rsid w:val="00B33E01"/>
    <w:rsid w:val="00B33E2F"/>
    <w:rsid w:val="00B34123"/>
    <w:rsid w:val="00B345D7"/>
    <w:rsid w:val="00B34852"/>
    <w:rsid w:val="00B35F04"/>
    <w:rsid w:val="00B36D23"/>
    <w:rsid w:val="00B37315"/>
    <w:rsid w:val="00B42EDD"/>
    <w:rsid w:val="00B44A9F"/>
    <w:rsid w:val="00B44D2E"/>
    <w:rsid w:val="00B46B02"/>
    <w:rsid w:val="00B4714E"/>
    <w:rsid w:val="00B516B6"/>
    <w:rsid w:val="00B51EF8"/>
    <w:rsid w:val="00B531F8"/>
    <w:rsid w:val="00B537BF"/>
    <w:rsid w:val="00B53BBC"/>
    <w:rsid w:val="00B53F3F"/>
    <w:rsid w:val="00B561A9"/>
    <w:rsid w:val="00B6105A"/>
    <w:rsid w:val="00B61BBB"/>
    <w:rsid w:val="00B628DE"/>
    <w:rsid w:val="00B62BDF"/>
    <w:rsid w:val="00B63F8E"/>
    <w:rsid w:val="00B6754C"/>
    <w:rsid w:val="00B67792"/>
    <w:rsid w:val="00B708A1"/>
    <w:rsid w:val="00B7357D"/>
    <w:rsid w:val="00B738D5"/>
    <w:rsid w:val="00B74F53"/>
    <w:rsid w:val="00B76352"/>
    <w:rsid w:val="00B7739E"/>
    <w:rsid w:val="00B7770C"/>
    <w:rsid w:val="00B77AEB"/>
    <w:rsid w:val="00B81817"/>
    <w:rsid w:val="00B81A8A"/>
    <w:rsid w:val="00B84CDC"/>
    <w:rsid w:val="00B864E8"/>
    <w:rsid w:val="00B86DF1"/>
    <w:rsid w:val="00B874AD"/>
    <w:rsid w:val="00B87823"/>
    <w:rsid w:val="00B90354"/>
    <w:rsid w:val="00B90C3C"/>
    <w:rsid w:val="00B91ABD"/>
    <w:rsid w:val="00B94204"/>
    <w:rsid w:val="00B94388"/>
    <w:rsid w:val="00B94521"/>
    <w:rsid w:val="00B9493C"/>
    <w:rsid w:val="00B95A8B"/>
    <w:rsid w:val="00B95E32"/>
    <w:rsid w:val="00B96316"/>
    <w:rsid w:val="00B973AA"/>
    <w:rsid w:val="00BA1424"/>
    <w:rsid w:val="00BA1743"/>
    <w:rsid w:val="00BA35FF"/>
    <w:rsid w:val="00BA3D51"/>
    <w:rsid w:val="00BA46D3"/>
    <w:rsid w:val="00BA4C2E"/>
    <w:rsid w:val="00BA4DE5"/>
    <w:rsid w:val="00BA5975"/>
    <w:rsid w:val="00BB039B"/>
    <w:rsid w:val="00BB0DEA"/>
    <w:rsid w:val="00BB1502"/>
    <w:rsid w:val="00BB1849"/>
    <w:rsid w:val="00BB2520"/>
    <w:rsid w:val="00BB3FBC"/>
    <w:rsid w:val="00BB477F"/>
    <w:rsid w:val="00BB739D"/>
    <w:rsid w:val="00BB7D09"/>
    <w:rsid w:val="00BB7FB1"/>
    <w:rsid w:val="00BC0CBD"/>
    <w:rsid w:val="00BC1288"/>
    <w:rsid w:val="00BC4B81"/>
    <w:rsid w:val="00BC4E88"/>
    <w:rsid w:val="00BC5F5F"/>
    <w:rsid w:val="00BD34E1"/>
    <w:rsid w:val="00BD61FC"/>
    <w:rsid w:val="00BD724D"/>
    <w:rsid w:val="00BD757B"/>
    <w:rsid w:val="00BE15BD"/>
    <w:rsid w:val="00BE1AC0"/>
    <w:rsid w:val="00BE38D8"/>
    <w:rsid w:val="00BE6676"/>
    <w:rsid w:val="00BE6B69"/>
    <w:rsid w:val="00BF0E53"/>
    <w:rsid w:val="00BF10E6"/>
    <w:rsid w:val="00BF167E"/>
    <w:rsid w:val="00BF2050"/>
    <w:rsid w:val="00BF21C3"/>
    <w:rsid w:val="00BF2B8D"/>
    <w:rsid w:val="00BF4977"/>
    <w:rsid w:val="00BF5FB8"/>
    <w:rsid w:val="00BF6317"/>
    <w:rsid w:val="00BF7797"/>
    <w:rsid w:val="00C02985"/>
    <w:rsid w:val="00C02C0C"/>
    <w:rsid w:val="00C05437"/>
    <w:rsid w:val="00C0647C"/>
    <w:rsid w:val="00C07156"/>
    <w:rsid w:val="00C10D86"/>
    <w:rsid w:val="00C11296"/>
    <w:rsid w:val="00C12291"/>
    <w:rsid w:val="00C12A4C"/>
    <w:rsid w:val="00C1667A"/>
    <w:rsid w:val="00C16742"/>
    <w:rsid w:val="00C1767E"/>
    <w:rsid w:val="00C214B8"/>
    <w:rsid w:val="00C21CEA"/>
    <w:rsid w:val="00C224D1"/>
    <w:rsid w:val="00C23884"/>
    <w:rsid w:val="00C23991"/>
    <w:rsid w:val="00C246AE"/>
    <w:rsid w:val="00C24E24"/>
    <w:rsid w:val="00C251B6"/>
    <w:rsid w:val="00C25C02"/>
    <w:rsid w:val="00C26931"/>
    <w:rsid w:val="00C27ADE"/>
    <w:rsid w:val="00C27B0C"/>
    <w:rsid w:val="00C319D0"/>
    <w:rsid w:val="00C31C8D"/>
    <w:rsid w:val="00C32290"/>
    <w:rsid w:val="00C33052"/>
    <w:rsid w:val="00C3328B"/>
    <w:rsid w:val="00C33686"/>
    <w:rsid w:val="00C34264"/>
    <w:rsid w:val="00C34D5E"/>
    <w:rsid w:val="00C35064"/>
    <w:rsid w:val="00C367AF"/>
    <w:rsid w:val="00C37562"/>
    <w:rsid w:val="00C41002"/>
    <w:rsid w:val="00C41C27"/>
    <w:rsid w:val="00C41FCF"/>
    <w:rsid w:val="00C42B25"/>
    <w:rsid w:val="00C436B4"/>
    <w:rsid w:val="00C43D25"/>
    <w:rsid w:val="00C440BB"/>
    <w:rsid w:val="00C44679"/>
    <w:rsid w:val="00C460B7"/>
    <w:rsid w:val="00C46DD9"/>
    <w:rsid w:val="00C5099B"/>
    <w:rsid w:val="00C51EBE"/>
    <w:rsid w:val="00C524C6"/>
    <w:rsid w:val="00C52BA0"/>
    <w:rsid w:val="00C52C6E"/>
    <w:rsid w:val="00C52DDE"/>
    <w:rsid w:val="00C533F3"/>
    <w:rsid w:val="00C5411E"/>
    <w:rsid w:val="00C55D2E"/>
    <w:rsid w:val="00C55D5A"/>
    <w:rsid w:val="00C55DAA"/>
    <w:rsid w:val="00C56F14"/>
    <w:rsid w:val="00C57A42"/>
    <w:rsid w:val="00C57B34"/>
    <w:rsid w:val="00C60203"/>
    <w:rsid w:val="00C63E21"/>
    <w:rsid w:val="00C64241"/>
    <w:rsid w:val="00C65160"/>
    <w:rsid w:val="00C65981"/>
    <w:rsid w:val="00C6772A"/>
    <w:rsid w:val="00C70A14"/>
    <w:rsid w:val="00C70D47"/>
    <w:rsid w:val="00C70F34"/>
    <w:rsid w:val="00C70FB0"/>
    <w:rsid w:val="00C7105F"/>
    <w:rsid w:val="00C7274B"/>
    <w:rsid w:val="00C74377"/>
    <w:rsid w:val="00C75110"/>
    <w:rsid w:val="00C76B40"/>
    <w:rsid w:val="00C77040"/>
    <w:rsid w:val="00C808D0"/>
    <w:rsid w:val="00C80AA1"/>
    <w:rsid w:val="00C80B41"/>
    <w:rsid w:val="00C80D4B"/>
    <w:rsid w:val="00C81217"/>
    <w:rsid w:val="00C83852"/>
    <w:rsid w:val="00C8530B"/>
    <w:rsid w:val="00C85967"/>
    <w:rsid w:val="00C85ECE"/>
    <w:rsid w:val="00C86D91"/>
    <w:rsid w:val="00C87A69"/>
    <w:rsid w:val="00C87B9F"/>
    <w:rsid w:val="00C87C5C"/>
    <w:rsid w:val="00C87F39"/>
    <w:rsid w:val="00C90816"/>
    <w:rsid w:val="00C90F8F"/>
    <w:rsid w:val="00C90FF5"/>
    <w:rsid w:val="00C9107F"/>
    <w:rsid w:val="00C91AB2"/>
    <w:rsid w:val="00C9212A"/>
    <w:rsid w:val="00C9219C"/>
    <w:rsid w:val="00C92580"/>
    <w:rsid w:val="00C93490"/>
    <w:rsid w:val="00C93C5E"/>
    <w:rsid w:val="00C93E23"/>
    <w:rsid w:val="00C94B2F"/>
    <w:rsid w:val="00C952C7"/>
    <w:rsid w:val="00CA04A5"/>
    <w:rsid w:val="00CA08FD"/>
    <w:rsid w:val="00CA0AEF"/>
    <w:rsid w:val="00CA1325"/>
    <w:rsid w:val="00CA1A88"/>
    <w:rsid w:val="00CA4605"/>
    <w:rsid w:val="00CA4FE1"/>
    <w:rsid w:val="00CA579A"/>
    <w:rsid w:val="00CA7A87"/>
    <w:rsid w:val="00CB18B3"/>
    <w:rsid w:val="00CB2C13"/>
    <w:rsid w:val="00CB3ECC"/>
    <w:rsid w:val="00CB42F0"/>
    <w:rsid w:val="00CB4D0E"/>
    <w:rsid w:val="00CB5D0C"/>
    <w:rsid w:val="00CB69F1"/>
    <w:rsid w:val="00CB6D87"/>
    <w:rsid w:val="00CB6E44"/>
    <w:rsid w:val="00CC01D3"/>
    <w:rsid w:val="00CC1308"/>
    <w:rsid w:val="00CC160B"/>
    <w:rsid w:val="00CC18C1"/>
    <w:rsid w:val="00CC2503"/>
    <w:rsid w:val="00CC2559"/>
    <w:rsid w:val="00CC2F24"/>
    <w:rsid w:val="00CC3F85"/>
    <w:rsid w:val="00CC4DDE"/>
    <w:rsid w:val="00CC58E5"/>
    <w:rsid w:val="00CC5968"/>
    <w:rsid w:val="00CC78DA"/>
    <w:rsid w:val="00CC7A63"/>
    <w:rsid w:val="00CD02FD"/>
    <w:rsid w:val="00CD056F"/>
    <w:rsid w:val="00CD2289"/>
    <w:rsid w:val="00CD2710"/>
    <w:rsid w:val="00CD3069"/>
    <w:rsid w:val="00CD4B3B"/>
    <w:rsid w:val="00CD575B"/>
    <w:rsid w:val="00CD64D3"/>
    <w:rsid w:val="00CD6D6D"/>
    <w:rsid w:val="00CE0184"/>
    <w:rsid w:val="00CE05A3"/>
    <w:rsid w:val="00CE0A39"/>
    <w:rsid w:val="00CE1144"/>
    <w:rsid w:val="00CE1609"/>
    <w:rsid w:val="00CE2EEE"/>
    <w:rsid w:val="00CE341C"/>
    <w:rsid w:val="00CE370E"/>
    <w:rsid w:val="00CE3927"/>
    <w:rsid w:val="00CE39EE"/>
    <w:rsid w:val="00CE3D23"/>
    <w:rsid w:val="00CE5588"/>
    <w:rsid w:val="00CE55F2"/>
    <w:rsid w:val="00CE7B29"/>
    <w:rsid w:val="00CF25CF"/>
    <w:rsid w:val="00CF2BED"/>
    <w:rsid w:val="00CF2BF2"/>
    <w:rsid w:val="00CF4019"/>
    <w:rsid w:val="00CF4EA5"/>
    <w:rsid w:val="00CF50C4"/>
    <w:rsid w:val="00CF5421"/>
    <w:rsid w:val="00CF552E"/>
    <w:rsid w:val="00CF6E0A"/>
    <w:rsid w:val="00CF7727"/>
    <w:rsid w:val="00D000D3"/>
    <w:rsid w:val="00D010F9"/>
    <w:rsid w:val="00D01461"/>
    <w:rsid w:val="00D0159A"/>
    <w:rsid w:val="00D01EB6"/>
    <w:rsid w:val="00D0226E"/>
    <w:rsid w:val="00D05846"/>
    <w:rsid w:val="00D05DB0"/>
    <w:rsid w:val="00D06129"/>
    <w:rsid w:val="00D11866"/>
    <w:rsid w:val="00D12D60"/>
    <w:rsid w:val="00D13290"/>
    <w:rsid w:val="00D132E7"/>
    <w:rsid w:val="00D13FE6"/>
    <w:rsid w:val="00D14DA4"/>
    <w:rsid w:val="00D15437"/>
    <w:rsid w:val="00D1546B"/>
    <w:rsid w:val="00D15B51"/>
    <w:rsid w:val="00D1620B"/>
    <w:rsid w:val="00D169DE"/>
    <w:rsid w:val="00D2005F"/>
    <w:rsid w:val="00D21B6D"/>
    <w:rsid w:val="00D2226F"/>
    <w:rsid w:val="00D2552C"/>
    <w:rsid w:val="00D274C0"/>
    <w:rsid w:val="00D274EC"/>
    <w:rsid w:val="00D27539"/>
    <w:rsid w:val="00D30A5E"/>
    <w:rsid w:val="00D310E8"/>
    <w:rsid w:val="00D3141A"/>
    <w:rsid w:val="00D31A1A"/>
    <w:rsid w:val="00D320D1"/>
    <w:rsid w:val="00D3255E"/>
    <w:rsid w:val="00D32E85"/>
    <w:rsid w:val="00D35202"/>
    <w:rsid w:val="00D35FF5"/>
    <w:rsid w:val="00D36F47"/>
    <w:rsid w:val="00D4159F"/>
    <w:rsid w:val="00D418D4"/>
    <w:rsid w:val="00D42247"/>
    <w:rsid w:val="00D4252E"/>
    <w:rsid w:val="00D431FC"/>
    <w:rsid w:val="00D43809"/>
    <w:rsid w:val="00D44815"/>
    <w:rsid w:val="00D452DB"/>
    <w:rsid w:val="00D45B19"/>
    <w:rsid w:val="00D45C84"/>
    <w:rsid w:val="00D470DC"/>
    <w:rsid w:val="00D473C7"/>
    <w:rsid w:val="00D5023C"/>
    <w:rsid w:val="00D50D0E"/>
    <w:rsid w:val="00D5222D"/>
    <w:rsid w:val="00D53430"/>
    <w:rsid w:val="00D53F30"/>
    <w:rsid w:val="00D549CC"/>
    <w:rsid w:val="00D555C7"/>
    <w:rsid w:val="00D559D3"/>
    <w:rsid w:val="00D55DAE"/>
    <w:rsid w:val="00D56323"/>
    <w:rsid w:val="00D5650F"/>
    <w:rsid w:val="00D566F8"/>
    <w:rsid w:val="00D56AF1"/>
    <w:rsid w:val="00D57868"/>
    <w:rsid w:val="00D57F97"/>
    <w:rsid w:val="00D61688"/>
    <w:rsid w:val="00D61A6B"/>
    <w:rsid w:val="00D62FA7"/>
    <w:rsid w:val="00D62FB4"/>
    <w:rsid w:val="00D63752"/>
    <w:rsid w:val="00D63F9B"/>
    <w:rsid w:val="00D667B5"/>
    <w:rsid w:val="00D70422"/>
    <w:rsid w:val="00D70F56"/>
    <w:rsid w:val="00D71D66"/>
    <w:rsid w:val="00D723B2"/>
    <w:rsid w:val="00D72D3F"/>
    <w:rsid w:val="00D7324A"/>
    <w:rsid w:val="00D74B76"/>
    <w:rsid w:val="00D74FB1"/>
    <w:rsid w:val="00D7645B"/>
    <w:rsid w:val="00D76F05"/>
    <w:rsid w:val="00D77BF4"/>
    <w:rsid w:val="00D801FF"/>
    <w:rsid w:val="00D818E9"/>
    <w:rsid w:val="00D82A75"/>
    <w:rsid w:val="00D82E17"/>
    <w:rsid w:val="00D862A5"/>
    <w:rsid w:val="00D87EA1"/>
    <w:rsid w:val="00D90140"/>
    <w:rsid w:val="00D90346"/>
    <w:rsid w:val="00D90B2E"/>
    <w:rsid w:val="00D90B56"/>
    <w:rsid w:val="00D9114B"/>
    <w:rsid w:val="00D93DB5"/>
    <w:rsid w:val="00D966C0"/>
    <w:rsid w:val="00D9725F"/>
    <w:rsid w:val="00D97270"/>
    <w:rsid w:val="00D97B54"/>
    <w:rsid w:val="00DA0505"/>
    <w:rsid w:val="00DA3CF6"/>
    <w:rsid w:val="00DA654C"/>
    <w:rsid w:val="00DA745B"/>
    <w:rsid w:val="00DA7ADB"/>
    <w:rsid w:val="00DB1EB0"/>
    <w:rsid w:val="00DB3627"/>
    <w:rsid w:val="00DB3913"/>
    <w:rsid w:val="00DB3F47"/>
    <w:rsid w:val="00DB42C5"/>
    <w:rsid w:val="00DB5AA6"/>
    <w:rsid w:val="00DC07CF"/>
    <w:rsid w:val="00DC16DC"/>
    <w:rsid w:val="00DC19EB"/>
    <w:rsid w:val="00DC1BA0"/>
    <w:rsid w:val="00DC2BE3"/>
    <w:rsid w:val="00DC2EB6"/>
    <w:rsid w:val="00DC31AD"/>
    <w:rsid w:val="00DC37A0"/>
    <w:rsid w:val="00DC4839"/>
    <w:rsid w:val="00DC4B8F"/>
    <w:rsid w:val="00DC514B"/>
    <w:rsid w:val="00DC63E9"/>
    <w:rsid w:val="00DC669D"/>
    <w:rsid w:val="00DC72B7"/>
    <w:rsid w:val="00DC761F"/>
    <w:rsid w:val="00DC79EB"/>
    <w:rsid w:val="00DD0694"/>
    <w:rsid w:val="00DD09BE"/>
    <w:rsid w:val="00DD09D2"/>
    <w:rsid w:val="00DD0CC5"/>
    <w:rsid w:val="00DD229A"/>
    <w:rsid w:val="00DD2344"/>
    <w:rsid w:val="00DD2680"/>
    <w:rsid w:val="00DD32AD"/>
    <w:rsid w:val="00DD751B"/>
    <w:rsid w:val="00DD7B35"/>
    <w:rsid w:val="00DE06CD"/>
    <w:rsid w:val="00DE1806"/>
    <w:rsid w:val="00DE1ACB"/>
    <w:rsid w:val="00DE63C9"/>
    <w:rsid w:val="00DE6F73"/>
    <w:rsid w:val="00DE74E1"/>
    <w:rsid w:val="00DE7D80"/>
    <w:rsid w:val="00DE7D86"/>
    <w:rsid w:val="00DF246C"/>
    <w:rsid w:val="00DF35D1"/>
    <w:rsid w:val="00DF433F"/>
    <w:rsid w:val="00DF4D03"/>
    <w:rsid w:val="00DF5EE5"/>
    <w:rsid w:val="00DF688F"/>
    <w:rsid w:val="00DF6AF6"/>
    <w:rsid w:val="00DF7024"/>
    <w:rsid w:val="00DF7925"/>
    <w:rsid w:val="00E00226"/>
    <w:rsid w:val="00E0169A"/>
    <w:rsid w:val="00E02D59"/>
    <w:rsid w:val="00E03F1B"/>
    <w:rsid w:val="00E04774"/>
    <w:rsid w:val="00E04878"/>
    <w:rsid w:val="00E0647A"/>
    <w:rsid w:val="00E06A31"/>
    <w:rsid w:val="00E070E8"/>
    <w:rsid w:val="00E1097E"/>
    <w:rsid w:val="00E10D5A"/>
    <w:rsid w:val="00E119C7"/>
    <w:rsid w:val="00E11B16"/>
    <w:rsid w:val="00E156BB"/>
    <w:rsid w:val="00E15BF1"/>
    <w:rsid w:val="00E16FA8"/>
    <w:rsid w:val="00E20280"/>
    <w:rsid w:val="00E21D1B"/>
    <w:rsid w:val="00E22A0B"/>
    <w:rsid w:val="00E22A11"/>
    <w:rsid w:val="00E24293"/>
    <w:rsid w:val="00E264FD"/>
    <w:rsid w:val="00E26726"/>
    <w:rsid w:val="00E2791B"/>
    <w:rsid w:val="00E30BA7"/>
    <w:rsid w:val="00E31717"/>
    <w:rsid w:val="00E325CA"/>
    <w:rsid w:val="00E34B9E"/>
    <w:rsid w:val="00E35117"/>
    <w:rsid w:val="00E35566"/>
    <w:rsid w:val="00E36107"/>
    <w:rsid w:val="00E365FB"/>
    <w:rsid w:val="00E37AD9"/>
    <w:rsid w:val="00E40519"/>
    <w:rsid w:val="00E40D0A"/>
    <w:rsid w:val="00E41120"/>
    <w:rsid w:val="00E425B3"/>
    <w:rsid w:val="00E42F88"/>
    <w:rsid w:val="00E44770"/>
    <w:rsid w:val="00E44C37"/>
    <w:rsid w:val="00E45AB6"/>
    <w:rsid w:val="00E46F1B"/>
    <w:rsid w:val="00E47F08"/>
    <w:rsid w:val="00E50939"/>
    <w:rsid w:val="00E50BFD"/>
    <w:rsid w:val="00E5295E"/>
    <w:rsid w:val="00E555E9"/>
    <w:rsid w:val="00E559B1"/>
    <w:rsid w:val="00E56519"/>
    <w:rsid w:val="00E57AF1"/>
    <w:rsid w:val="00E6042C"/>
    <w:rsid w:val="00E60463"/>
    <w:rsid w:val="00E618E9"/>
    <w:rsid w:val="00E625A2"/>
    <w:rsid w:val="00E628C1"/>
    <w:rsid w:val="00E64346"/>
    <w:rsid w:val="00E65108"/>
    <w:rsid w:val="00E65D94"/>
    <w:rsid w:val="00E65EAD"/>
    <w:rsid w:val="00E67B32"/>
    <w:rsid w:val="00E70195"/>
    <w:rsid w:val="00E71943"/>
    <w:rsid w:val="00E7222C"/>
    <w:rsid w:val="00E75066"/>
    <w:rsid w:val="00E75990"/>
    <w:rsid w:val="00E75B1E"/>
    <w:rsid w:val="00E75C82"/>
    <w:rsid w:val="00E75EB3"/>
    <w:rsid w:val="00E77DC4"/>
    <w:rsid w:val="00E81398"/>
    <w:rsid w:val="00E819BF"/>
    <w:rsid w:val="00E81A28"/>
    <w:rsid w:val="00E825FE"/>
    <w:rsid w:val="00E83055"/>
    <w:rsid w:val="00E832FB"/>
    <w:rsid w:val="00E871F8"/>
    <w:rsid w:val="00E8731F"/>
    <w:rsid w:val="00E87D46"/>
    <w:rsid w:val="00E90F6A"/>
    <w:rsid w:val="00E91EAB"/>
    <w:rsid w:val="00E921C5"/>
    <w:rsid w:val="00E92401"/>
    <w:rsid w:val="00E92F4B"/>
    <w:rsid w:val="00E9300C"/>
    <w:rsid w:val="00E9458E"/>
    <w:rsid w:val="00E94DAC"/>
    <w:rsid w:val="00E966AE"/>
    <w:rsid w:val="00E96833"/>
    <w:rsid w:val="00E96CA3"/>
    <w:rsid w:val="00E973F6"/>
    <w:rsid w:val="00EA1258"/>
    <w:rsid w:val="00EA2ED1"/>
    <w:rsid w:val="00EA4931"/>
    <w:rsid w:val="00EA5290"/>
    <w:rsid w:val="00EA5487"/>
    <w:rsid w:val="00EA6156"/>
    <w:rsid w:val="00EA743B"/>
    <w:rsid w:val="00EA7685"/>
    <w:rsid w:val="00EA78CB"/>
    <w:rsid w:val="00EA79BF"/>
    <w:rsid w:val="00EA7EB7"/>
    <w:rsid w:val="00EB533B"/>
    <w:rsid w:val="00EB5A1A"/>
    <w:rsid w:val="00EB79EA"/>
    <w:rsid w:val="00EC15CF"/>
    <w:rsid w:val="00EC15E2"/>
    <w:rsid w:val="00EC2991"/>
    <w:rsid w:val="00EC64BB"/>
    <w:rsid w:val="00EC74B5"/>
    <w:rsid w:val="00ED0488"/>
    <w:rsid w:val="00ED0679"/>
    <w:rsid w:val="00ED26C1"/>
    <w:rsid w:val="00ED2E57"/>
    <w:rsid w:val="00ED4612"/>
    <w:rsid w:val="00ED4659"/>
    <w:rsid w:val="00ED4A9D"/>
    <w:rsid w:val="00ED4F7B"/>
    <w:rsid w:val="00ED762C"/>
    <w:rsid w:val="00ED7CD3"/>
    <w:rsid w:val="00EE4FD7"/>
    <w:rsid w:val="00EE7302"/>
    <w:rsid w:val="00EE7A4B"/>
    <w:rsid w:val="00EE7ECF"/>
    <w:rsid w:val="00EF06A5"/>
    <w:rsid w:val="00EF3787"/>
    <w:rsid w:val="00EF3933"/>
    <w:rsid w:val="00EF4920"/>
    <w:rsid w:val="00EF51A8"/>
    <w:rsid w:val="00EF562F"/>
    <w:rsid w:val="00EF5CC4"/>
    <w:rsid w:val="00EF7496"/>
    <w:rsid w:val="00EF77FC"/>
    <w:rsid w:val="00F02610"/>
    <w:rsid w:val="00F02BEC"/>
    <w:rsid w:val="00F04A5C"/>
    <w:rsid w:val="00F07670"/>
    <w:rsid w:val="00F07B36"/>
    <w:rsid w:val="00F12205"/>
    <w:rsid w:val="00F12D19"/>
    <w:rsid w:val="00F12E63"/>
    <w:rsid w:val="00F13391"/>
    <w:rsid w:val="00F138F6"/>
    <w:rsid w:val="00F14382"/>
    <w:rsid w:val="00F14A64"/>
    <w:rsid w:val="00F14F34"/>
    <w:rsid w:val="00F162BD"/>
    <w:rsid w:val="00F17929"/>
    <w:rsid w:val="00F179D9"/>
    <w:rsid w:val="00F17ABC"/>
    <w:rsid w:val="00F17EEA"/>
    <w:rsid w:val="00F217F8"/>
    <w:rsid w:val="00F2199C"/>
    <w:rsid w:val="00F226A2"/>
    <w:rsid w:val="00F22F29"/>
    <w:rsid w:val="00F2491F"/>
    <w:rsid w:val="00F24AF2"/>
    <w:rsid w:val="00F24C8D"/>
    <w:rsid w:val="00F262BA"/>
    <w:rsid w:val="00F263D1"/>
    <w:rsid w:val="00F2679D"/>
    <w:rsid w:val="00F26CDF"/>
    <w:rsid w:val="00F30442"/>
    <w:rsid w:val="00F304E6"/>
    <w:rsid w:val="00F30897"/>
    <w:rsid w:val="00F3094B"/>
    <w:rsid w:val="00F30FC5"/>
    <w:rsid w:val="00F31CF0"/>
    <w:rsid w:val="00F343C7"/>
    <w:rsid w:val="00F34958"/>
    <w:rsid w:val="00F3506A"/>
    <w:rsid w:val="00F350B6"/>
    <w:rsid w:val="00F35516"/>
    <w:rsid w:val="00F36726"/>
    <w:rsid w:val="00F4043C"/>
    <w:rsid w:val="00F40AB0"/>
    <w:rsid w:val="00F40BC0"/>
    <w:rsid w:val="00F40C3E"/>
    <w:rsid w:val="00F416EF"/>
    <w:rsid w:val="00F4235B"/>
    <w:rsid w:val="00F43161"/>
    <w:rsid w:val="00F479C3"/>
    <w:rsid w:val="00F47F3A"/>
    <w:rsid w:val="00F50921"/>
    <w:rsid w:val="00F519EF"/>
    <w:rsid w:val="00F52A1D"/>
    <w:rsid w:val="00F53595"/>
    <w:rsid w:val="00F53B18"/>
    <w:rsid w:val="00F5474D"/>
    <w:rsid w:val="00F56D71"/>
    <w:rsid w:val="00F57E85"/>
    <w:rsid w:val="00F607B6"/>
    <w:rsid w:val="00F61F83"/>
    <w:rsid w:val="00F64E5B"/>
    <w:rsid w:val="00F6573A"/>
    <w:rsid w:val="00F659DB"/>
    <w:rsid w:val="00F6640D"/>
    <w:rsid w:val="00F6641E"/>
    <w:rsid w:val="00F67CF6"/>
    <w:rsid w:val="00F7781F"/>
    <w:rsid w:val="00F77956"/>
    <w:rsid w:val="00F82861"/>
    <w:rsid w:val="00F8336E"/>
    <w:rsid w:val="00F83473"/>
    <w:rsid w:val="00F83538"/>
    <w:rsid w:val="00F85935"/>
    <w:rsid w:val="00F87A52"/>
    <w:rsid w:val="00F905BB"/>
    <w:rsid w:val="00F9062B"/>
    <w:rsid w:val="00F90DC0"/>
    <w:rsid w:val="00F90E0D"/>
    <w:rsid w:val="00F91FE6"/>
    <w:rsid w:val="00F93955"/>
    <w:rsid w:val="00F9632A"/>
    <w:rsid w:val="00F97E14"/>
    <w:rsid w:val="00FA070B"/>
    <w:rsid w:val="00FA0C8F"/>
    <w:rsid w:val="00FA0D23"/>
    <w:rsid w:val="00FA114C"/>
    <w:rsid w:val="00FA233F"/>
    <w:rsid w:val="00FA2D3C"/>
    <w:rsid w:val="00FA4173"/>
    <w:rsid w:val="00FA50D9"/>
    <w:rsid w:val="00FA6FCA"/>
    <w:rsid w:val="00FA77B0"/>
    <w:rsid w:val="00FB0E2A"/>
    <w:rsid w:val="00FB1EA5"/>
    <w:rsid w:val="00FB1FCD"/>
    <w:rsid w:val="00FB26C8"/>
    <w:rsid w:val="00FB3311"/>
    <w:rsid w:val="00FB3BEB"/>
    <w:rsid w:val="00FB3EE8"/>
    <w:rsid w:val="00FB709B"/>
    <w:rsid w:val="00FC08CE"/>
    <w:rsid w:val="00FC0CA1"/>
    <w:rsid w:val="00FC142D"/>
    <w:rsid w:val="00FC170B"/>
    <w:rsid w:val="00FC1FED"/>
    <w:rsid w:val="00FC4207"/>
    <w:rsid w:val="00FC5752"/>
    <w:rsid w:val="00FC66D1"/>
    <w:rsid w:val="00FC6E2F"/>
    <w:rsid w:val="00FD0B23"/>
    <w:rsid w:val="00FD39DC"/>
    <w:rsid w:val="00FD4CEF"/>
    <w:rsid w:val="00FD51FE"/>
    <w:rsid w:val="00FD6401"/>
    <w:rsid w:val="00FD6F63"/>
    <w:rsid w:val="00FD7422"/>
    <w:rsid w:val="00FD7FCD"/>
    <w:rsid w:val="00FE0141"/>
    <w:rsid w:val="00FE099D"/>
    <w:rsid w:val="00FE0FC0"/>
    <w:rsid w:val="00FE12B2"/>
    <w:rsid w:val="00FE31A9"/>
    <w:rsid w:val="00FE5D73"/>
    <w:rsid w:val="00FE6A15"/>
    <w:rsid w:val="00FE7835"/>
    <w:rsid w:val="00FF018B"/>
    <w:rsid w:val="00FF01D9"/>
    <w:rsid w:val="00FF0BCA"/>
    <w:rsid w:val="00FF1A7B"/>
    <w:rsid w:val="00FF2918"/>
    <w:rsid w:val="00FF2C8D"/>
    <w:rsid w:val="00FF315E"/>
    <w:rsid w:val="00FF33AC"/>
    <w:rsid w:val="00FF4217"/>
    <w:rsid w:val="00FF4C07"/>
    <w:rsid w:val="00FF619A"/>
    <w:rsid w:val="00FF65B1"/>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v:textbox inset="1.36mm,0,1mm,0"/>
      <o:colormru v:ext="edit" colors="#ffc"/>
    </o:shapedefaults>
    <o:shapelayout v:ext="edit">
      <o:idmap v:ext="edit" data="1"/>
    </o:shapelayout>
  </w:shapeDefaults>
  <w:decimalSymbol w:val="."/>
  <w:listSeparator w:val=","/>
  <w14:docId w14:val="63F968E1"/>
  <w14:defaultImageDpi w14:val="32767"/>
  <w15:chartTrackingRefBased/>
  <w15:docId w15:val="{6B6525ED-5B38-4DD7-8023-1D50E6EC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1B3"/>
    <w:rPr>
      <w:rFonts w:ascii="ＭＳ 明朝" w:hAnsi="ＭＳ 明朝"/>
      <w:kern w:val="2"/>
      <w:sz w:val="21"/>
      <w:szCs w:val="21"/>
    </w:rPr>
  </w:style>
  <w:style w:type="paragraph" w:styleId="10">
    <w:name w:val="heading 1"/>
    <w:basedOn w:val="a"/>
    <w:next w:val="11"/>
    <w:link w:val="12"/>
    <w:uiPriority w:val="9"/>
    <w:qFormat/>
    <w:rsid w:val="003369E4"/>
    <w:pPr>
      <w:keepNext/>
      <w:numPr>
        <w:numId w:val="6"/>
      </w:numPr>
      <w:adjustRightInd w:val="0"/>
      <w:snapToGrid w:val="0"/>
      <w:spacing w:before="120" w:line="360" w:lineRule="atLeast"/>
      <w:textAlignment w:val="baseline"/>
      <w:outlineLvl w:val="0"/>
    </w:pPr>
    <w:rPr>
      <w:rFonts w:ascii="ＭＳ ゴシック" w:eastAsia="ＭＳ ゴシック"/>
      <w:kern w:val="0"/>
      <w:sz w:val="24"/>
      <w:szCs w:val="20"/>
    </w:rPr>
  </w:style>
  <w:style w:type="paragraph" w:styleId="20">
    <w:name w:val="heading 2"/>
    <w:basedOn w:val="10"/>
    <w:next w:val="21"/>
    <w:link w:val="22"/>
    <w:uiPriority w:val="9"/>
    <w:qFormat/>
    <w:rsid w:val="00992E06"/>
    <w:pPr>
      <w:numPr>
        <w:ilvl w:val="1"/>
      </w:numPr>
      <w:spacing w:before="0" w:after="120"/>
      <w:outlineLvl w:val="1"/>
    </w:pPr>
    <w:rPr>
      <w:sz w:val="21"/>
      <w:szCs w:val="21"/>
    </w:rPr>
  </w:style>
  <w:style w:type="paragraph" w:styleId="30">
    <w:name w:val="heading 3"/>
    <w:basedOn w:val="20"/>
    <w:next w:val="31"/>
    <w:link w:val="32"/>
    <w:uiPriority w:val="9"/>
    <w:qFormat/>
    <w:rsid w:val="003369E4"/>
    <w:pPr>
      <w:numPr>
        <w:ilvl w:val="2"/>
      </w:numPr>
      <w:outlineLvl w:val="2"/>
    </w:pPr>
  </w:style>
  <w:style w:type="paragraph" w:styleId="40">
    <w:name w:val="heading 4"/>
    <w:basedOn w:val="30"/>
    <w:next w:val="41"/>
    <w:link w:val="42"/>
    <w:qFormat/>
    <w:rsid w:val="000F423B"/>
    <w:pPr>
      <w:numPr>
        <w:ilvl w:val="3"/>
      </w:numPr>
      <w:spacing w:after="0"/>
      <w:ind w:left="709"/>
      <w:outlineLvl w:val="3"/>
    </w:pPr>
  </w:style>
  <w:style w:type="paragraph" w:styleId="50">
    <w:name w:val="heading 5"/>
    <w:basedOn w:val="40"/>
    <w:next w:val="51"/>
    <w:link w:val="52"/>
    <w:qFormat/>
    <w:rsid w:val="007F31B3"/>
    <w:pPr>
      <w:numPr>
        <w:ilvl w:val="4"/>
      </w:numPr>
      <w:ind w:left="1413"/>
      <w:outlineLvl w:val="4"/>
    </w:pPr>
  </w:style>
  <w:style w:type="paragraph" w:styleId="6">
    <w:name w:val="heading 6"/>
    <w:basedOn w:val="50"/>
    <w:next w:val="60"/>
    <w:qFormat/>
    <w:rsid w:val="003369E4"/>
    <w:pPr>
      <w:numPr>
        <w:ilvl w:val="5"/>
      </w:numPr>
      <w:spacing w:line="360" w:lineRule="exact"/>
      <w:outlineLvl w:val="5"/>
    </w:pPr>
    <w:rPr>
      <w:rFonts w:hAnsi="Arial Unicode MS" w:cs="Arial Unicode MS"/>
      <w:szCs w:val="20"/>
    </w:rPr>
  </w:style>
  <w:style w:type="paragraph" w:styleId="7">
    <w:name w:val="heading 7"/>
    <w:basedOn w:val="6"/>
    <w:next w:val="70"/>
    <w:qFormat/>
    <w:rsid w:val="003369E4"/>
    <w:pPr>
      <w:numPr>
        <w:ilvl w:val="6"/>
      </w:numPr>
      <w:outlineLvl w:val="6"/>
    </w:pPr>
  </w:style>
  <w:style w:type="paragraph" w:styleId="8">
    <w:name w:val="heading 8"/>
    <w:basedOn w:val="7"/>
    <w:next w:val="a"/>
    <w:link w:val="80"/>
    <w:qFormat/>
    <w:rsid w:val="0084799C"/>
    <w:pPr>
      <w:numPr>
        <w:ilvl w:val="0"/>
        <w:numId w:val="0"/>
      </w:numPr>
      <w:spacing w:line="360" w:lineRule="atLeast"/>
      <w:ind w:firstLine="454"/>
      <w:outlineLvl w:val="7"/>
    </w:pPr>
    <w:rPr>
      <w:sz w:val="22"/>
      <w:szCs w:val="22"/>
    </w:rPr>
  </w:style>
  <w:style w:type="paragraph" w:styleId="9">
    <w:name w:val="heading 9"/>
    <w:basedOn w:val="8"/>
    <w:next w:val="a"/>
    <w:link w:val="90"/>
    <w:semiHidden/>
    <w:qFormat/>
    <w:rsid w:val="00C808D0"/>
    <w:pPr>
      <w:keepNext w:val="0"/>
      <w:widowControl w:val="0"/>
      <w:tabs>
        <w:tab w:val="left" w:pos="454"/>
        <w:tab w:val="num" w:pos="1134"/>
        <w:tab w:val="left" w:pos="1400"/>
      </w:tabs>
      <w:adjustRightInd/>
      <w:snapToGrid/>
      <w:ind w:left="1672" w:hanging="992"/>
      <w:jc w:val="both"/>
      <w:textAlignment w:val="auto"/>
      <w:outlineLvl w:val="8"/>
    </w:pPr>
    <w:rPr>
      <w:rFonts w:ascii="ＭＳ 明朝" w:hAnsi="Century"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準1"/>
    <w:basedOn w:val="a"/>
    <w:rsid w:val="00CD575B"/>
    <w:pPr>
      <w:adjustRightInd w:val="0"/>
      <w:spacing w:line="360" w:lineRule="atLeast"/>
      <w:ind w:left="210" w:firstLine="227"/>
      <w:textAlignment w:val="baseline"/>
    </w:pPr>
  </w:style>
  <w:style w:type="paragraph" w:styleId="a3">
    <w:name w:val="Plain Text"/>
    <w:basedOn w:val="a"/>
    <w:link w:val="a4"/>
    <w:uiPriority w:val="99"/>
    <w:rsid w:val="00CD575B"/>
    <w:pPr>
      <w:snapToGrid w:val="0"/>
    </w:pPr>
    <w:rPr>
      <w:rFonts w:hAnsi="Courier New" w:cs="Courier New"/>
      <w:kern w:val="0"/>
    </w:rPr>
  </w:style>
  <w:style w:type="paragraph" w:customStyle="1" w:styleId="21">
    <w:name w:val="標準2"/>
    <w:basedOn w:val="a"/>
    <w:rsid w:val="002C6EAA"/>
    <w:pPr>
      <w:adjustRightInd w:val="0"/>
      <w:spacing w:line="360" w:lineRule="atLeast"/>
      <w:ind w:left="210" w:firstLine="227"/>
    </w:pPr>
  </w:style>
  <w:style w:type="paragraph" w:customStyle="1" w:styleId="31">
    <w:name w:val="標準3"/>
    <w:basedOn w:val="a"/>
    <w:link w:val="3Char"/>
    <w:rsid w:val="00D966C0"/>
    <w:pPr>
      <w:adjustRightInd w:val="0"/>
      <w:spacing w:line="360" w:lineRule="atLeast"/>
      <w:ind w:left="210" w:firstLine="227"/>
      <w:textAlignment w:val="baseline"/>
    </w:pPr>
  </w:style>
  <w:style w:type="paragraph" w:customStyle="1" w:styleId="41">
    <w:name w:val="標準4"/>
    <w:basedOn w:val="a"/>
    <w:rsid w:val="00D966C0"/>
    <w:pPr>
      <w:adjustRightInd w:val="0"/>
      <w:spacing w:line="360" w:lineRule="atLeast"/>
      <w:ind w:left="397" w:firstLine="227"/>
      <w:textAlignment w:val="baseline"/>
    </w:pPr>
  </w:style>
  <w:style w:type="paragraph" w:customStyle="1" w:styleId="60">
    <w:name w:val="標準6"/>
    <w:basedOn w:val="a"/>
    <w:rsid w:val="00D966C0"/>
    <w:pPr>
      <w:tabs>
        <w:tab w:val="left" w:pos="2835"/>
      </w:tabs>
      <w:snapToGrid w:val="0"/>
      <w:spacing w:line="360" w:lineRule="atLeast"/>
      <w:ind w:left="624" w:firstLine="227"/>
    </w:pPr>
    <w:rPr>
      <w:rFonts w:hAnsi="Arial Unicode MS" w:cs="Arial Unicode MS"/>
      <w:kern w:val="0"/>
    </w:rPr>
  </w:style>
  <w:style w:type="paragraph" w:customStyle="1" w:styleId="70">
    <w:name w:val="標準7"/>
    <w:basedOn w:val="a"/>
    <w:rsid w:val="00D966C0"/>
    <w:pPr>
      <w:spacing w:line="360" w:lineRule="atLeast"/>
      <w:ind w:left="851" w:firstLine="227"/>
    </w:pPr>
    <w:rPr>
      <w:rFonts w:hAnsi="Arial Unicode MS" w:cs="Arial Unicode MS"/>
      <w:szCs w:val="24"/>
    </w:rPr>
  </w:style>
  <w:style w:type="paragraph" w:customStyle="1" w:styleId="a5">
    <w:name w:val="■タイトル小"/>
    <w:basedOn w:val="a"/>
    <w:next w:val="a"/>
    <w:rsid w:val="00CD575B"/>
    <w:pPr>
      <w:adjustRightInd w:val="0"/>
      <w:snapToGrid w:val="0"/>
      <w:spacing w:line="360" w:lineRule="atLeast"/>
      <w:textAlignment w:val="baseline"/>
    </w:pPr>
    <w:rPr>
      <w:rFonts w:ascii="ＭＳ ゴシック" w:eastAsia="ＭＳ ゴシック" w:hAnsi="Arial Unicode MS" w:cs="Arial Unicode MS"/>
      <w:kern w:val="0"/>
      <w:szCs w:val="20"/>
    </w:rPr>
  </w:style>
  <w:style w:type="paragraph" w:customStyle="1" w:styleId="a6">
    <w:name w:val="■タイトル大"/>
    <w:basedOn w:val="a"/>
    <w:rsid w:val="00CD575B"/>
    <w:pPr>
      <w:adjustRightInd w:val="0"/>
      <w:snapToGrid w:val="0"/>
      <w:spacing w:after="120" w:line="400" w:lineRule="atLeast"/>
      <w:textAlignment w:val="baseline"/>
    </w:pPr>
    <w:rPr>
      <w:rFonts w:ascii="ＭＳ ゴシック" w:eastAsia="ＭＳ ゴシック" w:hAnsi="Arial Unicode MS" w:cs="Arial Unicode MS"/>
      <w:kern w:val="0"/>
      <w:sz w:val="24"/>
      <w:szCs w:val="20"/>
    </w:rPr>
  </w:style>
  <w:style w:type="paragraph" w:customStyle="1" w:styleId="10PG">
    <w:name w:val="コメント文章10PG"/>
    <w:basedOn w:val="a"/>
    <w:rsid w:val="004818E9"/>
    <w:pPr>
      <w:snapToGrid w:val="0"/>
      <w:spacing w:line="240" w:lineRule="exact"/>
    </w:pPr>
    <w:rPr>
      <w:rFonts w:ascii="ＭＳ ゴシック" w:eastAsia="ＭＳ ゴシック" w:hAnsi="Arial Unicode MS" w:cs="Arial Unicode MS"/>
      <w:kern w:val="0"/>
      <w:sz w:val="20"/>
      <w:szCs w:val="20"/>
    </w:rPr>
  </w:style>
  <w:style w:type="paragraph" w:customStyle="1" w:styleId="9P">
    <w:name w:val="コメント文章9P"/>
    <w:basedOn w:val="a"/>
    <w:rsid w:val="004818E9"/>
    <w:pPr>
      <w:snapToGrid w:val="0"/>
      <w:spacing w:line="200" w:lineRule="exact"/>
    </w:pPr>
    <w:rPr>
      <w:rFonts w:hAnsi="Arial Unicode MS" w:cs="Arial Unicode MS"/>
      <w:kern w:val="0"/>
      <w:sz w:val="18"/>
    </w:rPr>
  </w:style>
  <w:style w:type="character" w:styleId="a7">
    <w:name w:val="page number"/>
    <w:basedOn w:val="a0"/>
    <w:rsid w:val="00CD575B"/>
  </w:style>
  <w:style w:type="paragraph" w:customStyle="1" w:styleId="120">
    <w:name w:val="ヘッドタイトル12"/>
    <w:basedOn w:val="a"/>
    <w:rsid w:val="00CD575B"/>
    <w:pPr>
      <w:adjustRightInd w:val="0"/>
      <w:snapToGrid w:val="0"/>
      <w:spacing w:after="240" w:line="360" w:lineRule="atLeast"/>
      <w:jc w:val="center"/>
      <w:textAlignment w:val="baseline"/>
    </w:pPr>
    <w:rPr>
      <w:rFonts w:ascii="ＭＳ ゴシック" w:eastAsia="ＭＳ ゴシック" w:hAnsi="Arial Unicode MS" w:cs="Arial Unicode MS"/>
      <w:kern w:val="0"/>
      <w:sz w:val="24"/>
    </w:rPr>
  </w:style>
  <w:style w:type="paragraph" w:styleId="a8">
    <w:name w:val="caption"/>
    <w:aliases w:val="図表番号 Char,図表番号 Char1 Char Char,図表番号 Char Char Char Char,図表番号 Char Char1 Char,図表番号 Char2,図表番号 Char1 Char,図表番号 Char Char Char,図表番号 Char Char1,図番号, Char,Char Char, Char Char Char, Char Char1,Char Char Char Char,Char Char Char Char Char Char Char,Char"/>
    <w:basedOn w:val="a"/>
    <w:next w:val="a"/>
    <w:link w:val="a9"/>
    <w:qFormat/>
    <w:rsid w:val="00CD575B"/>
    <w:pPr>
      <w:adjustRightInd w:val="0"/>
      <w:snapToGrid w:val="0"/>
      <w:spacing w:after="120" w:line="400" w:lineRule="atLeast"/>
      <w:jc w:val="center"/>
      <w:textAlignment w:val="baseline"/>
    </w:pPr>
    <w:rPr>
      <w:rFonts w:ascii="ＭＳ ゴシック" w:eastAsia="ＭＳ ゴシック" w:hAnsi="Arial Unicode MS" w:cs="Arial Unicode MS"/>
      <w:kern w:val="0"/>
      <w:sz w:val="20"/>
      <w:szCs w:val="20"/>
    </w:rPr>
  </w:style>
  <w:style w:type="paragraph" w:customStyle="1" w:styleId="13">
    <w:name w:val="中黒文章1"/>
    <w:basedOn w:val="a"/>
    <w:rsid w:val="00CD575B"/>
    <w:pPr>
      <w:adjustRightInd w:val="0"/>
      <w:snapToGrid w:val="0"/>
      <w:spacing w:line="360" w:lineRule="atLeast"/>
      <w:ind w:left="454" w:hanging="227"/>
      <w:textAlignment w:val="baseline"/>
    </w:pPr>
    <w:rPr>
      <w:rFonts w:hAnsi="Arial Unicode MS" w:cs="Arial Unicode MS"/>
      <w:kern w:val="0"/>
      <w:szCs w:val="20"/>
    </w:rPr>
  </w:style>
  <w:style w:type="paragraph" w:customStyle="1" w:styleId="23">
    <w:name w:val="中黒文章2"/>
    <w:basedOn w:val="13"/>
    <w:rsid w:val="00CD575B"/>
    <w:pPr>
      <w:ind w:left="681"/>
    </w:pPr>
  </w:style>
  <w:style w:type="paragraph" w:customStyle="1" w:styleId="33">
    <w:name w:val="中黒文章3"/>
    <w:basedOn w:val="23"/>
    <w:rsid w:val="00CD575B"/>
    <w:pPr>
      <w:ind w:left="851"/>
    </w:pPr>
  </w:style>
  <w:style w:type="paragraph" w:customStyle="1" w:styleId="43">
    <w:name w:val="中黒文章4"/>
    <w:basedOn w:val="33"/>
    <w:rsid w:val="00CD575B"/>
    <w:pPr>
      <w:ind w:left="1134"/>
    </w:pPr>
  </w:style>
  <w:style w:type="paragraph" w:styleId="aa">
    <w:name w:val="Date"/>
    <w:basedOn w:val="a"/>
    <w:next w:val="a"/>
    <w:link w:val="ab"/>
    <w:uiPriority w:val="99"/>
    <w:rsid w:val="00CD575B"/>
    <w:pPr>
      <w:adjustRightInd w:val="0"/>
      <w:snapToGrid w:val="0"/>
      <w:spacing w:line="360" w:lineRule="atLeast"/>
      <w:jc w:val="right"/>
      <w:textAlignment w:val="baseline"/>
    </w:pPr>
    <w:rPr>
      <w:rFonts w:ascii="ＭＳ ゴシック" w:eastAsia="ＭＳ ゴシック" w:hAnsi="Arial Unicode MS" w:cs="Arial Unicode MS"/>
      <w:kern w:val="0"/>
      <w:sz w:val="18"/>
      <w:szCs w:val="18"/>
    </w:rPr>
  </w:style>
  <w:style w:type="paragraph" w:customStyle="1" w:styleId="51">
    <w:name w:val="標準5"/>
    <w:basedOn w:val="a"/>
    <w:rsid w:val="00D966C0"/>
    <w:pPr>
      <w:spacing w:line="360" w:lineRule="atLeast"/>
      <w:ind w:left="397" w:firstLine="227"/>
    </w:pPr>
  </w:style>
  <w:style w:type="paragraph" w:customStyle="1" w:styleId="1">
    <w:name w:val="本文箇条1"/>
    <w:basedOn w:val="a3"/>
    <w:rsid w:val="003E5390"/>
    <w:pPr>
      <w:numPr>
        <w:numId w:val="1"/>
      </w:numPr>
      <w:tabs>
        <w:tab w:val="clear" w:pos="397"/>
        <w:tab w:val="left" w:pos="420"/>
      </w:tabs>
      <w:adjustRightInd w:val="0"/>
      <w:spacing w:line="320" w:lineRule="atLeast"/>
      <w:ind w:left="426" w:hanging="199"/>
      <w:textAlignment w:val="baseline"/>
    </w:pPr>
  </w:style>
  <w:style w:type="paragraph" w:customStyle="1" w:styleId="2">
    <w:name w:val="本文箇条2"/>
    <w:basedOn w:val="a3"/>
    <w:rsid w:val="00590E2A"/>
    <w:pPr>
      <w:numPr>
        <w:numId w:val="2"/>
      </w:numPr>
      <w:tabs>
        <w:tab w:val="clear" w:pos="567"/>
        <w:tab w:val="left" w:pos="630"/>
      </w:tabs>
      <w:adjustRightInd w:val="0"/>
      <w:spacing w:line="360" w:lineRule="atLeast"/>
      <w:textAlignment w:val="baseline"/>
    </w:pPr>
  </w:style>
  <w:style w:type="paragraph" w:customStyle="1" w:styleId="3">
    <w:name w:val="本文箇条3"/>
    <w:basedOn w:val="a"/>
    <w:rsid w:val="00590E2A"/>
    <w:pPr>
      <w:numPr>
        <w:numId w:val="3"/>
      </w:numPr>
      <w:tabs>
        <w:tab w:val="clear" w:pos="737"/>
        <w:tab w:val="left" w:pos="840"/>
      </w:tabs>
      <w:adjustRightInd w:val="0"/>
      <w:snapToGrid w:val="0"/>
      <w:spacing w:line="360" w:lineRule="atLeast"/>
      <w:ind w:left="823" w:hanging="199"/>
      <w:textAlignment w:val="baseline"/>
    </w:pPr>
    <w:rPr>
      <w:rFonts w:hAnsi="Arial Unicode MS" w:cs="Arial Unicode MS"/>
      <w:kern w:val="0"/>
    </w:rPr>
  </w:style>
  <w:style w:type="paragraph" w:customStyle="1" w:styleId="5">
    <w:name w:val="本文箇条5"/>
    <w:basedOn w:val="a3"/>
    <w:rsid w:val="00590E2A"/>
    <w:pPr>
      <w:numPr>
        <w:numId w:val="5"/>
      </w:numPr>
      <w:tabs>
        <w:tab w:val="clear" w:pos="1247"/>
        <w:tab w:val="left" w:pos="1260"/>
      </w:tabs>
      <w:adjustRightInd w:val="0"/>
      <w:spacing w:line="360" w:lineRule="atLeast"/>
      <w:textAlignment w:val="baseline"/>
    </w:pPr>
  </w:style>
  <w:style w:type="paragraph" w:customStyle="1" w:styleId="4">
    <w:name w:val="本文箇条4"/>
    <w:basedOn w:val="41"/>
    <w:rsid w:val="00590E2A"/>
    <w:pPr>
      <w:numPr>
        <w:numId w:val="4"/>
      </w:numPr>
      <w:tabs>
        <w:tab w:val="clear" w:pos="1021"/>
        <w:tab w:val="left" w:pos="1050"/>
      </w:tabs>
    </w:pPr>
  </w:style>
  <w:style w:type="paragraph" w:customStyle="1" w:styleId="9PG">
    <w:name w:val="コメント文章9PG"/>
    <w:basedOn w:val="9P"/>
    <w:rsid w:val="004818E9"/>
    <w:rPr>
      <w:rFonts w:eastAsia="ＭＳ ゴシック"/>
    </w:rPr>
  </w:style>
  <w:style w:type="paragraph" w:customStyle="1" w:styleId="10P">
    <w:name w:val="コメント文章10P"/>
    <w:basedOn w:val="10PG"/>
    <w:rsid w:val="004818E9"/>
    <w:rPr>
      <w:rFonts w:eastAsia="ＭＳ 明朝"/>
    </w:rPr>
  </w:style>
  <w:style w:type="paragraph" w:customStyle="1" w:styleId="10p1">
    <w:name w:val="表文章10p1"/>
    <w:basedOn w:val="a"/>
    <w:rsid w:val="00DC4839"/>
    <w:pPr>
      <w:snapToGrid w:val="0"/>
      <w:spacing w:line="300" w:lineRule="atLeast"/>
    </w:pPr>
    <w:rPr>
      <w:rFonts w:hAnsi="Arial Unicode MS" w:cs="Arial Unicode MS"/>
      <w:sz w:val="20"/>
      <w:szCs w:val="20"/>
    </w:rPr>
  </w:style>
  <w:style w:type="paragraph" w:customStyle="1" w:styleId="10p2">
    <w:name w:val="表文章10p2"/>
    <w:basedOn w:val="10p1"/>
    <w:rsid w:val="00DC4839"/>
    <w:pPr>
      <w:ind w:left="113" w:hanging="113"/>
    </w:pPr>
  </w:style>
  <w:style w:type="paragraph" w:customStyle="1" w:styleId="9p1">
    <w:name w:val="表文章9p1"/>
    <w:basedOn w:val="a"/>
    <w:rsid w:val="00DC4839"/>
    <w:pPr>
      <w:snapToGrid w:val="0"/>
      <w:spacing w:line="240" w:lineRule="atLeast"/>
    </w:pPr>
    <w:rPr>
      <w:rFonts w:hAnsi="Arial Unicode MS" w:cs="Arial Unicode MS"/>
      <w:sz w:val="18"/>
    </w:rPr>
  </w:style>
  <w:style w:type="paragraph" w:customStyle="1" w:styleId="9p2">
    <w:name w:val="表文章9p2"/>
    <w:basedOn w:val="9p1"/>
    <w:rsid w:val="00DC4839"/>
    <w:pPr>
      <w:ind w:left="113" w:hanging="113"/>
    </w:pPr>
  </w:style>
  <w:style w:type="table" w:styleId="ac">
    <w:name w:val="Table Grid"/>
    <w:basedOn w:val="a1"/>
    <w:uiPriority w:val="39"/>
    <w:rsid w:val="00522F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382A2F"/>
    <w:pPr>
      <w:tabs>
        <w:tab w:val="center" w:pos="4252"/>
        <w:tab w:val="right" w:pos="8504"/>
      </w:tabs>
      <w:snapToGrid w:val="0"/>
    </w:pPr>
  </w:style>
  <w:style w:type="character" w:styleId="af">
    <w:name w:val="Hyperlink"/>
    <w:uiPriority w:val="99"/>
    <w:rsid w:val="003657B5"/>
    <w:rPr>
      <w:color w:val="0000FF"/>
      <w:u w:val="single"/>
    </w:rPr>
  </w:style>
  <w:style w:type="paragraph" w:styleId="af0">
    <w:name w:val="header"/>
    <w:basedOn w:val="a"/>
    <w:link w:val="af1"/>
    <w:uiPriority w:val="99"/>
    <w:rsid w:val="00A56B27"/>
    <w:pPr>
      <w:tabs>
        <w:tab w:val="center" w:pos="4252"/>
        <w:tab w:val="right" w:pos="8504"/>
      </w:tabs>
      <w:snapToGrid w:val="0"/>
    </w:pPr>
  </w:style>
  <w:style w:type="paragraph" w:styleId="14">
    <w:name w:val="toc 1"/>
    <w:basedOn w:val="a"/>
    <w:next w:val="a"/>
    <w:autoRedefine/>
    <w:uiPriority w:val="39"/>
    <w:qFormat/>
    <w:rsid w:val="00BF6317"/>
  </w:style>
  <w:style w:type="paragraph" w:styleId="24">
    <w:name w:val="toc 2"/>
    <w:basedOn w:val="a"/>
    <w:next w:val="a"/>
    <w:autoRedefine/>
    <w:uiPriority w:val="39"/>
    <w:qFormat/>
    <w:rsid w:val="00BF6317"/>
    <w:pPr>
      <w:ind w:leftChars="100" w:left="210"/>
    </w:pPr>
  </w:style>
  <w:style w:type="paragraph" w:styleId="34">
    <w:name w:val="toc 3"/>
    <w:basedOn w:val="a"/>
    <w:next w:val="a"/>
    <w:autoRedefine/>
    <w:uiPriority w:val="39"/>
    <w:qFormat/>
    <w:rsid w:val="00BF6317"/>
    <w:pPr>
      <w:ind w:leftChars="200" w:left="420"/>
    </w:pPr>
  </w:style>
  <w:style w:type="paragraph" w:styleId="44">
    <w:name w:val="toc 4"/>
    <w:basedOn w:val="a"/>
    <w:next w:val="a"/>
    <w:autoRedefine/>
    <w:semiHidden/>
    <w:rsid w:val="007A51F9"/>
    <w:pPr>
      <w:ind w:leftChars="300" w:left="630"/>
    </w:pPr>
  </w:style>
  <w:style w:type="paragraph" w:styleId="HTML">
    <w:name w:val="HTML Preformatted"/>
    <w:basedOn w:val="a"/>
    <w:link w:val="HTML0"/>
    <w:uiPriority w:val="99"/>
    <w:rsid w:val="0054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paragraph" w:styleId="af2">
    <w:name w:val="Document Map"/>
    <w:basedOn w:val="a"/>
    <w:semiHidden/>
    <w:rsid w:val="009F51F5"/>
    <w:pPr>
      <w:shd w:val="clear" w:color="auto" w:fill="000080"/>
    </w:pPr>
    <w:rPr>
      <w:rFonts w:ascii="Arial" w:eastAsia="ＭＳ ゴシック" w:hAnsi="Arial"/>
    </w:rPr>
  </w:style>
  <w:style w:type="paragraph" w:customStyle="1" w:styleId="CharCharCharChar">
    <w:name w:val="Char (文字) (文字) Char (文字) (文字) Char (文字) (文字) Char (文字) (文字)"/>
    <w:basedOn w:val="a"/>
    <w:rsid w:val="00FB3BEB"/>
    <w:rPr>
      <w:rFonts w:ascii="Century" w:hAnsi="Century"/>
      <w:szCs w:val="28"/>
    </w:rPr>
  </w:style>
  <w:style w:type="paragraph" w:styleId="af3">
    <w:name w:val="Body Text"/>
    <w:basedOn w:val="a"/>
    <w:link w:val="af4"/>
    <w:uiPriority w:val="1"/>
    <w:qFormat/>
    <w:rsid w:val="005C2139"/>
    <w:pPr>
      <w:ind w:leftChars="100" w:left="100" w:firstLineChars="100" w:firstLine="100"/>
    </w:pPr>
    <w:rPr>
      <w:rFonts w:ascii="Arial" w:hAnsi="Arial"/>
      <w:szCs w:val="24"/>
    </w:rPr>
  </w:style>
  <w:style w:type="paragraph" w:styleId="af5">
    <w:name w:val="Note Heading"/>
    <w:basedOn w:val="a"/>
    <w:next w:val="a"/>
    <w:link w:val="af6"/>
    <w:uiPriority w:val="99"/>
    <w:rsid w:val="005C2139"/>
    <w:pPr>
      <w:adjustRightInd w:val="0"/>
      <w:jc w:val="center"/>
      <w:textAlignment w:val="baseline"/>
    </w:pPr>
    <w:rPr>
      <w:rFonts w:ascii="Times New Roman" w:eastAsia="ＭＳ Ｐ明朝" w:hAnsi="Times New Roman"/>
      <w:kern w:val="16"/>
      <w:szCs w:val="20"/>
    </w:rPr>
  </w:style>
  <w:style w:type="paragraph" w:styleId="af7">
    <w:name w:val="Balloon Text"/>
    <w:basedOn w:val="a"/>
    <w:link w:val="af8"/>
    <w:uiPriority w:val="99"/>
    <w:semiHidden/>
    <w:unhideWhenUsed/>
    <w:rsid w:val="002D29BD"/>
    <w:rPr>
      <w:rFonts w:ascii="Arial" w:eastAsia="ＭＳ ゴシック" w:hAnsi="Arial"/>
      <w:sz w:val="18"/>
      <w:szCs w:val="18"/>
    </w:rPr>
  </w:style>
  <w:style w:type="character" w:customStyle="1" w:styleId="af8">
    <w:name w:val="吹き出し (文字)"/>
    <w:link w:val="af7"/>
    <w:uiPriority w:val="99"/>
    <w:semiHidden/>
    <w:rsid w:val="002D29BD"/>
    <w:rPr>
      <w:rFonts w:ascii="Arial" w:eastAsia="ＭＳ ゴシック" w:hAnsi="Arial" w:cs="Times New Roman"/>
      <w:kern w:val="2"/>
      <w:sz w:val="18"/>
      <w:szCs w:val="18"/>
    </w:rPr>
  </w:style>
  <w:style w:type="character" w:customStyle="1" w:styleId="ae">
    <w:name w:val="フッター (文字)"/>
    <w:link w:val="ad"/>
    <w:uiPriority w:val="99"/>
    <w:rsid w:val="00AB0C9E"/>
    <w:rPr>
      <w:rFonts w:ascii="ＭＳ 明朝" w:hAnsi="ＭＳ 明朝"/>
      <w:kern w:val="2"/>
      <w:sz w:val="21"/>
      <w:szCs w:val="21"/>
    </w:rPr>
  </w:style>
  <w:style w:type="paragraph" w:styleId="af9">
    <w:name w:val="TOC Heading"/>
    <w:basedOn w:val="10"/>
    <w:next w:val="a"/>
    <w:uiPriority w:val="39"/>
    <w:unhideWhenUsed/>
    <w:qFormat/>
    <w:rsid w:val="00A269D3"/>
    <w:pPr>
      <w:keepLines/>
      <w:numPr>
        <w:numId w:val="0"/>
      </w:numPr>
      <w:adjustRightInd/>
      <w:snapToGrid/>
      <w:spacing w:before="480" w:line="276" w:lineRule="auto"/>
      <w:textAlignment w:val="auto"/>
      <w:outlineLvl w:val="9"/>
    </w:pPr>
    <w:rPr>
      <w:rFonts w:ascii="Arial" w:hAnsi="Arial"/>
      <w:b/>
      <w:bCs/>
      <w:color w:val="365F91"/>
      <w:sz w:val="28"/>
      <w:szCs w:val="28"/>
    </w:rPr>
  </w:style>
  <w:style w:type="paragraph" w:customStyle="1" w:styleId="140">
    <w:name w:val="ヘッドタイトル14"/>
    <w:basedOn w:val="120"/>
    <w:rsid w:val="00F02BEC"/>
    <w:rPr>
      <w:sz w:val="28"/>
      <w:szCs w:val="22"/>
    </w:rPr>
  </w:style>
  <w:style w:type="character" w:customStyle="1" w:styleId="a4">
    <w:name w:val="書式なし (文字)"/>
    <w:link w:val="a3"/>
    <w:uiPriority w:val="99"/>
    <w:rsid w:val="00F02BEC"/>
    <w:rPr>
      <w:rFonts w:ascii="ＭＳ 明朝" w:hAnsi="Courier New" w:cs="Courier New"/>
      <w:sz w:val="21"/>
      <w:szCs w:val="21"/>
    </w:rPr>
  </w:style>
  <w:style w:type="character" w:customStyle="1" w:styleId="80">
    <w:name w:val="見出し 8 (文字)"/>
    <w:link w:val="8"/>
    <w:rsid w:val="0084799C"/>
    <w:rPr>
      <w:rFonts w:ascii="ＭＳ ゴシック" w:eastAsia="ＭＳ ゴシック" w:hAnsi="Arial Unicode MS" w:cs="Arial Unicode MS"/>
      <w:sz w:val="22"/>
      <w:szCs w:val="22"/>
    </w:rPr>
  </w:style>
  <w:style w:type="character" w:customStyle="1" w:styleId="HTML0">
    <w:name w:val="HTML 書式付き (文字)"/>
    <w:link w:val="HTML"/>
    <w:uiPriority w:val="99"/>
    <w:rsid w:val="0084799C"/>
    <w:rPr>
      <w:rFonts w:ascii="ＭＳ ゴシック" w:eastAsia="ＭＳ ゴシック" w:hAnsi="ＭＳ ゴシック" w:cs="ＭＳ ゴシック"/>
      <w:sz w:val="24"/>
      <w:szCs w:val="24"/>
    </w:rPr>
  </w:style>
  <w:style w:type="character" w:customStyle="1" w:styleId="3Char">
    <w:name w:val="標準3 Char"/>
    <w:link w:val="31"/>
    <w:rsid w:val="00F90DC0"/>
    <w:rPr>
      <w:rFonts w:ascii="ＭＳ 明朝" w:hAnsi="ＭＳ 明朝"/>
      <w:kern w:val="2"/>
      <w:sz w:val="21"/>
      <w:szCs w:val="21"/>
    </w:rPr>
  </w:style>
  <w:style w:type="paragraph" w:styleId="afa">
    <w:name w:val="No Spacing"/>
    <w:uiPriority w:val="1"/>
    <w:qFormat/>
    <w:rsid w:val="00841FBD"/>
    <w:pPr>
      <w:widowControl w:val="0"/>
      <w:jc w:val="both"/>
    </w:pPr>
    <w:rPr>
      <w:rFonts w:ascii="ＭＳ 明朝" w:hAnsi="ＭＳ 明朝"/>
      <w:kern w:val="2"/>
      <w:sz w:val="21"/>
      <w:szCs w:val="21"/>
    </w:rPr>
  </w:style>
  <w:style w:type="character" w:customStyle="1" w:styleId="42">
    <w:name w:val="見出し 4 (文字)"/>
    <w:link w:val="40"/>
    <w:rsid w:val="000F423B"/>
    <w:rPr>
      <w:rFonts w:ascii="ＭＳ ゴシック" w:eastAsia="ＭＳ ゴシック" w:hAnsi="ＭＳ 明朝"/>
      <w:sz w:val="21"/>
      <w:szCs w:val="21"/>
    </w:rPr>
  </w:style>
  <w:style w:type="character" w:customStyle="1" w:styleId="15">
    <w:name w:val="未解決のメンション1"/>
    <w:uiPriority w:val="99"/>
    <w:semiHidden/>
    <w:unhideWhenUsed/>
    <w:rsid w:val="00862716"/>
    <w:rPr>
      <w:color w:val="605E5C"/>
      <w:shd w:val="clear" w:color="auto" w:fill="E1DFDD"/>
    </w:rPr>
  </w:style>
  <w:style w:type="paragraph" w:customStyle="1" w:styleId="Default">
    <w:name w:val="Default"/>
    <w:rsid w:val="00A910A8"/>
    <w:pPr>
      <w:widowControl w:val="0"/>
      <w:autoSpaceDE w:val="0"/>
      <w:autoSpaceDN w:val="0"/>
      <w:adjustRightInd w:val="0"/>
    </w:pPr>
    <w:rPr>
      <w:rFonts w:ascii="ＭＳ 明朝" w:cs="ＭＳ 明朝"/>
      <w:color w:val="000000"/>
      <w:sz w:val="24"/>
      <w:szCs w:val="24"/>
    </w:rPr>
  </w:style>
  <w:style w:type="paragraph" w:styleId="afb">
    <w:name w:val="table of figures"/>
    <w:basedOn w:val="a"/>
    <w:next w:val="a"/>
    <w:uiPriority w:val="99"/>
    <w:unhideWhenUsed/>
    <w:rsid w:val="00E156BB"/>
    <w:pPr>
      <w:ind w:leftChars="200" w:left="200" w:hangingChars="200" w:hanging="200"/>
    </w:pPr>
  </w:style>
  <w:style w:type="paragraph" w:customStyle="1" w:styleId="35">
    <w:name w:val="ｲﾝﾃﾞﾝﾄ3"/>
    <w:basedOn w:val="a"/>
    <w:link w:val="3Char0"/>
    <w:rsid w:val="005104F6"/>
    <w:pPr>
      <w:widowControl w:val="0"/>
      <w:spacing w:line="360" w:lineRule="atLeast"/>
      <w:ind w:leftChars="200" w:left="420" w:firstLineChars="100" w:firstLine="220"/>
      <w:jc w:val="both"/>
    </w:pPr>
    <w:rPr>
      <w:rFonts w:hAnsi="Century" w:cs="ＭＳ 明朝"/>
      <w:sz w:val="22"/>
      <w:szCs w:val="22"/>
    </w:rPr>
  </w:style>
  <w:style w:type="character" w:customStyle="1" w:styleId="3Char0">
    <w:name w:val="ｲﾝﾃﾞﾝﾄ3 Char"/>
    <w:link w:val="35"/>
    <w:rsid w:val="005104F6"/>
    <w:rPr>
      <w:rFonts w:ascii="ＭＳ 明朝" w:cs="ＭＳ 明朝"/>
      <w:kern w:val="2"/>
      <w:sz w:val="22"/>
      <w:szCs w:val="22"/>
    </w:rPr>
  </w:style>
  <w:style w:type="paragraph" w:customStyle="1" w:styleId="25">
    <w:name w:val="ｲﾝﾃﾞﾝﾄ2"/>
    <w:basedOn w:val="a"/>
    <w:link w:val="2Char"/>
    <w:qFormat/>
    <w:rsid w:val="00C43D25"/>
    <w:pPr>
      <w:widowControl w:val="0"/>
      <w:spacing w:line="360" w:lineRule="atLeast"/>
      <w:ind w:leftChars="150" w:left="315" w:firstLineChars="100" w:firstLine="220"/>
      <w:jc w:val="both"/>
    </w:pPr>
    <w:rPr>
      <w:rFonts w:ascii="Century" w:hAnsi="Century"/>
      <w:sz w:val="22"/>
      <w:szCs w:val="22"/>
    </w:rPr>
  </w:style>
  <w:style w:type="paragraph" w:customStyle="1" w:styleId="16">
    <w:name w:val="ｲﾝﾃﾞﾝﾄ1"/>
    <w:basedOn w:val="a"/>
    <w:link w:val="1Char"/>
    <w:rsid w:val="00C43D25"/>
    <w:pPr>
      <w:widowControl w:val="0"/>
      <w:adjustRightInd w:val="0"/>
      <w:spacing w:line="360" w:lineRule="atLeast"/>
      <w:ind w:leftChars="100" w:left="210" w:firstLineChars="100" w:firstLine="220"/>
      <w:jc w:val="both"/>
      <w:textAlignment w:val="baseline"/>
    </w:pPr>
    <w:rPr>
      <w:rFonts w:ascii="Century" w:hAnsi="Century"/>
      <w:kern w:val="0"/>
      <w:sz w:val="22"/>
      <w:szCs w:val="20"/>
    </w:rPr>
  </w:style>
  <w:style w:type="paragraph" w:customStyle="1" w:styleId="53">
    <w:name w:val="ｲﾝﾃﾞﾝﾄ5"/>
    <w:basedOn w:val="a"/>
    <w:link w:val="5Char"/>
    <w:rsid w:val="00C43D25"/>
    <w:pPr>
      <w:widowControl w:val="0"/>
      <w:spacing w:line="360" w:lineRule="atLeast"/>
      <w:ind w:leftChars="300" w:left="630" w:firstLineChars="100" w:firstLine="220"/>
      <w:jc w:val="both"/>
    </w:pPr>
    <w:rPr>
      <w:rFonts w:ascii="Century" w:hAnsi="Century"/>
      <w:sz w:val="22"/>
      <w:szCs w:val="20"/>
    </w:rPr>
  </w:style>
  <w:style w:type="character" w:customStyle="1" w:styleId="5Char">
    <w:name w:val="ｲﾝﾃﾞﾝﾄ5 Char"/>
    <w:link w:val="53"/>
    <w:rsid w:val="00C43D25"/>
    <w:rPr>
      <w:kern w:val="2"/>
      <w:sz w:val="22"/>
    </w:rPr>
  </w:style>
  <w:style w:type="character" w:customStyle="1" w:styleId="1Char">
    <w:name w:val="ｲﾝﾃﾞﾝﾄ1 Char"/>
    <w:link w:val="16"/>
    <w:rsid w:val="00C43D25"/>
    <w:rPr>
      <w:sz w:val="22"/>
    </w:rPr>
  </w:style>
  <w:style w:type="character" w:customStyle="1" w:styleId="2Char">
    <w:name w:val="ｲﾝﾃﾞﾝﾄ2 Char"/>
    <w:link w:val="25"/>
    <w:rsid w:val="00C43D25"/>
    <w:rPr>
      <w:kern w:val="2"/>
      <w:sz w:val="22"/>
      <w:szCs w:val="22"/>
    </w:rPr>
  </w:style>
  <w:style w:type="paragraph" w:styleId="afc">
    <w:name w:val="List Paragraph"/>
    <w:basedOn w:val="a"/>
    <w:uiPriority w:val="34"/>
    <w:qFormat/>
    <w:rsid w:val="00137768"/>
    <w:pPr>
      <w:ind w:leftChars="400" w:left="840"/>
    </w:pPr>
    <w:rPr>
      <w:rFonts w:eastAsia="ＭＳ ゴシック"/>
    </w:rPr>
  </w:style>
  <w:style w:type="character" w:customStyle="1" w:styleId="a9">
    <w:name w:val="図表番号 (文字)"/>
    <w:aliases w:val="図表番号 Char (文字),図表番号 Char1 Char Char (文字),図表番号 Char Char Char Char (文字),図表番号 Char Char1 Char (文字),図表番号 Char2 (文字),図表番号 Char1 Char (文字),図表番号 Char Char Char (文字),図表番号 Char Char1 (文字),図番号 (文字), Char (文字),Char Char (文字), Char Char Char (文字)"/>
    <w:basedOn w:val="a0"/>
    <w:link w:val="a8"/>
    <w:rsid w:val="00F77956"/>
    <w:rPr>
      <w:rFonts w:ascii="ＭＳ ゴシック" w:eastAsia="ＭＳ ゴシック" w:hAnsi="Arial Unicode MS" w:cs="Arial Unicode MS"/>
    </w:rPr>
  </w:style>
  <w:style w:type="paragraph" w:customStyle="1" w:styleId="26">
    <w:name w:val="本文2"/>
    <w:basedOn w:val="a"/>
    <w:rsid w:val="00C808D0"/>
    <w:pPr>
      <w:widowControl w:val="0"/>
      <w:ind w:leftChars="200" w:left="420" w:firstLineChars="100" w:firstLine="210"/>
      <w:jc w:val="both"/>
    </w:pPr>
    <w:rPr>
      <w:rFonts w:hAnsi="Century"/>
    </w:rPr>
  </w:style>
  <w:style w:type="character" w:customStyle="1" w:styleId="90">
    <w:name w:val="見出し 9 (文字)"/>
    <w:basedOn w:val="a0"/>
    <w:link w:val="9"/>
    <w:semiHidden/>
    <w:rsid w:val="00C808D0"/>
    <w:rPr>
      <w:rFonts w:ascii="ＭＳ 明朝" w:eastAsia="ＭＳ ゴシック" w:cs="Century"/>
      <w:kern w:val="2"/>
      <w:sz w:val="22"/>
      <w:szCs w:val="22"/>
    </w:rPr>
  </w:style>
  <w:style w:type="paragraph" w:customStyle="1" w:styleId="17">
    <w:name w:val="本文1"/>
    <w:link w:val="1Char0"/>
    <w:qFormat/>
    <w:rsid w:val="00C808D0"/>
    <w:pPr>
      <w:widowControl w:val="0"/>
      <w:spacing w:line="360" w:lineRule="exact"/>
      <w:ind w:left="567" w:firstLine="210"/>
      <w:contextualSpacing/>
      <w:jc w:val="both"/>
    </w:pPr>
    <w:rPr>
      <w:rFonts w:ascii="ＭＳ 明朝"/>
      <w:noProof/>
      <w:sz w:val="21"/>
    </w:rPr>
  </w:style>
  <w:style w:type="character" w:customStyle="1" w:styleId="1Char0">
    <w:name w:val="本文1 Char"/>
    <w:link w:val="17"/>
    <w:rsid w:val="00C808D0"/>
    <w:rPr>
      <w:rFonts w:ascii="ＭＳ 明朝"/>
      <w:noProof/>
      <w:sz w:val="21"/>
    </w:rPr>
  </w:style>
  <w:style w:type="paragraph" w:customStyle="1" w:styleId="36">
    <w:name w:val="本文3"/>
    <w:basedOn w:val="a"/>
    <w:rsid w:val="000277AE"/>
    <w:pPr>
      <w:widowControl w:val="0"/>
      <w:ind w:leftChars="300" w:left="630" w:firstLineChars="100" w:firstLine="210"/>
      <w:jc w:val="both"/>
    </w:pPr>
    <w:rPr>
      <w:rFonts w:hAnsi="Century"/>
    </w:rPr>
  </w:style>
  <w:style w:type="character" w:styleId="afd">
    <w:name w:val="annotation reference"/>
    <w:basedOn w:val="a0"/>
    <w:uiPriority w:val="99"/>
    <w:semiHidden/>
    <w:unhideWhenUsed/>
    <w:rsid w:val="000E034A"/>
    <w:rPr>
      <w:sz w:val="18"/>
      <w:szCs w:val="18"/>
    </w:rPr>
  </w:style>
  <w:style w:type="paragraph" w:styleId="afe">
    <w:name w:val="annotation text"/>
    <w:basedOn w:val="a"/>
    <w:link w:val="aff"/>
    <w:uiPriority w:val="99"/>
    <w:unhideWhenUsed/>
    <w:rsid w:val="000E034A"/>
  </w:style>
  <w:style w:type="character" w:customStyle="1" w:styleId="aff">
    <w:name w:val="コメント文字列 (文字)"/>
    <w:basedOn w:val="a0"/>
    <w:link w:val="afe"/>
    <w:uiPriority w:val="99"/>
    <w:rsid w:val="000E034A"/>
    <w:rPr>
      <w:rFonts w:ascii="ＭＳ 明朝" w:hAnsi="ＭＳ 明朝"/>
      <w:kern w:val="2"/>
      <w:sz w:val="21"/>
      <w:szCs w:val="21"/>
    </w:rPr>
  </w:style>
  <w:style w:type="paragraph" w:styleId="aff0">
    <w:name w:val="annotation subject"/>
    <w:basedOn w:val="afe"/>
    <w:next w:val="afe"/>
    <w:link w:val="aff1"/>
    <w:uiPriority w:val="99"/>
    <w:semiHidden/>
    <w:unhideWhenUsed/>
    <w:rsid w:val="000E034A"/>
    <w:rPr>
      <w:b/>
      <w:bCs/>
    </w:rPr>
  </w:style>
  <w:style w:type="character" w:customStyle="1" w:styleId="aff1">
    <w:name w:val="コメント内容 (文字)"/>
    <w:basedOn w:val="aff"/>
    <w:link w:val="aff0"/>
    <w:uiPriority w:val="99"/>
    <w:semiHidden/>
    <w:rsid w:val="000E034A"/>
    <w:rPr>
      <w:rFonts w:ascii="ＭＳ 明朝" w:hAnsi="ＭＳ 明朝"/>
      <w:b/>
      <w:bCs/>
      <w:kern w:val="2"/>
      <w:sz w:val="21"/>
      <w:szCs w:val="21"/>
    </w:rPr>
  </w:style>
  <w:style w:type="paragraph" w:styleId="aff2">
    <w:name w:val="Revision"/>
    <w:hidden/>
    <w:uiPriority w:val="99"/>
    <w:semiHidden/>
    <w:rsid w:val="00D50D0E"/>
    <w:rPr>
      <w:rFonts w:ascii="ＭＳ 明朝" w:hAnsi="ＭＳ 明朝"/>
      <w:kern w:val="2"/>
      <w:sz w:val="21"/>
      <w:szCs w:val="21"/>
    </w:rPr>
  </w:style>
  <w:style w:type="character" w:customStyle="1" w:styleId="52">
    <w:name w:val="見出し 5 (文字)"/>
    <w:basedOn w:val="a0"/>
    <w:link w:val="50"/>
    <w:rsid w:val="007F31B3"/>
    <w:rPr>
      <w:rFonts w:ascii="ＭＳ ゴシック" w:eastAsia="ＭＳ ゴシック" w:hAnsi="ＭＳ 明朝"/>
      <w:sz w:val="21"/>
      <w:szCs w:val="21"/>
    </w:rPr>
  </w:style>
  <w:style w:type="character" w:customStyle="1" w:styleId="ui-provider">
    <w:name w:val="ui-provider"/>
    <w:basedOn w:val="a0"/>
    <w:rsid w:val="00BB0DEA"/>
  </w:style>
  <w:style w:type="paragraph" w:customStyle="1" w:styleId="18">
    <w:name w:val="スタイル1"/>
    <w:basedOn w:val="50"/>
    <w:link w:val="19"/>
    <w:rsid w:val="007F31B3"/>
    <w:pPr>
      <w:ind w:leftChars="200" w:left="892"/>
    </w:pPr>
  </w:style>
  <w:style w:type="character" w:customStyle="1" w:styleId="19">
    <w:name w:val="スタイル1 (文字)"/>
    <w:basedOn w:val="52"/>
    <w:link w:val="18"/>
    <w:rsid w:val="007F31B3"/>
    <w:rPr>
      <w:rFonts w:ascii="ＭＳ ゴシック" w:eastAsia="ＭＳ ゴシック" w:hAnsi="ＭＳ 明朝"/>
      <w:sz w:val="21"/>
      <w:szCs w:val="21"/>
    </w:rPr>
  </w:style>
  <w:style w:type="character" w:customStyle="1" w:styleId="af1">
    <w:name w:val="ヘッダー (文字)"/>
    <w:basedOn w:val="a0"/>
    <w:link w:val="af0"/>
    <w:uiPriority w:val="99"/>
    <w:rsid w:val="00F56D71"/>
    <w:rPr>
      <w:rFonts w:ascii="ＭＳ 明朝" w:hAnsi="ＭＳ 明朝"/>
      <w:kern w:val="2"/>
      <w:sz w:val="21"/>
      <w:szCs w:val="21"/>
    </w:rPr>
  </w:style>
  <w:style w:type="character" w:customStyle="1" w:styleId="af6">
    <w:name w:val="記 (文字)"/>
    <w:basedOn w:val="a0"/>
    <w:link w:val="af5"/>
    <w:uiPriority w:val="99"/>
    <w:rsid w:val="00F56D71"/>
    <w:rPr>
      <w:rFonts w:ascii="Times New Roman" w:eastAsia="ＭＳ Ｐ明朝" w:hAnsi="Times New Roman"/>
      <w:kern w:val="16"/>
      <w:sz w:val="21"/>
    </w:rPr>
  </w:style>
  <w:style w:type="paragraph" w:styleId="aff3">
    <w:name w:val="Closing"/>
    <w:basedOn w:val="a"/>
    <w:link w:val="aff4"/>
    <w:uiPriority w:val="99"/>
    <w:unhideWhenUsed/>
    <w:rsid w:val="00F56D71"/>
    <w:pPr>
      <w:widowControl w:val="0"/>
      <w:jc w:val="right"/>
    </w:pPr>
    <w:rPr>
      <w:rFonts w:asciiTheme="minorHAnsi" w:eastAsiaTheme="minorEastAsia" w:hAnsiTheme="minorHAnsi" w:cstheme="minorBidi"/>
      <w:szCs w:val="22"/>
    </w:rPr>
  </w:style>
  <w:style w:type="character" w:customStyle="1" w:styleId="aff4">
    <w:name w:val="結語 (文字)"/>
    <w:basedOn w:val="a0"/>
    <w:link w:val="aff3"/>
    <w:uiPriority w:val="99"/>
    <w:rsid w:val="00F56D71"/>
    <w:rPr>
      <w:rFonts w:asciiTheme="minorHAnsi" w:eastAsiaTheme="minorEastAsia" w:hAnsiTheme="minorHAnsi" w:cstheme="minorBidi"/>
      <w:kern w:val="2"/>
      <w:sz w:val="21"/>
      <w:szCs w:val="22"/>
    </w:rPr>
  </w:style>
  <w:style w:type="character" w:customStyle="1" w:styleId="ab">
    <w:name w:val="日付 (文字)"/>
    <w:basedOn w:val="a0"/>
    <w:link w:val="aa"/>
    <w:uiPriority w:val="99"/>
    <w:rsid w:val="00F56D71"/>
    <w:rPr>
      <w:rFonts w:ascii="ＭＳ ゴシック" w:eastAsia="ＭＳ ゴシック" w:hAnsi="Arial Unicode MS" w:cs="Arial Unicode MS"/>
      <w:sz w:val="18"/>
      <w:szCs w:val="18"/>
    </w:rPr>
  </w:style>
  <w:style w:type="character" w:customStyle="1" w:styleId="12">
    <w:name w:val="見出し 1 (文字)"/>
    <w:basedOn w:val="a0"/>
    <w:link w:val="10"/>
    <w:uiPriority w:val="9"/>
    <w:rsid w:val="00F56D71"/>
    <w:rPr>
      <w:rFonts w:ascii="ＭＳ ゴシック" w:eastAsia="ＭＳ ゴシック" w:hAnsi="ＭＳ 明朝"/>
      <w:sz w:val="24"/>
    </w:rPr>
  </w:style>
  <w:style w:type="table" w:customStyle="1" w:styleId="TableNormal">
    <w:name w:val="Table Normal"/>
    <w:uiPriority w:val="2"/>
    <w:semiHidden/>
    <w:unhideWhenUsed/>
    <w:qFormat/>
    <w:rsid w:val="00F56D7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f4">
    <w:name w:val="本文 (文字)"/>
    <w:basedOn w:val="a0"/>
    <w:link w:val="af3"/>
    <w:uiPriority w:val="1"/>
    <w:rsid w:val="00F56D71"/>
    <w:rPr>
      <w:rFonts w:ascii="Arial" w:hAnsi="Arial"/>
      <w:kern w:val="2"/>
      <w:sz w:val="21"/>
      <w:szCs w:val="24"/>
    </w:rPr>
  </w:style>
  <w:style w:type="paragraph" w:customStyle="1" w:styleId="TableParagraph">
    <w:name w:val="Table Paragraph"/>
    <w:basedOn w:val="a"/>
    <w:uiPriority w:val="1"/>
    <w:qFormat/>
    <w:rsid w:val="00F56D71"/>
    <w:pPr>
      <w:widowControl w:val="0"/>
      <w:autoSpaceDE w:val="0"/>
      <w:autoSpaceDN w:val="0"/>
    </w:pPr>
    <w:rPr>
      <w:rFonts w:cs="ＭＳ 明朝"/>
      <w:kern w:val="0"/>
      <w:sz w:val="22"/>
      <w:szCs w:val="22"/>
      <w:lang w:eastAsia="en-US"/>
    </w:rPr>
  </w:style>
  <w:style w:type="character" w:customStyle="1" w:styleId="22">
    <w:name w:val="見出し 2 (文字)"/>
    <w:basedOn w:val="a0"/>
    <w:link w:val="20"/>
    <w:uiPriority w:val="9"/>
    <w:rsid w:val="00F56D71"/>
    <w:rPr>
      <w:rFonts w:ascii="ＭＳ ゴシック" w:eastAsia="ＭＳ ゴシック" w:hAnsi="ＭＳ 明朝"/>
      <w:sz w:val="21"/>
      <w:szCs w:val="21"/>
    </w:rPr>
  </w:style>
  <w:style w:type="character" w:customStyle="1" w:styleId="32">
    <w:name w:val="見出し 3 (文字)"/>
    <w:basedOn w:val="a0"/>
    <w:link w:val="30"/>
    <w:uiPriority w:val="9"/>
    <w:rsid w:val="00F56D71"/>
    <w:rPr>
      <w:rFonts w:ascii="ＭＳ ゴシック" w:eastAsia="ＭＳ ゴシック" w:hAnsi="ＭＳ 明朝"/>
      <w:sz w:val="21"/>
      <w:szCs w:val="21"/>
    </w:rPr>
  </w:style>
  <w:style w:type="paragraph" w:styleId="Web">
    <w:name w:val="Normal (Web)"/>
    <w:basedOn w:val="a"/>
    <w:uiPriority w:val="99"/>
    <w:semiHidden/>
    <w:unhideWhenUsed/>
    <w:rsid w:val="00F56D71"/>
    <w:pPr>
      <w:spacing w:before="100" w:beforeAutospacing="1" w:after="100" w:afterAutospacing="1"/>
    </w:pPr>
    <w:rPr>
      <w:rFonts w:ascii="ＭＳ Ｐゴシック" w:eastAsia="ＭＳ Ｐゴシック" w:hAnsi="ＭＳ Ｐゴシック" w:cs="ＭＳ Ｐゴシック"/>
      <w:kern w:val="0"/>
      <w:sz w:val="24"/>
      <w:szCs w:val="24"/>
    </w:rPr>
  </w:style>
  <w:style w:type="table" w:styleId="aff5">
    <w:name w:val="Grid Table Light"/>
    <w:basedOn w:val="a1"/>
    <w:uiPriority w:val="40"/>
    <w:rsid w:val="00F56D71"/>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6369">
      <w:bodyDiv w:val="1"/>
      <w:marLeft w:val="0"/>
      <w:marRight w:val="0"/>
      <w:marTop w:val="0"/>
      <w:marBottom w:val="0"/>
      <w:divBdr>
        <w:top w:val="none" w:sz="0" w:space="0" w:color="auto"/>
        <w:left w:val="none" w:sz="0" w:space="0" w:color="auto"/>
        <w:bottom w:val="none" w:sz="0" w:space="0" w:color="auto"/>
        <w:right w:val="none" w:sz="0" w:space="0" w:color="auto"/>
      </w:divBdr>
    </w:div>
    <w:div w:id="131598999">
      <w:bodyDiv w:val="1"/>
      <w:marLeft w:val="0"/>
      <w:marRight w:val="0"/>
      <w:marTop w:val="0"/>
      <w:marBottom w:val="0"/>
      <w:divBdr>
        <w:top w:val="none" w:sz="0" w:space="0" w:color="auto"/>
        <w:left w:val="none" w:sz="0" w:space="0" w:color="auto"/>
        <w:bottom w:val="none" w:sz="0" w:space="0" w:color="auto"/>
        <w:right w:val="none" w:sz="0" w:space="0" w:color="auto"/>
      </w:divBdr>
      <w:divsChild>
        <w:div w:id="828207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56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8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93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3907">
      <w:bodyDiv w:val="1"/>
      <w:marLeft w:val="0"/>
      <w:marRight w:val="0"/>
      <w:marTop w:val="0"/>
      <w:marBottom w:val="0"/>
      <w:divBdr>
        <w:top w:val="none" w:sz="0" w:space="0" w:color="auto"/>
        <w:left w:val="none" w:sz="0" w:space="0" w:color="auto"/>
        <w:bottom w:val="none" w:sz="0" w:space="0" w:color="auto"/>
        <w:right w:val="none" w:sz="0" w:space="0" w:color="auto"/>
      </w:divBdr>
      <w:divsChild>
        <w:div w:id="1491558784">
          <w:marLeft w:val="446"/>
          <w:marRight w:val="0"/>
          <w:marTop w:val="0"/>
          <w:marBottom w:val="0"/>
          <w:divBdr>
            <w:top w:val="none" w:sz="0" w:space="0" w:color="auto"/>
            <w:left w:val="none" w:sz="0" w:space="0" w:color="auto"/>
            <w:bottom w:val="none" w:sz="0" w:space="0" w:color="auto"/>
            <w:right w:val="none" w:sz="0" w:space="0" w:color="auto"/>
          </w:divBdr>
        </w:div>
      </w:divsChild>
    </w:div>
    <w:div w:id="225996222">
      <w:bodyDiv w:val="1"/>
      <w:marLeft w:val="0"/>
      <w:marRight w:val="0"/>
      <w:marTop w:val="0"/>
      <w:marBottom w:val="0"/>
      <w:divBdr>
        <w:top w:val="none" w:sz="0" w:space="0" w:color="auto"/>
        <w:left w:val="none" w:sz="0" w:space="0" w:color="auto"/>
        <w:bottom w:val="none" w:sz="0" w:space="0" w:color="auto"/>
        <w:right w:val="none" w:sz="0" w:space="0" w:color="auto"/>
      </w:divBdr>
    </w:div>
    <w:div w:id="320430986">
      <w:bodyDiv w:val="1"/>
      <w:marLeft w:val="0"/>
      <w:marRight w:val="0"/>
      <w:marTop w:val="0"/>
      <w:marBottom w:val="0"/>
      <w:divBdr>
        <w:top w:val="none" w:sz="0" w:space="0" w:color="auto"/>
        <w:left w:val="none" w:sz="0" w:space="0" w:color="auto"/>
        <w:bottom w:val="none" w:sz="0" w:space="0" w:color="auto"/>
        <w:right w:val="none" w:sz="0" w:space="0" w:color="auto"/>
      </w:divBdr>
    </w:div>
    <w:div w:id="369191159">
      <w:bodyDiv w:val="1"/>
      <w:marLeft w:val="0"/>
      <w:marRight w:val="0"/>
      <w:marTop w:val="0"/>
      <w:marBottom w:val="0"/>
      <w:divBdr>
        <w:top w:val="none" w:sz="0" w:space="0" w:color="auto"/>
        <w:left w:val="none" w:sz="0" w:space="0" w:color="auto"/>
        <w:bottom w:val="none" w:sz="0" w:space="0" w:color="auto"/>
        <w:right w:val="none" w:sz="0" w:space="0" w:color="auto"/>
      </w:divBdr>
    </w:div>
    <w:div w:id="815031411">
      <w:bodyDiv w:val="1"/>
      <w:marLeft w:val="0"/>
      <w:marRight w:val="0"/>
      <w:marTop w:val="0"/>
      <w:marBottom w:val="0"/>
      <w:divBdr>
        <w:top w:val="none" w:sz="0" w:space="0" w:color="auto"/>
        <w:left w:val="none" w:sz="0" w:space="0" w:color="auto"/>
        <w:bottom w:val="none" w:sz="0" w:space="0" w:color="auto"/>
        <w:right w:val="none" w:sz="0" w:space="0" w:color="auto"/>
      </w:divBdr>
    </w:div>
    <w:div w:id="850266859">
      <w:bodyDiv w:val="1"/>
      <w:marLeft w:val="0"/>
      <w:marRight w:val="0"/>
      <w:marTop w:val="0"/>
      <w:marBottom w:val="0"/>
      <w:divBdr>
        <w:top w:val="none" w:sz="0" w:space="0" w:color="auto"/>
        <w:left w:val="none" w:sz="0" w:space="0" w:color="auto"/>
        <w:bottom w:val="none" w:sz="0" w:space="0" w:color="auto"/>
        <w:right w:val="none" w:sz="0" w:space="0" w:color="auto"/>
      </w:divBdr>
    </w:div>
    <w:div w:id="909582874">
      <w:bodyDiv w:val="1"/>
      <w:marLeft w:val="0"/>
      <w:marRight w:val="0"/>
      <w:marTop w:val="0"/>
      <w:marBottom w:val="0"/>
      <w:divBdr>
        <w:top w:val="none" w:sz="0" w:space="0" w:color="auto"/>
        <w:left w:val="none" w:sz="0" w:space="0" w:color="auto"/>
        <w:bottom w:val="none" w:sz="0" w:space="0" w:color="auto"/>
        <w:right w:val="none" w:sz="0" w:space="0" w:color="auto"/>
      </w:divBdr>
    </w:div>
    <w:div w:id="1043138394">
      <w:bodyDiv w:val="1"/>
      <w:marLeft w:val="0"/>
      <w:marRight w:val="0"/>
      <w:marTop w:val="0"/>
      <w:marBottom w:val="0"/>
      <w:divBdr>
        <w:top w:val="none" w:sz="0" w:space="0" w:color="auto"/>
        <w:left w:val="none" w:sz="0" w:space="0" w:color="auto"/>
        <w:bottom w:val="none" w:sz="0" w:space="0" w:color="auto"/>
        <w:right w:val="none" w:sz="0" w:space="0" w:color="auto"/>
      </w:divBdr>
    </w:div>
    <w:div w:id="1174340455">
      <w:bodyDiv w:val="1"/>
      <w:marLeft w:val="0"/>
      <w:marRight w:val="0"/>
      <w:marTop w:val="0"/>
      <w:marBottom w:val="0"/>
      <w:divBdr>
        <w:top w:val="none" w:sz="0" w:space="0" w:color="auto"/>
        <w:left w:val="none" w:sz="0" w:space="0" w:color="auto"/>
        <w:bottom w:val="none" w:sz="0" w:space="0" w:color="auto"/>
        <w:right w:val="none" w:sz="0" w:space="0" w:color="auto"/>
      </w:divBdr>
    </w:div>
    <w:div w:id="1191841125">
      <w:bodyDiv w:val="1"/>
      <w:marLeft w:val="0"/>
      <w:marRight w:val="0"/>
      <w:marTop w:val="0"/>
      <w:marBottom w:val="0"/>
      <w:divBdr>
        <w:top w:val="none" w:sz="0" w:space="0" w:color="auto"/>
        <w:left w:val="none" w:sz="0" w:space="0" w:color="auto"/>
        <w:bottom w:val="none" w:sz="0" w:space="0" w:color="auto"/>
        <w:right w:val="none" w:sz="0" w:space="0" w:color="auto"/>
      </w:divBdr>
    </w:div>
    <w:div w:id="1264916473">
      <w:bodyDiv w:val="1"/>
      <w:marLeft w:val="0"/>
      <w:marRight w:val="0"/>
      <w:marTop w:val="0"/>
      <w:marBottom w:val="0"/>
      <w:divBdr>
        <w:top w:val="none" w:sz="0" w:space="0" w:color="auto"/>
        <w:left w:val="none" w:sz="0" w:space="0" w:color="auto"/>
        <w:bottom w:val="none" w:sz="0" w:space="0" w:color="auto"/>
        <w:right w:val="none" w:sz="0" w:space="0" w:color="auto"/>
      </w:divBdr>
      <w:divsChild>
        <w:div w:id="579486476">
          <w:marLeft w:val="0"/>
          <w:marRight w:val="0"/>
          <w:marTop w:val="0"/>
          <w:marBottom w:val="0"/>
          <w:divBdr>
            <w:top w:val="none" w:sz="0" w:space="0" w:color="auto"/>
            <w:left w:val="none" w:sz="0" w:space="0" w:color="auto"/>
            <w:bottom w:val="none" w:sz="0" w:space="0" w:color="auto"/>
            <w:right w:val="none" w:sz="0" w:space="0" w:color="auto"/>
          </w:divBdr>
        </w:div>
      </w:divsChild>
    </w:div>
    <w:div w:id="1273780922">
      <w:bodyDiv w:val="1"/>
      <w:marLeft w:val="0"/>
      <w:marRight w:val="0"/>
      <w:marTop w:val="0"/>
      <w:marBottom w:val="0"/>
      <w:divBdr>
        <w:top w:val="none" w:sz="0" w:space="0" w:color="auto"/>
        <w:left w:val="none" w:sz="0" w:space="0" w:color="auto"/>
        <w:bottom w:val="none" w:sz="0" w:space="0" w:color="auto"/>
        <w:right w:val="none" w:sz="0" w:space="0" w:color="auto"/>
      </w:divBdr>
    </w:div>
    <w:div w:id="1288123042">
      <w:bodyDiv w:val="1"/>
      <w:marLeft w:val="0"/>
      <w:marRight w:val="0"/>
      <w:marTop w:val="0"/>
      <w:marBottom w:val="0"/>
      <w:divBdr>
        <w:top w:val="none" w:sz="0" w:space="0" w:color="auto"/>
        <w:left w:val="none" w:sz="0" w:space="0" w:color="auto"/>
        <w:bottom w:val="none" w:sz="0" w:space="0" w:color="auto"/>
        <w:right w:val="none" w:sz="0" w:space="0" w:color="auto"/>
      </w:divBdr>
    </w:div>
    <w:div w:id="1467698704">
      <w:bodyDiv w:val="1"/>
      <w:marLeft w:val="0"/>
      <w:marRight w:val="0"/>
      <w:marTop w:val="0"/>
      <w:marBottom w:val="0"/>
      <w:divBdr>
        <w:top w:val="none" w:sz="0" w:space="0" w:color="auto"/>
        <w:left w:val="none" w:sz="0" w:space="0" w:color="auto"/>
        <w:bottom w:val="none" w:sz="0" w:space="0" w:color="auto"/>
        <w:right w:val="none" w:sz="0" w:space="0" w:color="auto"/>
      </w:divBdr>
      <w:divsChild>
        <w:div w:id="1819957043">
          <w:marLeft w:val="446"/>
          <w:marRight w:val="0"/>
          <w:marTop w:val="0"/>
          <w:marBottom w:val="0"/>
          <w:divBdr>
            <w:top w:val="none" w:sz="0" w:space="0" w:color="auto"/>
            <w:left w:val="none" w:sz="0" w:space="0" w:color="auto"/>
            <w:bottom w:val="none" w:sz="0" w:space="0" w:color="auto"/>
            <w:right w:val="none" w:sz="0" w:space="0" w:color="auto"/>
          </w:divBdr>
        </w:div>
      </w:divsChild>
    </w:div>
    <w:div w:id="1711683936">
      <w:bodyDiv w:val="1"/>
      <w:marLeft w:val="0"/>
      <w:marRight w:val="0"/>
      <w:marTop w:val="0"/>
      <w:marBottom w:val="0"/>
      <w:divBdr>
        <w:top w:val="none" w:sz="0" w:space="0" w:color="auto"/>
        <w:left w:val="none" w:sz="0" w:space="0" w:color="auto"/>
        <w:bottom w:val="none" w:sz="0" w:space="0" w:color="auto"/>
        <w:right w:val="none" w:sz="0" w:space="0" w:color="auto"/>
      </w:divBdr>
    </w:div>
    <w:div w:id="1796748603">
      <w:bodyDiv w:val="1"/>
      <w:marLeft w:val="0"/>
      <w:marRight w:val="0"/>
      <w:marTop w:val="0"/>
      <w:marBottom w:val="0"/>
      <w:divBdr>
        <w:top w:val="none" w:sz="0" w:space="0" w:color="auto"/>
        <w:left w:val="none" w:sz="0" w:space="0" w:color="auto"/>
        <w:bottom w:val="none" w:sz="0" w:space="0" w:color="auto"/>
        <w:right w:val="none" w:sz="0" w:space="0" w:color="auto"/>
      </w:divBdr>
    </w:div>
    <w:div w:id="1802114211">
      <w:bodyDiv w:val="1"/>
      <w:marLeft w:val="0"/>
      <w:marRight w:val="0"/>
      <w:marTop w:val="0"/>
      <w:marBottom w:val="0"/>
      <w:divBdr>
        <w:top w:val="none" w:sz="0" w:space="0" w:color="auto"/>
        <w:left w:val="none" w:sz="0" w:space="0" w:color="auto"/>
        <w:bottom w:val="none" w:sz="0" w:space="0" w:color="auto"/>
        <w:right w:val="none" w:sz="0" w:space="0" w:color="auto"/>
      </w:divBdr>
    </w:div>
    <w:div w:id="1833642779">
      <w:bodyDiv w:val="1"/>
      <w:marLeft w:val="0"/>
      <w:marRight w:val="0"/>
      <w:marTop w:val="0"/>
      <w:marBottom w:val="0"/>
      <w:divBdr>
        <w:top w:val="none" w:sz="0" w:space="0" w:color="auto"/>
        <w:left w:val="none" w:sz="0" w:space="0" w:color="auto"/>
        <w:bottom w:val="none" w:sz="0" w:space="0" w:color="auto"/>
        <w:right w:val="none" w:sz="0" w:space="0" w:color="auto"/>
      </w:divBdr>
    </w:div>
    <w:div w:id="1931423455">
      <w:bodyDiv w:val="1"/>
      <w:marLeft w:val="0"/>
      <w:marRight w:val="0"/>
      <w:marTop w:val="0"/>
      <w:marBottom w:val="0"/>
      <w:divBdr>
        <w:top w:val="none" w:sz="0" w:space="0" w:color="auto"/>
        <w:left w:val="none" w:sz="0" w:space="0" w:color="auto"/>
        <w:bottom w:val="none" w:sz="0" w:space="0" w:color="auto"/>
        <w:right w:val="none" w:sz="0" w:space="0" w:color="auto"/>
      </w:divBdr>
      <w:divsChild>
        <w:div w:id="1650089436">
          <w:marLeft w:val="0"/>
          <w:marRight w:val="0"/>
          <w:marTop w:val="0"/>
          <w:marBottom w:val="0"/>
          <w:divBdr>
            <w:top w:val="none" w:sz="0" w:space="0" w:color="auto"/>
            <w:left w:val="none" w:sz="0" w:space="0" w:color="auto"/>
            <w:bottom w:val="none" w:sz="0" w:space="0" w:color="auto"/>
            <w:right w:val="none" w:sz="0" w:space="0" w:color="auto"/>
          </w:divBdr>
        </w:div>
      </w:divsChild>
    </w:div>
    <w:div w:id="19333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7158\Documents\te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E7B06B178A6B45A4DF8E283D12F426" ma:contentTypeVersion="12" ma:contentTypeDescription="新しいドキュメントを作成します。" ma:contentTypeScope="" ma:versionID="9fde48092ab4ba02694a8943fbc626eb">
  <xsd:schema xmlns:xsd="http://www.w3.org/2001/XMLSchema" xmlns:xs="http://www.w3.org/2001/XMLSchema" xmlns:p="http://schemas.microsoft.com/office/2006/metadata/properties" xmlns:ns2="e4073d98-6942-48b8-aaa4-3fc63997b885" xmlns:ns3="708785b6-b0b6-47eb-b240-ddc31496e508" targetNamespace="http://schemas.microsoft.com/office/2006/metadata/properties" ma:root="true" ma:fieldsID="8709ad1078008b019d8e9efd7d409f36" ns2:_="" ns3:_="">
    <xsd:import namespace="e4073d98-6942-48b8-aaa4-3fc63997b885"/>
    <xsd:import namespace="708785b6-b0b6-47eb-b240-ddc31496e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3d98-6942-48b8-aaa4-3fc63997b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785b6-b0b6-47eb-b240-ddc31496e50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BCCAA-30FF-49A0-B9E0-3D521ED059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2DB00-5788-4117-BE58-4EDDF2C49694}">
  <ds:schemaRefs>
    <ds:schemaRef ds:uri="http://schemas.microsoft.com/sharepoint/v3/contenttype/forms"/>
  </ds:schemaRefs>
</ds:datastoreItem>
</file>

<file path=customXml/itemProps3.xml><?xml version="1.0" encoding="utf-8"?>
<ds:datastoreItem xmlns:ds="http://schemas.openxmlformats.org/officeDocument/2006/customXml" ds:itemID="{1006DF73-E762-497D-9369-6BE38303D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3d98-6942-48b8-aaa4-3fc63997b885"/>
    <ds:schemaRef ds:uri="708785b6-b0b6-47eb-b240-ddc31496e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09BBA-1C10-414C-AE8D-4E2729B6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temp.dotx</Template>
  <TotalTime>1</TotalTime>
  <Pages>10</Pages>
  <Words>726</Words>
  <Characters>4143</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LinksUpToDate>false</LinksUpToDate>
  <CharactersWithSpaces>4860</CharactersWithSpaces>
  <SharedDoc>false</SharedDoc>
  <HLinks>
    <vt:vector size="204" baseType="variant">
      <vt:variant>
        <vt:i4>262178</vt:i4>
      </vt:variant>
      <vt:variant>
        <vt:i4>255</vt:i4>
      </vt:variant>
      <vt:variant>
        <vt:i4>0</vt:i4>
      </vt:variant>
      <vt:variant>
        <vt:i4>5</vt:i4>
      </vt:variant>
      <vt:variant>
        <vt:lpwstr>mailto:kyoto-jyutai@dx.n-koei.co.jp</vt:lpwstr>
      </vt:variant>
      <vt:variant>
        <vt:lpwstr/>
      </vt:variant>
      <vt:variant>
        <vt:i4>1835056</vt:i4>
      </vt:variant>
      <vt:variant>
        <vt:i4>194</vt:i4>
      </vt:variant>
      <vt:variant>
        <vt:i4>0</vt:i4>
      </vt:variant>
      <vt:variant>
        <vt:i4>5</vt:i4>
      </vt:variant>
      <vt:variant>
        <vt:lpwstr/>
      </vt:variant>
      <vt:variant>
        <vt:lpwstr>_Toc39160723</vt:lpwstr>
      </vt:variant>
      <vt:variant>
        <vt:i4>1900592</vt:i4>
      </vt:variant>
      <vt:variant>
        <vt:i4>188</vt:i4>
      </vt:variant>
      <vt:variant>
        <vt:i4>0</vt:i4>
      </vt:variant>
      <vt:variant>
        <vt:i4>5</vt:i4>
      </vt:variant>
      <vt:variant>
        <vt:lpwstr/>
      </vt:variant>
      <vt:variant>
        <vt:lpwstr>_Toc39160722</vt:lpwstr>
      </vt:variant>
      <vt:variant>
        <vt:i4>1966128</vt:i4>
      </vt:variant>
      <vt:variant>
        <vt:i4>182</vt:i4>
      </vt:variant>
      <vt:variant>
        <vt:i4>0</vt:i4>
      </vt:variant>
      <vt:variant>
        <vt:i4>5</vt:i4>
      </vt:variant>
      <vt:variant>
        <vt:lpwstr/>
      </vt:variant>
      <vt:variant>
        <vt:lpwstr>_Toc39160721</vt:lpwstr>
      </vt:variant>
      <vt:variant>
        <vt:i4>2031664</vt:i4>
      </vt:variant>
      <vt:variant>
        <vt:i4>176</vt:i4>
      </vt:variant>
      <vt:variant>
        <vt:i4>0</vt:i4>
      </vt:variant>
      <vt:variant>
        <vt:i4>5</vt:i4>
      </vt:variant>
      <vt:variant>
        <vt:lpwstr/>
      </vt:variant>
      <vt:variant>
        <vt:lpwstr>_Toc39160720</vt:lpwstr>
      </vt:variant>
      <vt:variant>
        <vt:i4>1441843</vt:i4>
      </vt:variant>
      <vt:variant>
        <vt:i4>170</vt:i4>
      </vt:variant>
      <vt:variant>
        <vt:i4>0</vt:i4>
      </vt:variant>
      <vt:variant>
        <vt:i4>5</vt:i4>
      </vt:variant>
      <vt:variant>
        <vt:lpwstr/>
      </vt:variant>
      <vt:variant>
        <vt:lpwstr>_Toc39160719</vt:lpwstr>
      </vt:variant>
      <vt:variant>
        <vt:i4>1507379</vt:i4>
      </vt:variant>
      <vt:variant>
        <vt:i4>164</vt:i4>
      </vt:variant>
      <vt:variant>
        <vt:i4>0</vt:i4>
      </vt:variant>
      <vt:variant>
        <vt:i4>5</vt:i4>
      </vt:variant>
      <vt:variant>
        <vt:lpwstr/>
      </vt:variant>
      <vt:variant>
        <vt:lpwstr>_Toc39160718</vt:lpwstr>
      </vt:variant>
      <vt:variant>
        <vt:i4>1572915</vt:i4>
      </vt:variant>
      <vt:variant>
        <vt:i4>158</vt:i4>
      </vt:variant>
      <vt:variant>
        <vt:i4>0</vt:i4>
      </vt:variant>
      <vt:variant>
        <vt:i4>5</vt:i4>
      </vt:variant>
      <vt:variant>
        <vt:lpwstr/>
      </vt:variant>
      <vt:variant>
        <vt:lpwstr>_Toc39160717</vt:lpwstr>
      </vt:variant>
      <vt:variant>
        <vt:i4>1638451</vt:i4>
      </vt:variant>
      <vt:variant>
        <vt:i4>152</vt:i4>
      </vt:variant>
      <vt:variant>
        <vt:i4>0</vt:i4>
      </vt:variant>
      <vt:variant>
        <vt:i4>5</vt:i4>
      </vt:variant>
      <vt:variant>
        <vt:lpwstr/>
      </vt:variant>
      <vt:variant>
        <vt:lpwstr>_Toc39160716</vt:lpwstr>
      </vt:variant>
      <vt:variant>
        <vt:i4>1703987</vt:i4>
      </vt:variant>
      <vt:variant>
        <vt:i4>146</vt:i4>
      </vt:variant>
      <vt:variant>
        <vt:i4>0</vt:i4>
      </vt:variant>
      <vt:variant>
        <vt:i4>5</vt:i4>
      </vt:variant>
      <vt:variant>
        <vt:lpwstr/>
      </vt:variant>
      <vt:variant>
        <vt:lpwstr>_Toc39160715</vt:lpwstr>
      </vt:variant>
      <vt:variant>
        <vt:i4>1769523</vt:i4>
      </vt:variant>
      <vt:variant>
        <vt:i4>140</vt:i4>
      </vt:variant>
      <vt:variant>
        <vt:i4>0</vt:i4>
      </vt:variant>
      <vt:variant>
        <vt:i4>5</vt:i4>
      </vt:variant>
      <vt:variant>
        <vt:lpwstr/>
      </vt:variant>
      <vt:variant>
        <vt:lpwstr>_Toc39160714</vt:lpwstr>
      </vt:variant>
      <vt:variant>
        <vt:i4>1835059</vt:i4>
      </vt:variant>
      <vt:variant>
        <vt:i4>134</vt:i4>
      </vt:variant>
      <vt:variant>
        <vt:i4>0</vt:i4>
      </vt:variant>
      <vt:variant>
        <vt:i4>5</vt:i4>
      </vt:variant>
      <vt:variant>
        <vt:lpwstr/>
      </vt:variant>
      <vt:variant>
        <vt:lpwstr>_Toc39160713</vt:lpwstr>
      </vt:variant>
      <vt:variant>
        <vt:i4>1900595</vt:i4>
      </vt:variant>
      <vt:variant>
        <vt:i4>128</vt:i4>
      </vt:variant>
      <vt:variant>
        <vt:i4>0</vt:i4>
      </vt:variant>
      <vt:variant>
        <vt:i4>5</vt:i4>
      </vt:variant>
      <vt:variant>
        <vt:lpwstr/>
      </vt:variant>
      <vt:variant>
        <vt:lpwstr>_Toc39160712</vt:lpwstr>
      </vt:variant>
      <vt:variant>
        <vt:i4>1966131</vt:i4>
      </vt:variant>
      <vt:variant>
        <vt:i4>122</vt:i4>
      </vt:variant>
      <vt:variant>
        <vt:i4>0</vt:i4>
      </vt:variant>
      <vt:variant>
        <vt:i4>5</vt:i4>
      </vt:variant>
      <vt:variant>
        <vt:lpwstr/>
      </vt:variant>
      <vt:variant>
        <vt:lpwstr>_Toc39160711</vt:lpwstr>
      </vt:variant>
      <vt:variant>
        <vt:i4>2031667</vt:i4>
      </vt:variant>
      <vt:variant>
        <vt:i4>116</vt:i4>
      </vt:variant>
      <vt:variant>
        <vt:i4>0</vt:i4>
      </vt:variant>
      <vt:variant>
        <vt:i4>5</vt:i4>
      </vt:variant>
      <vt:variant>
        <vt:lpwstr/>
      </vt:variant>
      <vt:variant>
        <vt:lpwstr>_Toc39160710</vt:lpwstr>
      </vt:variant>
      <vt:variant>
        <vt:i4>1441842</vt:i4>
      </vt:variant>
      <vt:variant>
        <vt:i4>110</vt:i4>
      </vt:variant>
      <vt:variant>
        <vt:i4>0</vt:i4>
      </vt:variant>
      <vt:variant>
        <vt:i4>5</vt:i4>
      </vt:variant>
      <vt:variant>
        <vt:lpwstr/>
      </vt:variant>
      <vt:variant>
        <vt:lpwstr>_Toc39160709</vt:lpwstr>
      </vt:variant>
      <vt:variant>
        <vt:i4>1507378</vt:i4>
      </vt:variant>
      <vt:variant>
        <vt:i4>104</vt:i4>
      </vt:variant>
      <vt:variant>
        <vt:i4>0</vt:i4>
      </vt:variant>
      <vt:variant>
        <vt:i4>5</vt:i4>
      </vt:variant>
      <vt:variant>
        <vt:lpwstr/>
      </vt:variant>
      <vt:variant>
        <vt:lpwstr>_Toc39160708</vt:lpwstr>
      </vt:variant>
      <vt:variant>
        <vt:i4>1572914</vt:i4>
      </vt:variant>
      <vt:variant>
        <vt:i4>98</vt:i4>
      </vt:variant>
      <vt:variant>
        <vt:i4>0</vt:i4>
      </vt:variant>
      <vt:variant>
        <vt:i4>5</vt:i4>
      </vt:variant>
      <vt:variant>
        <vt:lpwstr/>
      </vt:variant>
      <vt:variant>
        <vt:lpwstr>_Toc39160707</vt:lpwstr>
      </vt:variant>
      <vt:variant>
        <vt:i4>1638450</vt:i4>
      </vt:variant>
      <vt:variant>
        <vt:i4>92</vt:i4>
      </vt:variant>
      <vt:variant>
        <vt:i4>0</vt:i4>
      </vt:variant>
      <vt:variant>
        <vt:i4>5</vt:i4>
      </vt:variant>
      <vt:variant>
        <vt:lpwstr/>
      </vt:variant>
      <vt:variant>
        <vt:lpwstr>_Toc39160706</vt:lpwstr>
      </vt:variant>
      <vt:variant>
        <vt:i4>1703986</vt:i4>
      </vt:variant>
      <vt:variant>
        <vt:i4>86</vt:i4>
      </vt:variant>
      <vt:variant>
        <vt:i4>0</vt:i4>
      </vt:variant>
      <vt:variant>
        <vt:i4>5</vt:i4>
      </vt:variant>
      <vt:variant>
        <vt:lpwstr/>
      </vt:variant>
      <vt:variant>
        <vt:lpwstr>_Toc39160705</vt:lpwstr>
      </vt:variant>
      <vt:variant>
        <vt:i4>1769522</vt:i4>
      </vt:variant>
      <vt:variant>
        <vt:i4>80</vt:i4>
      </vt:variant>
      <vt:variant>
        <vt:i4>0</vt:i4>
      </vt:variant>
      <vt:variant>
        <vt:i4>5</vt:i4>
      </vt:variant>
      <vt:variant>
        <vt:lpwstr/>
      </vt:variant>
      <vt:variant>
        <vt:lpwstr>_Toc39160704</vt:lpwstr>
      </vt:variant>
      <vt:variant>
        <vt:i4>1835058</vt:i4>
      </vt:variant>
      <vt:variant>
        <vt:i4>74</vt:i4>
      </vt:variant>
      <vt:variant>
        <vt:i4>0</vt:i4>
      </vt:variant>
      <vt:variant>
        <vt:i4>5</vt:i4>
      </vt:variant>
      <vt:variant>
        <vt:lpwstr/>
      </vt:variant>
      <vt:variant>
        <vt:lpwstr>_Toc39160703</vt:lpwstr>
      </vt:variant>
      <vt:variant>
        <vt:i4>1900594</vt:i4>
      </vt:variant>
      <vt:variant>
        <vt:i4>68</vt:i4>
      </vt:variant>
      <vt:variant>
        <vt:i4>0</vt:i4>
      </vt:variant>
      <vt:variant>
        <vt:i4>5</vt:i4>
      </vt:variant>
      <vt:variant>
        <vt:lpwstr/>
      </vt:variant>
      <vt:variant>
        <vt:lpwstr>_Toc39160702</vt:lpwstr>
      </vt:variant>
      <vt:variant>
        <vt:i4>1966130</vt:i4>
      </vt:variant>
      <vt:variant>
        <vt:i4>62</vt:i4>
      </vt:variant>
      <vt:variant>
        <vt:i4>0</vt:i4>
      </vt:variant>
      <vt:variant>
        <vt:i4>5</vt:i4>
      </vt:variant>
      <vt:variant>
        <vt:lpwstr/>
      </vt:variant>
      <vt:variant>
        <vt:lpwstr>_Toc39160701</vt:lpwstr>
      </vt:variant>
      <vt:variant>
        <vt:i4>2031666</vt:i4>
      </vt:variant>
      <vt:variant>
        <vt:i4>56</vt:i4>
      </vt:variant>
      <vt:variant>
        <vt:i4>0</vt:i4>
      </vt:variant>
      <vt:variant>
        <vt:i4>5</vt:i4>
      </vt:variant>
      <vt:variant>
        <vt:lpwstr/>
      </vt:variant>
      <vt:variant>
        <vt:lpwstr>_Toc39160700</vt:lpwstr>
      </vt:variant>
      <vt:variant>
        <vt:i4>1507387</vt:i4>
      </vt:variant>
      <vt:variant>
        <vt:i4>50</vt:i4>
      </vt:variant>
      <vt:variant>
        <vt:i4>0</vt:i4>
      </vt:variant>
      <vt:variant>
        <vt:i4>5</vt:i4>
      </vt:variant>
      <vt:variant>
        <vt:lpwstr/>
      </vt:variant>
      <vt:variant>
        <vt:lpwstr>_Toc39160699</vt:lpwstr>
      </vt:variant>
      <vt:variant>
        <vt:i4>1441851</vt:i4>
      </vt:variant>
      <vt:variant>
        <vt:i4>44</vt:i4>
      </vt:variant>
      <vt:variant>
        <vt:i4>0</vt:i4>
      </vt:variant>
      <vt:variant>
        <vt:i4>5</vt:i4>
      </vt:variant>
      <vt:variant>
        <vt:lpwstr/>
      </vt:variant>
      <vt:variant>
        <vt:lpwstr>_Toc39160698</vt:lpwstr>
      </vt:variant>
      <vt:variant>
        <vt:i4>1638459</vt:i4>
      </vt:variant>
      <vt:variant>
        <vt:i4>38</vt:i4>
      </vt:variant>
      <vt:variant>
        <vt:i4>0</vt:i4>
      </vt:variant>
      <vt:variant>
        <vt:i4>5</vt:i4>
      </vt:variant>
      <vt:variant>
        <vt:lpwstr/>
      </vt:variant>
      <vt:variant>
        <vt:lpwstr>_Toc39160697</vt:lpwstr>
      </vt:variant>
      <vt:variant>
        <vt:i4>1572923</vt:i4>
      </vt:variant>
      <vt:variant>
        <vt:i4>32</vt:i4>
      </vt:variant>
      <vt:variant>
        <vt:i4>0</vt:i4>
      </vt:variant>
      <vt:variant>
        <vt:i4>5</vt:i4>
      </vt:variant>
      <vt:variant>
        <vt:lpwstr/>
      </vt:variant>
      <vt:variant>
        <vt:lpwstr>_Toc39160696</vt:lpwstr>
      </vt:variant>
      <vt:variant>
        <vt:i4>1769531</vt:i4>
      </vt:variant>
      <vt:variant>
        <vt:i4>26</vt:i4>
      </vt:variant>
      <vt:variant>
        <vt:i4>0</vt:i4>
      </vt:variant>
      <vt:variant>
        <vt:i4>5</vt:i4>
      </vt:variant>
      <vt:variant>
        <vt:lpwstr/>
      </vt:variant>
      <vt:variant>
        <vt:lpwstr>_Toc39160695</vt:lpwstr>
      </vt:variant>
      <vt:variant>
        <vt:i4>1703995</vt:i4>
      </vt:variant>
      <vt:variant>
        <vt:i4>20</vt:i4>
      </vt:variant>
      <vt:variant>
        <vt:i4>0</vt:i4>
      </vt:variant>
      <vt:variant>
        <vt:i4>5</vt:i4>
      </vt:variant>
      <vt:variant>
        <vt:lpwstr/>
      </vt:variant>
      <vt:variant>
        <vt:lpwstr>_Toc39160694</vt:lpwstr>
      </vt:variant>
      <vt:variant>
        <vt:i4>1900603</vt:i4>
      </vt:variant>
      <vt:variant>
        <vt:i4>14</vt:i4>
      </vt:variant>
      <vt:variant>
        <vt:i4>0</vt:i4>
      </vt:variant>
      <vt:variant>
        <vt:i4>5</vt:i4>
      </vt:variant>
      <vt:variant>
        <vt:lpwstr/>
      </vt:variant>
      <vt:variant>
        <vt:lpwstr>_Toc39160693</vt:lpwstr>
      </vt:variant>
      <vt:variant>
        <vt:i4>1835067</vt:i4>
      </vt:variant>
      <vt:variant>
        <vt:i4>8</vt:i4>
      </vt:variant>
      <vt:variant>
        <vt:i4>0</vt:i4>
      </vt:variant>
      <vt:variant>
        <vt:i4>5</vt:i4>
      </vt:variant>
      <vt:variant>
        <vt:lpwstr/>
      </vt:variant>
      <vt:variant>
        <vt:lpwstr>_Toc39160692</vt:lpwstr>
      </vt:variant>
      <vt:variant>
        <vt:i4>2031675</vt:i4>
      </vt:variant>
      <vt:variant>
        <vt:i4>2</vt:i4>
      </vt:variant>
      <vt:variant>
        <vt:i4>0</vt:i4>
      </vt:variant>
      <vt:variant>
        <vt:i4>5</vt:i4>
      </vt:variant>
      <vt:variant>
        <vt:lpwstr/>
      </vt:variant>
      <vt:variant>
        <vt:lpwstr>_Toc39160691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2023-12-18T07:29:00Z</cp:lastPrinted>
  <dcterms:created xsi:type="dcterms:W3CDTF">2023-12-20T02:27:00Z</dcterms:created>
  <dcterms:modified xsi:type="dcterms:W3CDTF">2023-12-20T02:27:00Z</dcterms:modified>
</cp:coreProperties>
</file>